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CF41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rFonts w:hint="eastAsia"/>
          <w:color w:val="000000" w:themeColor="text1"/>
        </w:rPr>
        <w:t>別紙様式１</w:t>
      </w:r>
    </w:p>
    <w:p w14:paraId="3586EB32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  <w:w w:val="50"/>
        </w:rPr>
      </w:pPr>
    </w:p>
    <w:p w14:paraId="13F9BD4D" w14:textId="77777777" w:rsidR="0060299A" w:rsidRPr="00EC3E41" w:rsidRDefault="0060299A">
      <w:pPr>
        <w:jc w:val="center"/>
        <w:rPr>
          <w:rFonts w:hAnsi="Times New Roman" w:cs="Times New Roman"/>
          <w:color w:val="000000" w:themeColor="text1"/>
          <w:spacing w:val="4"/>
        </w:rPr>
      </w:pPr>
      <w:r w:rsidRPr="00EC3E41">
        <w:rPr>
          <w:rFonts w:eastAsia="ＭＳ ゴシック" w:hAnsi="Century" w:cs="ＭＳ ゴシック" w:hint="eastAsia"/>
          <w:color w:val="000000" w:themeColor="text1"/>
          <w:sz w:val="38"/>
          <w:szCs w:val="38"/>
        </w:rPr>
        <w:t>入札参加申込兼参加資格確認申請書</w:t>
      </w:r>
    </w:p>
    <w:p w14:paraId="6EDFE82B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1EDAB87A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color w:val="000000" w:themeColor="text1"/>
        </w:rPr>
        <w:t xml:space="preserve">                 </w:t>
      </w:r>
      <w:r w:rsidR="000A1987" w:rsidRPr="00EC3E41">
        <w:rPr>
          <w:color w:val="000000" w:themeColor="text1"/>
        </w:rPr>
        <w:t xml:space="preserve">                            </w:t>
      </w:r>
      <w:r w:rsidRPr="00EC3E41">
        <w:rPr>
          <w:color w:val="000000" w:themeColor="text1"/>
        </w:rPr>
        <w:t xml:space="preserve">                      </w:t>
      </w:r>
      <w:r w:rsidR="00817D5A" w:rsidRPr="00EC3E41">
        <w:rPr>
          <w:rFonts w:hint="eastAsia"/>
          <w:color w:val="000000" w:themeColor="text1"/>
        </w:rPr>
        <w:t>令和</w:t>
      </w:r>
      <w:r w:rsidR="000A1987" w:rsidRPr="00EC3E41">
        <w:rPr>
          <w:rFonts w:hint="eastAsia"/>
          <w:color w:val="000000" w:themeColor="text1"/>
        </w:rPr>
        <w:t xml:space="preserve">　　</w:t>
      </w:r>
      <w:r w:rsidR="005E3E65" w:rsidRPr="00EC3E41">
        <w:rPr>
          <w:rFonts w:hint="eastAsia"/>
          <w:color w:val="000000" w:themeColor="text1"/>
        </w:rPr>
        <w:t xml:space="preserve">　</w:t>
      </w:r>
      <w:r w:rsidR="00DB3EBB" w:rsidRPr="00EC3E41">
        <w:rPr>
          <w:rFonts w:hint="eastAsia"/>
          <w:color w:val="000000" w:themeColor="text1"/>
        </w:rPr>
        <w:t>年</w:t>
      </w:r>
      <w:r w:rsidRPr="00EC3E41">
        <w:rPr>
          <w:color w:val="000000" w:themeColor="text1"/>
        </w:rPr>
        <w:t xml:space="preserve">  </w:t>
      </w:r>
      <w:r w:rsidRPr="00EC3E41">
        <w:rPr>
          <w:rFonts w:hint="eastAsia"/>
          <w:color w:val="000000" w:themeColor="text1"/>
        </w:rPr>
        <w:t xml:space="preserve">　月　　日</w:t>
      </w:r>
    </w:p>
    <w:p w14:paraId="47E3E7BA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0D3DA862" w14:textId="02D2D782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color w:val="000000" w:themeColor="text1"/>
        </w:rPr>
        <w:t xml:space="preserve">  </w:t>
      </w:r>
      <w:r w:rsidR="00DB3EBB" w:rsidRPr="00EC3E41">
        <w:rPr>
          <w:rFonts w:hint="eastAsia"/>
          <w:color w:val="000000" w:themeColor="text1"/>
        </w:rPr>
        <w:t>南和広域医療企業団</w:t>
      </w:r>
      <w:r w:rsidR="00336AB1" w:rsidRPr="00EC3E41">
        <w:rPr>
          <w:rFonts w:hAnsi="Times New Roman" w:cs="Times New Roman"/>
          <w:color w:val="000000" w:themeColor="text1"/>
          <w:spacing w:val="4"/>
        </w:rPr>
        <w:t xml:space="preserve">　</w:t>
      </w:r>
      <w:r w:rsidR="00DB3EBB" w:rsidRPr="00EC3E41">
        <w:rPr>
          <w:rFonts w:hint="eastAsia"/>
          <w:color w:val="000000" w:themeColor="text1"/>
        </w:rPr>
        <w:t>企業長</w:t>
      </w:r>
      <w:r w:rsidR="00336AB1" w:rsidRPr="00EC3E41">
        <w:rPr>
          <w:rFonts w:hint="eastAsia"/>
          <w:color w:val="000000" w:themeColor="text1"/>
          <w:sz w:val="20"/>
          <w:szCs w:val="20"/>
        </w:rPr>
        <w:t xml:space="preserve">　</w:t>
      </w:r>
      <w:r w:rsidRPr="00EC3E41">
        <w:rPr>
          <w:rFonts w:hint="eastAsia"/>
          <w:color w:val="000000" w:themeColor="text1"/>
          <w:sz w:val="20"/>
          <w:szCs w:val="20"/>
        </w:rPr>
        <w:t>殿</w:t>
      </w:r>
    </w:p>
    <w:p w14:paraId="11717AF7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49871485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color w:val="000000" w:themeColor="text1"/>
        </w:rPr>
        <w:t xml:space="preserve">                 </w:t>
      </w:r>
      <w:r w:rsidR="0060299A" w:rsidRPr="00EC3E41">
        <w:rPr>
          <w:rFonts w:hint="eastAsia"/>
          <w:color w:val="000000" w:themeColor="text1"/>
        </w:rPr>
        <w:t xml:space="preserve">　　　　　</w:t>
      </w:r>
      <w:r w:rsidRPr="00EC3E41">
        <w:rPr>
          <w:rFonts w:hint="eastAsia"/>
          <w:color w:val="000000" w:themeColor="text1"/>
        </w:rPr>
        <w:t>〒</w:t>
      </w:r>
      <w:r w:rsidRPr="00EC3E41">
        <w:rPr>
          <w:color w:val="000000" w:themeColor="text1"/>
        </w:rPr>
        <w:t xml:space="preserve"> </w:t>
      </w:r>
    </w:p>
    <w:p w14:paraId="5E2B1465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color w:val="000000" w:themeColor="text1"/>
        </w:rPr>
        <w:t xml:space="preserve">     </w:t>
      </w:r>
      <w:r w:rsidRPr="00EC3E41">
        <w:rPr>
          <w:rFonts w:hint="eastAsia"/>
          <w:color w:val="000000" w:themeColor="text1"/>
        </w:rPr>
        <w:t xml:space="preserve">　　　　　　住　　　所</w:t>
      </w:r>
      <w:r w:rsidRPr="00EC3E41">
        <w:rPr>
          <w:color w:val="000000" w:themeColor="text1"/>
        </w:rPr>
        <w:t xml:space="preserve">  </w:t>
      </w:r>
    </w:p>
    <w:tbl>
      <w:tblPr>
        <w:tblW w:w="0" w:type="auto"/>
        <w:tblInd w:w="1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4"/>
      </w:tblGrid>
      <w:tr w:rsidR="00EC3E41" w:rsidRPr="00EC3E41" w14:paraId="49B42041" w14:textId="77777777" w:rsidTr="00DC25E1">
        <w:trPr>
          <w:trHeight w:val="175"/>
        </w:trPr>
        <w:tc>
          <w:tcPr>
            <w:tcW w:w="70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BA5DFA" w14:textId="77777777" w:rsidR="004A2493" w:rsidRPr="00EC3E41" w:rsidRDefault="004A2493" w:rsidP="00FF6450">
            <w:pPr>
              <w:kinsoku w:val="0"/>
              <w:overflowPunct w:val="0"/>
              <w:autoSpaceDE w:val="0"/>
              <w:autoSpaceDN w:val="0"/>
              <w:snapToGrid w:val="0"/>
              <w:spacing w:line="120" w:lineRule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E462EB0" w14:textId="77777777" w:rsidR="004A2493" w:rsidRPr="00EC3E41" w:rsidRDefault="004A2493" w:rsidP="004A2493">
      <w:pPr>
        <w:snapToGrid w:val="0"/>
        <w:rPr>
          <w:rFonts w:hAnsi="Times New Roman" w:cs="Times New Roman"/>
          <w:color w:val="000000" w:themeColor="text1"/>
          <w:spacing w:val="4"/>
        </w:rPr>
      </w:pPr>
      <w:r w:rsidRPr="00EC3E41">
        <w:rPr>
          <w:color w:val="000000" w:themeColor="text1"/>
        </w:rPr>
        <w:t xml:space="preserve">     </w:t>
      </w:r>
      <w:r w:rsidRPr="00EC3E41">
        <w:rPr>
          <w:rFonts w:hint="eastAsia"/>
          <w:color w:val="000000" w:themeColor="text1"/>
        </w:rPr>
        <w:t xml:space="preserve">　　　　　　名称</w:t>
      </w:r>
      <w:r w:rsidRPr="00EC3E41">
        <w:rPr>
          <w:color w:val="000000" w:themeColor="text1"/>
        </w:rPr>
        <w:t>(</w:t>
      </w:r>
      <w:r w:rsidRPr="00EC3E41">
        <w:rPr>
          <w:rFonts w:hint="eastAsia"/>
          <w:color w:val="000000" w:themeColor="text1"/>
        </w:rPr>
        <w:t>商号</w:t>
      </w:r>
      <w:r w:rsidRPr="00EC3E41">
        <w:rPr>
          <w:color w:val="000000" w:themeColor="text1"/>
        </w:rPr>
        <w:t xml:space="preserve">) </w:t>
      </w:r>
    </w:p>
    <w:p w14:paraId="0579DDF3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tbl>
      <w:tblPr>
        <w:tblW w:w="0" w:type="auto"/>
        <w:tblInd w:w="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44"/>
      </w:tblGrid>
      <w:tr w:rsidR="00EC3E41" w:rsidRPr="00EC3E41" w14:paraId="6B9A4924" w14:textId="77777777">
        <w:trPr>
          <w:trHeight w:val="252"/>
        </w:trPr>
        <w:tc>
          <w:tcPr>
            <w:tcW w:w="71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4455BF" w14:textId="77777777" w:rsidR="004A2493" w:rsidRPr="00EC3E41" w:rsidRDefault="004A2493" w:rsidP="00FF6450">
            <w:pPr>
              <w:kinsoku w:val="0"/>
              <w:overflowPunct w:val="0"/>
              <w:autoSpaceDE w:val="0"/>
              <w:autoSpaceDN w:val="0"/>
              <w:snapToGrid w:val="0"/>
              <w:spacing w:line="120" w:lineRule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8F4D23B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color w:val="000000" w:themeColor="text1"/>
        </w:rPr>
        <w:t xml:space="preserve">     </w:t>
      </w:r>
      <w:r w:rsidRPr="00EC3E41">
        <w:rPr>
          <w:rFonts w:hint="eastAsia"/>
          <w:color w:val="000000" w:themeColor="text1"/>
        </w:rPr>
        <w:t xml:space="preserve">　　　　　　代</w:t>
      </w:r>
      <w:r w:rsidRPr="00EC3E41">
        <w:rPr>
          <w:color w:val="000000" w:themeColor="text1"/>
        </w:rPr>
        <w:t xml:space="preserve"> </w:t>
      </w:r>
      <w:r w:rsidRPr="00EC3E41">
        <w:rPr>
          <w:rFonts w:hint="eastAsia"/>
          <w:color w:val="000000" w:themeColor="text1"/>
        </w:rPr>
        <w:t>表</w:t>
      </w:r>
      <w:r w:rsidRPr="00EC3E41">
        <w:rPr>
          <w:color w:val="000000" w:themeColor="text1"/>
        </w:rPr>
        <w:t xml:space="preserve"> </w:t>
      </w:r>
      <w:r w:rsidRPr="00EC3E41">
        <w:rPr>
          <w:rFonts w:hint="eastAsia"/>
          <w:color w:val="000000" w:themeColor="text1"/>
        </w:rPr>
        <w:t>者</w:t>
      </w:r>
      <w:r w:rsidRPr="00EC3E41">
        <w:rPr>
          <w:color w:val="000000" w:themeColor="text1"/>
        </w:rPr>
        <w:t xml:space="preserve"> </w:t>
      </w:r>
      <w:r w:rsidRPr="00EC3E41">
        <w:rPr>
          <w:rFonts w:hint="eastAsia"/>
          <w:color w:val="000000" w:themeColor="text1"/>
        </w:rPr>
        <w:t>名</w:t>
      </w:r>
      <w:r w:rsidR="00EC77E0" w:rsidRPr="00EC3E41">
        <w:rPr>
          <w:rFonts w:hint="eastAsia"/>
          <w:color w:val="000000" w:themeColor="text1"/>
        </w:rPr>
        <w:t xml:space="preserve">　　　　　　　　　　　　　　　　　　　　　　　　　　印</w:t>
      </w:r>
    </w:p>
    <w:p w14:paraId="0331E77F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rFonts w:hint="eastAsia"/>
          <w:color w:val="000000" w:themeColor="text1"/>
        </w:rPr>
        <w:t xml:space="preserve">　　　　　　　　　　　　　　　　　</w:t>
      </w:r>
      <w:r w:rsidRPr="00EC3E41">
        <w:rPr>
          <w:color w:val="000000" w:themeColor="text1"/>
        </w:rPr>
        <w:t xml:space="preserve">  </w:t>
      </w:r>
      <w:r w:rsidRPr="00EC3E41">
        <w:rPr>
          <w:rFonts w:hint="eastAsia"/>
          <w:color w:val="000000" w:themeColor="text1"/>
        </w:rPr>
        <w:t xml:space="preserve">　　　　　　　　　　　　　　　　　　</w:t>
      </w:r>
      <w:r w:rsidR="00EC77E0" w:rsidRPr="00EC3E41">
        <w:rPr>
          <w:color w:val="000000" w:themeColor="text1"/>
        </w:rPr>
        <w:t xml:space="preserve">       </w:t>
      </w:r>
    </w:p>
    <w:tbl>
      <w:tblPr>
        <w:tblW w:w="0" w:type="auto"/>
        <w:tblInd w:w="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4"/>
      </w:tblGrid>
      <w:tr w:rsidR="00EC3E41" w:rsidRPr="00EC3E41" w14:paraId="5D3251B3" w14:textId="77777777" w:rsidTr="004A2493">
        <w:trPr>
          <w:trHeight w:val="215"/>
        </w:trPr>
        <w:tc>
          <w:tcPr>
            <w:tcW w:w="72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8AA03F" w14:textId="77777777" w:rsidR="004A2493" w:rsidRPr="00EC3E41" w:rsidRDefault="004A2493" w:rsidP="00FF6450">
            <w:pPr>
              <w:kinsoku w:val="0"/>
              <w:overflowPunct w:val="0"/>
              <w:autoSpaceDE w:val="0"/>
              <w:autoSpaceDN w:val="0"/>
              <w:snapToGrid w:val="0"/>
              <w:spacing w:line="120" w:lineRule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E753570" w14:textId="77777777" w:rsidR="004A2493" w:rsidRPr="00EC3E41" w:rsidRDefault="004A2493" w:rsidP="004A2493">
      <w:pPr>
        <w:snapToGrid w:val="0"/>
        <w:rPr>
          <w:rFonts w:hAnsi="Times New Roman" w:cs="Times New Roman"/>
          <w:color w:val="000000" w:themeColor="text1"/>
          <w:spacing w:val="4"/>
        </w:rPr>
      </w:pPr>
      <w:r w:rsidRPr="00EC3E41">
        <w:rPr>
          <w:color w:val="000000" w:themeColor="text1"/>
        </w:rPr>
        <w:t xml:space="preserve">    </w:t>
      </w:r>
      <w:r w:rsidRPr="00EC3E41">
        <w:rPr>
          <w:rFonts w:hint="eastAsia"/>
          <w:color w:val="000000" w:themeColor="text1"/>
        </w:rPr>
        <w:t xml:space="preserve">　　　　　　</w:t>
      </w:r>
      <w:r w:rsidRPr="00EC3E41">
        <w:rPr>
          <w:color w:val="000000" w:themeColor="text1"/>
        </w:rPr>
        <w:t xml:space="preserve"> </w:t>
      </w:r>
      <w:r w:rsidRPr="00EC3E41">
        <w:rPr>
          <w:rFonts w:hint="eastAsia"/>
          <w:color w:val="000000" w:themeColor="text1"/>
        </w:rPr>
        <w:t>電</w:t>
      </w:r>
      <w:r w:rsidRPr="00EC3E41">
        <w:rPr>
          <w:color w:val="000000" w:themeColor="text1"/>
        </w:rPr>
        <w:t xml:space="preserve"> </w:t>
      </w:r>
      <w:r w:rsidRPr="00EC3E41">
        <w:rPr>
          <w:rFonts w:hint="eastAsia"/>
          <w:color w:val="000000" w:themeColor="text1"/>
        </w:rPr>
        <w:t>話</w:t>
      </w:r>
      <w:r w:rsidRPr="00EC3E41">
        <w:rPr>
          <w:color w:val="000000" w:themeColor="text1"/>
        </w:rPr>
        <w:t xml:space="preserve"> </w:t>
      </w:r>
      <w:r w:rsidRPr="00EC3E41">
        <w:rPr>
          <w:rFonts w:hint="eastAsia"/>
          <w:color w:val="000000" w:themeColor="text1"/>
        </w:rPr>
        <w:t>番</w:t>
      </w:r>
      <w:r w:rsidRPr="00EC3E41">
        <w:rPr>
          <w:color w:val="000000" w:themeColor="text1"/>
        </w:rPr>
        <w:t xml:space="preserve"> </w:t>
      </w:r>
      <w:r w:rsidRPr="00EC3E41">
        <w:rPr>
          <w:rFonts w:hint="eastAsia"/>
          <w:color w:val="000000" w:themeColor="text1"/>
        </w:rPr>
        <w:t>号</w:t>
      </w:r>
    </w:p>
    <w:p w14:paraId="218FFBBB" w14:textId="77777777" w:rsidR="004A2493" w:rsidRPr="00EC3E41" w:rsidRDefault="004A2493" w:rsidP="004A2493">
      <w:pPr>
        <w:snapToGrid w:val="0"/>
        <w:rPr>
          <w:rFonts w:hAnsi="Times New Roman" w:cs="Times New Roman"/>
          <w:color w:val="000000" w:themeColor="text1"/>
          <w:spacing w:val="4"/>
        </w:rPr>
      </w:pPr>
      <w:r w:rsidRPr="00EC3E41">
        <w:rPr>
          <w:color w:val="000000" w:themeColor="text1"/>
        </w:rPr>
        <w:t xml:space="preserve">     </w:t>
      </w:r>
      <w:r w:rsidRPr="00EC3E41">
        <w:rPr>
          <w:rFonts w:hint="eastAsia"/>
          <w:color w:val="000000" w:themeColor="text1"/>
        </w:rPr>
        <w:t xml:space="preserve">　　　　　　</w:t>
      </w:r>
      <w:r w:rsidRPr="00EC3E41">
        <w:rPr>
          <w:rFonts w:hAnsi="Times New Roman" w:cs="Times New Roman"/>
          <w:color w:val="000000" w:themeColor="text1"/>
          <w:sz w:val="24"/>
          <w:szCs w:val="24"/>
        </w:rPr>
        <w:fldChar w:fldCharType="begin"/>
      </w:r>
      <w:r w:rsidRPr="00EC3E41">
        <w:rPr>
          <w:rFonts w:hAnsi="Times New Roman" w:cs="Times New Roman"/>
          <w:color w:val="000000" w:themeColor="text1"/>
          <w:sz w:val="24"/>
          <w:szCs w:val="24"/>
        </w:rPr>
        <w:instrText>eq \o\ad(</w:instrText>
      </w:r>
      <w:r w:rsidRPr="00EC3E41">
        <w:rPr>
          <w:rFonts w:hint="eastAsia"/>
          <w:color w:val="000000" w:themeColor="text1"/>
        </w:rPr>
        <w:instrText>ﾌｧｯｸｽ番号</w:instrText>
      </w:r>
      <w:r w:rsidRPr="00EC3E41">
        <w:rPr>
          <w:rFonts w:hAnsi="Times New Roman" w:cs="Times New Roman"/>
          <w:color w:val="000000" w:themeColor="text1"/>
          <w:sz w:val="24"/>
          <w:szCs w:val="24"/>
        </w:rPr>
        <w:instrText>,</w:instrText>
      </w:r>
      <w:r w:rsidRPr="00EC3E41">
        <w:rPr>
          <w:rFonts w:hAnsi="Times New Roman" w:cs="Times New Roman" w:hint="eastAsia"/>
          <w:color w:val="000000" w:themeColor="text1"/>
          <w:sz w:val="21"/>
          <w:szCs w:val="21"/>
        </w:rPr>
        <w:instrText xml:space="preserve">　　　　　</w:instrText>
      </w:r>
      <w:r w:rsidRPr="00EC3E41">
        <w:rPr>
          <w:rFonts w:hAnsi="Times New Roman" w:cs="Times New Roman"/>
          <w:color w:val="000000" w:themeColor="text1"/>
          <w:sz w:val="24"/>
          <w:szCs w:val="24"/>
        </w:rPr>
        <w:instrText>)</w:instrText>
      </w:r>
      <w:r w:rsidRPr="00EC3E41">
        <w:rPr>
          <w:rFonts w:hAnsi="Times New Roman" w:cs="Times New Roman"/>
          <w:color w:val="000000" w:themeColor="text1"/>
          <w:sz w:val="24"/>
          <w:szCs w:val="24"/>
        </w:rPr>
        <w:fldChar w:fldCharType="separate"/>
      </w:r>
      <w:r w:rsidRPr="00EC3E41">
        <w:rPr>
          <w:rFonts w:hint="eastAsia"/>
          <w:color w:val="000000" w:themeColor="text1"/>
        </w:rPr>
        <w:t>ﾌｧｯｸｽ番号</w:t>
      </w:r>
      <w:r w:rsidRPr="00EC3E41">
        <w:rPr>
          <w:rFonts w:hAnsi="Times New Roman" w:cs="Times New Roman"/>
          <w:color w:val="000000" w:themeColor="text1"/>
          <w:sz w:val="24"/>
          <w:szCs w:val="24"/>
        </w:rPr>
        <w:fldChar w:fldCharType="end"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8"/>
        <w:gridCol w:w="1786"/>
        <w:gridCol w:w="496"/>
        <w:gridCol w:w="496"/>
        <w:gridCol w:w="496"/>
        <w:gridCol w:w="497"/>
        <w:gridCol w:w="496"/>
        <w:gridCol w:w="496"/>
        <w:gridCol w:w="2381"/>
      </w:tblGrid>
      <w:tr w:rsidR="00EC3E41" w:rsidRPr="00EC3E41" w14:paraId="725F374B" w14:textId="77777777" w:rsidTr="004A2493">
        <w:trPr>
          <w:gridBefore w:val="1"/>
          <w:wBefore w:w="1438" w:type="dxa"/>
          <w:trHeight w:val="252"/>
        </w:trPr>
        <w:tc>
          <w:tcPr>
            <w:tcW w:w="714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B8FA18" w14:textId="77777777" w:rsidR="004A2493" w:rsidRPr="00EC3E41" w:rsidRDefault="004A2493" w:rsidP="00FF6450">
            <w:pPr>
              <w:kinsoku w:val="0"/>
              <w:overflowPunct w:val="0"/>
              <w:autoSpaceDE w:val="0"/>
              <w:autoSpaceDN w:val="0"/>
              <w:snapToGrid w:val="0"/>
              <w:spacing w:line="60" w:lineRule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2493" w:rsidRPr="00EC3E41" w14:paraId="55C12AD9" w14:textId="77777777" w:rsidTr="004A2493">
        <w:trPr>
          <w:gridAfter w:val="1"/>
          <w:wAfter w:w="2381" w:type="dxa"/>
          <w:trHeight w:val="504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D92A83" w14:textId="77777777" w:rsidR="004A2493" w:rsidRPr="00EC3E41" w:rsidRDefault="004A2493" w:rsidP="00FF6450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000000" w:themeColor="text1"/>
                <w:spacing w:val="4"/>
              </w:rPr>
            </w:pPr>
            <w:r w:rsidRPr="00EC3E41">
              <w:rPr>
                <w:color w:val="000000" w:themeColor="text1"/>
              </w:rPr>
              <w:t xml:space="preserve">                 </w:t>
            </w:r>
            <w:r w:rsidRPr="00EC3E41">
              <w:rPr>
                <w:rFonts w:hint="eastAsia"/>
                <w:color w:val="000000" w:themeColor="text1"/>
              </w:rPr>
              <w:t>奈良県登録番号</w:t>
            </w:r>
          </w:p>
          <w:p w14:paraId="2B40BD95" w14:textId="77777777" w:rsidR="004A2493" w:rsidRPr="00EC3E41" w:rsidRDefault="004A2493" w:rsidP="00FF6450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EC3E41">
              <w:rPr>
                <w:color w:val="000000" w:themeColor="text1"/>
              </w:rPr>
              <w:t xml:space="preserve">               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B65F" w14:textId="77777777" w:rsidR="004A2493" w:rsidRPr="00EC3E41" w:rsidRDefault="004A2493" w:rsidP="00FF6450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5205" w14:textId="77777777" w:rsidR="004A2493" w:rsidRPr="00EC3E41" w:rsidRDefault="004A2493" w:rsidP="00FF6450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7F3B" w14:textId="77777777" w:rsidR="004A2493" w:rsidRPr="00EC3E41" w:rsidRDefault="004A2493" w:rsidP="00FF6450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C630" w14:textId="77777777" w:rsidR="004A2493" w:rsidRPr="00EC3E41" w:rsidRDefault="004A2493" w:rsidP="00FF6450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EB6B" w14:textId="77777777" w:rsidR="004A2493" w:rsidRPr="00EC3E41" w:rsidRDefault="004A2493" w:rsidP="00FF6450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2263" w14:textId="77777777" w:rsidR="004A2493" w:rsidRPr="00EC3E41" w:rsidRDefault="004A2493" w:rsidP="00FF6450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E959C79" w14:textId="77777777" w:rsidR="004A2493" w:rsidRPr="00EC3E41" w:rsidRDefault="004A2493" w:rsidP="004A2493">
      <w:pPr>
        <w:suppressAutoHyphens w:val="0"/>
        <w:wordWrap/>
        <w:autoSpaceDE w:val="0"/>
        <w:autoSpaceDN w:val="0"/>
        <w:snapToGrid w:val="0"/>
        <w:spacing w:line="120" w:lineRule="auto"/>
        <w:textAlignment w:val="auto"/>
        <w:rPr>
          <w:rFonts w:hAnsi="Times New Roman" w:cs="Times New Roman"/>
          <w:color w:val="000000" w:themeColor="text1"/>
          <w:spacing w:val="4"/>
        </w:rPr>
      </w:pPr>
    </w:p>
    <w:tbl>
      <w:tblPr>
        <w:tblW w:w="0" w:type="auto"/>
        <w:tblInd w:w="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64"/>
      </w:tblGrid>
      <w:tr w:rsidR="00EC3E41" w:rsidRPr="00EC3E41" w14:paraId="3DDB8632" w14:textId="77777777" w:rsidTr="00DC25E1">
        <w:trPr>
          <w:trHeight w:val="252"/>
        </w:trPr>
        <w:tc>
          <w:tcPr>
            <w:tcW w:w="71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A0BF65" w14:textId="77777777" w:rsidR="004A2493" w:rsidRPr="00EC3E41" w:rsidRDefault="004A2493" w:rsidP="00FF6450">
            <w:pPr>
              <w:kinsoku w:val="0"/>
              <w:overflowPunct w:val="0"/>
              <w:autoSpaceDE w:val="0"/>
              <w:autoSpaceDN w:val="0"/>
              <w:snapToGrid w:val="0"/>
              <w:spacing w:line="120" w:lineRule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9B7F36C" w14:textId="41D436C7" w:rsidR="004A2493" w:rsidRPr="00EC3E41" w:rsidRDefault="0028394A" w:rsidP="0028394A">
      <w:pPr>
        <w:snapToGrid w:val="0"/>
        <w:rPr>
          <w:rFonts w:hAnsi="Times New Roman" w:cs="Times New Roman"/>
          <w:color w:val="000000" w:themeColor="text1"/>
          <w:spacing w:val="4"/>
          <w:sz w:val="22"/>
          <w:szCs w:val="24"/>
        </w:rPr>
      </w:pPr>
      <w:r w:rsidRPr="00EC3E41">
        <w:rPr>
          <w:rFonts w:hint="eastAsia"/>
          <w:color w:val="000000" w:themeColor="text1"/>
          <w:sz w:val="22"/>
          <w:szCs w:val="24"/>
        </w:rPr>
        <w:t>「</w:t>
      </w:r>
      <w:r w:rsidR="00DC4186" w:rsidRPr="00EC3E41">
        <w:rPr>
          <w:rFonts w:hint="eastAsia"/>
          <w:color w:val="000000" w:themeColor="text1"/>
          <w:sz w:val="22"/>
          <w:szCs w:val="24"/>
        </w:rPr>
        <w:t>南和広域医療企業団南奈良総合医療センター等で使用する医療用カーテン賃貸借契約</w:t>
      </w:r>
      <w:r w:rsidRPr="00EC3E41">
        <w:rPr>
          <w:rFonts w:hint="eastAsia"/>
          <w:color w:val="000000" w:themeColor="text1"/>
          <w:sz w:val="22"/>
          <w:szCs w:val="24"/>
        </w:rPr>
        <w:t>」に</w:t>
      </w:r>
      <w:r w:rsidR="002A1F27" w:rsidRPr="00EC3E41">
        <w:rPr>
          <w:rFonts w:hint="eastAsia"/>
          <w:color w:val="000000" w:themeColor="text1"/>
          <w:sz w:val="22"/>
          <w:szCs w:val="24"/>
        </w:rPr>
        <w:t>係る一般競争入札に参加したいので、</w:t>
      </w:r>
      <w:r w:rsidR="0060299A" w:rsidRPr="00EC3E41">
        <w:rPr>
          <w:rFonts w:hint="eastAsia"/>
          <w:color w:val="000000" w:themeColor="text1"/>
          <w:sz w:val="22"/>
          <w:szCs w:val="24"/>
        </w:rPr>
        <w:t>関係書類を添えて申請します。</w:t>
      </w:r>
    </w:p>
    <w:p w14:paraId="1102461C" w14:textId="77777777" w:rsidR="0060299A" w:rsidRPr="00EC3E41" w:rsidRDefault="0060299A">
      <w:pPr>
        <w:rPr>
          <w:rFonts w:hAnsi="Times New Roman" w:cs="Times New Roman"/>
          <w:color w:val="000000" w:themeColor="text1"/>
          <w:spacing w:val="4"/>
        </w:rPr>
      </w:pPr>
    </w:p>
    <w:p w14:paraId="1F486BC7" w14:textId="77777777" w:rsidR="0028394A" w:rsidRPr="00EC3E41" w:rsidRDefault="0028394A" w:rsidP="0028394A">
      <w:pPr>
        <w:pStyle w:val="a9"/>
        <w:rPr>
          <w:color w:val="000000" w:themeColor="text1"/>
        </w:rPr>
      </w:pPr>
      <w:r w:rsidRPr="00EC3E41">
        <w:rPr>
          <w:color w:val="000000" w:themeColor="text1"/>
        </w:rPr>
        <w:t>記</w:t>
      </w:r>
    </w:p>
    <w:p w14:paraId="385B6F56" w14:textId="77777777" w:rsidR="0059274A" w:rsidRPr="00EC3E41" w:rsidRDefault="0059274A" w:rsidP="00484447">
      <w:pPr>
        <w:spacing w:line="280" w:lineRule="exact"/>
        <w:rPr>
          <w:color w:val="000000" w:themeColor="text1"/>
          <w:sz w:val="22"/>
        </w:rPr>
      </w:pPr>
      <w:r w:rsidRPr="00EC3E41">
        <w:rPr>
          <w:color w:val="000000" w:themeColor="text1"/>
          <w:sz w:val="22"/>
        </w:rPr>
        <w:t>契約実績</w:t>
      </w:r>
    </w:p>
    <w:tbl>
      <w:tblPr>
        <w:tblStyle w:val="ad"/>
        <w:tblW w:w="0" w:type="auto"/>
        <w:tblInd w:w="219" w:type="dxa"/>
        <w:tblLayout w:type="fixed"/>
        <w:tblLook w:val="04A0" w:firstRow="1" w:lastRow="0" w:firstColumn="1" w:lastColumn="0" w:noHBand="0" w:noVBand="1"/>
      </w:tblPr>
      <w:tblGrid>
        <w:gridCol w:w="2157"/>
        <w:gridCol w:w="3969"/>
        <w:gridCol w:w="1560"/>
        <w:gridCol w:w="1394"/>
      </w:tblGrid>
      <w:tr w:rsidR="00EC3E41" w:rsidRPr="00EC3E41" w14:paraId="0B31C532" w14:textId="77777777" w:rsidTr="00CC786C">
        <w:tc>
          <w:tcPr>
            <w:tcW w:w="2157" w:type="dxa"/>
            <w:vAlign w:val="center"/>
          </w:tcPr>
          <w:p w14:paraId="26CAF901" w14:textId="77777777" w:rsidR="00CC786C" w:rsidRPr="00EC3E41" w:rsidRDefault="00CC786C" w:rsidP="007F59D2">
            <w:pPr>
              <w:spacing w:line="360" w:lineRule="auto"/>
              <w:jc w:val="center"/>
              <w:rPr>
                <w:color w:val="000000" w:themeColor="text1"/>
              </w:rPr>
            </w:pPr>
            <w:r w:rsidRPr="00EC3E41">
              <w:rPr>
                <w:color w:val="000000" w:themeColor="text1"/>
              </w:rPr>
              <w:t>契約の相手方</w:t>
            </w:r>
          </w:p>
        </w:tc>
        <w:tc>
          <w:tcPr>
            <w:tcW w:w="3969" w:type="dxa"/>
            <w:vAlign w:val="center"/>
          </w:tcPr>
          <w:p w14:paraId="53BF6F22" w14:textId="77777777" w:rsidR="00CC786C" w:rsidRPr="00EC3E41" w:rsidRDefault="00CC786C" w:rsidP="007F59D2">
            <w:pPr>
              <w:spacing w:line="360" w:lineRule="auto"/>
              <w:jc w:val="center"/>
              <w:rPr>
                <w:color w:val="000000" w:themeColor="text1"/>
              </w:rPr>
            </w:pPr>
            <w:r w:rsidRPr="00EC3E41">
              <w:rPr>
                <w:color w:val="000000" w:themeColor="text1"/>
              </w:rPr>
              <w:t>契約期間</w:t>
            </w:r>
          </w:p>
        </w:tc>
        <w:tc>
          <w:tcPr>
            <w:tcW w:w="1560" w:type="dxa"/>
            <w:vAlign w:val="center"/>
          </w:tcPr>
          <w:p w14:paraId="72174809" w14:textId="77777777" w:rsidR="00CC786C" w:rsidRPr="00EC3E41" w:rsidRDefault="00CC786C" w:rsidP="007F59D2">
            <w:pPr>
              <w:spacing w:line="360" w:lineRule="auto"/>
              <w:jc w:val="center"/>
              <w:rPr>
                <w:color w:val="000000" w:themeColor="text1"/>
              </w:rPr>
            </w:pPr>
            <w:r w:rsidRPr="00EC3E41">
              <w:rPr>
                <w:color w:val="000000" w:themeColor="text1"/>
              </w:rPr>
              <w:t>病床数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2337590" w14:textId="77777777" w:rsidR="00CC786C" w:rsidRPr="00EC3E41" w:rsidRDefault="00CC786C" w:rsidP="00CC786C">
            <w:pPr>
              <w:widowControl/>
              <w:suppressAutoHyphens w:val="0"/>
              <w:wordWrap/>
              <w:adjustRightInd/>
              <w:ind w:right="392"/>
              <w:jc w:val="right"/>
              <w:textAlignment w:val="auto"/>
              <w:rPr>
                <w:color w:val="000000" w:themeColor="text1"/>
              </w:rPr>
            </w:pPr>
            <w:r w:rsidRPr="00EC3E41">
              <w:rPr>
                <w:color w:val="000000" w:themeColor="text1"/>
              </w:rPr>
              <w:t>備</w:t>
            </w:r>
            <w:r w:rsidRPr="00EC3E41">
              <w:rPr>
                <w:rFonts w:hint="eastAsia"/>
                <w:color w:val="000000" w:themeColor="text1"/>
              </w:rPr>
              <w:t xml:space="preserve"> </w:t>
            </w:r>
            <w:r w:rsidRPr="00EC3E41">
              <w:rPr>
                <w:color w:val="000000" w:themeColor="text1"/>
              </w:rPr>
              <w:t>考</w:t>
            </w:r>
          </w:p>
        </w:tc>
      </w:tr>
      <w:tr w:rsidR="00EC3E41" w:rsidRPr="00EC3E41" w14:paraId="057CA6E5" w14:textId="77777777" w:rsidTr="00CC786C">
        <w:tc>
          <w:tcPr>
            <w:tcW w:w="2157" w:type="dxa"/>
            <w:vAlign w:val="center"/>
          </w:tcPr>
          <w:p w14:paraId="0F66C545" w14:textId="77777777" w:rsidR="00CC786C" w:rsidRPr="00EC3E41" w:rsidRDefault="00CC786C" w:rsidP="007F59D2">
            <w:pPr>
              <w:rPr>
                <w:color w:val="000000" w:themeColor="text1"/>
              </w:rPr>
            </w:pPr>
          </w:p>
          <w:p w14:paraId="74AA91B7" w14:textId="77777777" w:rsidR="00CC786C" w:rsidRPr="00EC3E41" w:rsidRDefault="00CC786C" w:rsidP="007F59D2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4EA50A22" w14:textId="77777777" w:rsidR="00CC786C" w:rsidRPr="00EC3E41" w:rsidRDefault="00CC786C" w:rsidP="0078449E">
            <w:pPr>
              <w:ind w:firstLineChars="200" w:firstLine="392"/>
              <w:rPr>
                <w:color w:val="000000" w:themeColor="text1"/>
              </w:rPr>
            </w:pPr>
            <w:r w:rsidRPr="00EC3E41">
              <w:rPr>
                <w:rFonts w:hint="eastAsia"/>
                <w:color w:val="000000" w:themeColor="text1"/>
              </w:rPr>
              <w:t>年　　月　　日～</w:t>
            </w:r>
            <w:r w:rsidRPr="00EC3E41">
              <w:rPr>
                <w:color w:val="000000" w:themeColor="text1"/>
              </w:rPr>
              <w:t xml:space="preserve">　　年　　月　　日</w:t>
            </w:r>
          </w:p>
        </w:tc>
        <w:tc>
          <w:tcPr>
            <w:tcW w:w="1560" w:type="dxa"/>
            <w:vAlign w:val="center"/>
          </w:tcPr>
          <w:p w14:paraId="2C82AB1F" w14:textId="77777777" w:rsidR="00CC786C" w:rsidRPr="00EC3E41" w:rsidRDefault="00CC786C" w:rsidP="007F59D2">
            <w:pPr>
              <w:rPr>
                <w:color w:val="000000" w:themeColor="text1"/>
              </w:rPr>
            </w:pPr>
            <w:r w:rsidRPr="00EC3E41">
              <w:rPr>
                <w:color w:val="000000" w:themeColor="text1"/>
              </w:rPr>
              <w:t xml:space="preserve">　　　　　　　　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BEB85E7" w14:textId="77777777" w:rsidR="00CC786C" w:rsidRPr="00EC3E41" w:rsidRDefault="00CC786C">
            <w:pPr>
              <w:widowControl/>
              <w:suppressAutoHyphens w:val="0"/>
              <w:wordWrap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EC3E41" w:rsidRPr="00EC3E41" w14:paraId="2C46FD61" w14:textId="77777777" w:rsidTr="00CC786C">
        <w:tc>
          <w:tcPr>
            <w:tcW w:w="2157" w:type="dxa"/>
            <w:vAlign w:val="center"/>
          </w:tcPr>
          <w:p w14:paraId="1A1B469B" w14:textId="77777777" w:rsidR="00CC786C" w:rsidRPr="00EC3E41" w:rsidRDefault="00CC786C" w:rsidP="007F59D2">
            <w:pPr>
              <w:rPr>
                <w:color w:val="000000" w:themeColor="text1"/>
              </w:rPr>
            </w:pPr>
          </w:p>
          <w:p w14:paraId="2370709E" w14:textId="77777777" w:rsidR="00CC786C" w:rsidRPr="00EC3E41" w:rsidRDefault="00CC786C" w:rsidP="007F59D2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2B9D1BBE" w14:textId="77777777" w:rsidR="00CC786C" w:rsidRPr="00EC3E41" w:rsidRDefault="00CC786C" w:rsidP="0078449E">
            <w:pPr>
              <w:ind w:firstLineChars="200" w:firstLine="392"/>
              <w:rPr>
                <w:color w:val="000000" w:themeColor="text1"/>
              </w:rPr>
            </w:pPr>
            <w:r w:rsidRPr="00EC3E41">
              <w:rPr>
                <w:rFonts w:hint="eastAsia"/>
                <w:color w:val="000000" w:themeColor="text1"/>
              </w:rPr>
              <w:t>年　　月　　日～</w:t>
            </w:r>
            <w:r w:rsidRPr="00EC3E41">
              <w:rPr>
                <w:color w:val="000000" w:themeColor="text1"/>
              </w:rPr>
              <w:t xml:space="preserve">　　年　　月　　日</w:t>
            </w:r>
          </w:p>
        </w:tc>
        <w:tc>
          <w:tcPr>
            <w:tcW w:w="1560" w:type="dxa"/>
            <w:vAlign w:val="center"/>
          </w:tcPr>
          <w:p w14:paraId="453E004B" w14:textId="77777777" w:rsidR="00CC786C" w:rsidRPr="00EC3E41" w:rsidRDefault="00CC786C" w:rsidP="007F59D2">
            <w:pPr>
              <w:rPr>
                <w:color w:val="000000" w:themeColor="text1"/>
              </w:rPr>
            </w:pPr>
            <w:r w:rsidRPr="00EC3E41">
              <w:rPr>
                <w:color w:val="000000" w:themeColor="text1"/>
              </w:rPr>
              <w:t xml:space="preserve">　　　　　　　　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69E26E4" w14:textId="77777777" w:rsidR="00CC786C" w:rsidRPr="00EC3E41" w:rsidRDefault="00CC786C">
            <w:pPr>
              <w:widowControl/>
              <w:suppressAutoHyphens w:val="0"/>
              <w:wordWrap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CC786C" w:rsidRPr="00EC3E41" w14:paraId="03A2EFA8" w14:textId="77777777" w:rsidTr="00CC786C">
        <w:tc>
          <w:tcPr>
            <w:tcW w:w="2157" w:type="dxa"/>
            <w:vAlign w:val="center"/>
          </w:tcPr>
          <w:p w14:paraId="3A733227" w14:textId="77777777" w:rsidR="00CC786C" w:rsidRPr="00EC3E41" w:rsidRDefault="00CC786C" w:rsidP="007F59D2">
            <w:pPr>
              <w:rPr>
                <w:color w:val="000000" w:themeColor="text1"/>
              </w:rPr>
            </w:pPr>
          </w:p>
          <w:p w14:paraId="7057D9AE" w14:textId="77777777" w:rsidR="00CC786C" w:rsidRPr="00EC3E41" w:rsidRDefault="00CC786C" w:rsidP="007F59D2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7546EE68" w14:textId="77777777" w:rsidR="00CC786C" w:rsidRPr="00EC3E41" w:rsidRDefault="00CC786C" w:rsidP="0078449E">
            <w:pPr>
              <w:ind w:firstLineChars="200" w:firstLine="392"/>
              <w:rPr>
                <w:color w:val="000000" w:themeColor="text1"/>
              </w:rPr>
            </w:pPr>
            <w:r w:rsidRPr="00EC3E41">
              <w:rPr>
                <w:rFonts w:hint="eastAsia"/>
                <w:color w:val="000000" w:themeColor="text1"/>
              </w:rPr>
              <w:t>年　　月　　日～</w:t>
            </w:r>
            <w:r w:rsidRPr="00EC3E41">
              <w:rPr>
                <w:color w:val="000000" w:themeColor="text1"/>
              </w:rPr>
              <w:t xml:space="preserve">　　年　　月　　日</w:t>
            </w:r>
          </w:p>
        </w:tc>
        <w:tc>
          <w:tcPr>
            <w:tcW w:w="1560" w:type="dxa"/>
            <w:vAlign w:val="center"/>
          </w:tcPr>
          <w:p w14:paraId="3D34F1E9" w14:textId="77777777" w:rsidR="00CC786C" w:rsidRPr="00EC3E41" w:rsidRDefault="00CC786C" w:rsidP="007F59D2">
            <w:pPr>
              <w:rPr>
                <w:color w:val="000000" w:themeColor="text1"/>
              </w:rPr>
            </w:pPr>
            <w:r w:rsidRPr="00EC3E41">
              <w:rPr>
                <w:color w:val="000000" w:themeColor="text1"/>
              </w:rPr>
              <w:t xml:space="preserve">　　　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331414D" w14:textId="77777777" w:rsidR="00CC786C" w:rsidRPr="00EC3E41" w:rsidRDefault="00CC786C">
            <w:pPr>
              <w:widowControl/>
              <w:suppressAutoHyphens w:val="0"/>
              <w:wordWrap/>
              <w:adjustRightInd/>
              <w:textAlignment w:val="auto"/>
              <w:rPr>
                <w:color w:val="000000" w:themeColor="text1"/>
              </w:rPr>
            </w:pPr>
          </w:p>
        </w:tc>
      </w:tr>
    </w:tbl>
    <w:p w14:paraId="1CD0BADA" w14:textId="77777777" w:rsidR="00496F6D" w:rsidRPr="00EC3E41" w:rsidRDefault="00496F6D" w:rsidP="00484447">
      <w:pPr>
        <w:pStyle w:val="af"/>
        <w:adjustRightInd/>
        <w:spacing w:line="240" w:lineRule="exact"/>
        <w:ind w:left="226" w:hangingChars="100" w:hanging="226"/>
        <w:rPr>
          <w:color w:val="000000" w:themeColor="text1"/>
          <w:szCs w:val="22"/>
        </w:rPr>
      </w:pPr>
    </w:p>
    <w:p w14:paraId="0E9D073A" w14:textId="77777777" w:rsidR="00484447" w:rsidRPr="00EC3E41" w:rsidRDefault="001A1CB2" w:rsidP="00484447">
      <w:pPr>
        <w:pStyle w:val="af"/>
        <w:adjustRightInd/>
        <w:spacing w:line="240" w:lineRule="exact"/>
        <w:ind w:left="226" w:hangingChars="100" w:hanging="226"/>
        <w:rPr>
          <w:color w:val="000000" w:themeColor="text1"/>
          <w:szCs w:val="22"/>
        </w:rPr>
      </w:pPr>
      <w:r w:rsidRPr="00EC3E41">
        <w:rPr>
          <w:rFonts w:hint="eastAsia"/>
          <w:color w:val="000000" w:themeColor="text1"/>
          <w:szCs w:val="22"/>
        </w:rPr>
        <w:t>※公告日以前５年以内に２００床以上の病床</w:t>
      </w:r>
      <w:r w:rsidR="00484447" w:rsidRPr="00EC3E41">
        <w:rPr>
          <w:rFonts w:hint="eastAsia"/>
          <w:color w:val="000000" w:themeColor="text1"/>
          <w:szCs w:val="22"/>
        </w:rPr>
        <w:t>を</w:t>
      </w:r>
      <w:r w:rsidR="005C3A0E" w:rsidRPr="00EC3E41">
        <w:rPr>
          <w:rFonts w:hint="eastAsia"/>
          <w:color w:val="000000" w:themeColor="text1"/>
          <w:szCs w:val="22"/>
        </w:rPr>
        <w:t>有する病院において、本業務と同種又は類似の業務を実施した実績を</w:t>
      </w:r>
      <w:r w:rsidR="00484447" w:rsidRPr="00EC3E41">
        <w:rPr>
          <w:rFonts w:hint="eastAsia"/>
          <w:color w:val="000000" w:themeColor="text1"/>
          <w:szCs w:val="22"/>
        </w:rPr>
        <w:t>件記入してください。</w:t>
      </w:r>
    </w:p>
    <w:p w14:paraId="392B013B" w14:textId="77777777" w:rsidR="0078449E" w:rsidRPr="00EC3E41" w:rsidRDefault="0078449E" w:rsidP="00484447">
      <w:pPr>
        <w:wordWrap/>
        <w:spacing w:line="240" w:lineRule="exact"/>
        <w:rPr>
          <w:color w:val="000000" w:themeColor="text1"/>
          <w:sz w:val="22"/>
          <w:szCs w:val="22"/>
        </w:rPr>
      </w:pPr>
    </w:p>
    <w:p w14:paraId="41DB0103" w14:textId="77777777" w:rsidR="0028394A" w:rsidRPr="00EC3E41" w:rsidRDefault="0028394A" w:rsidP="00515F98">
      <w:pPr>
        <w:spacing w:line="300" w:lineRule="exact"/>
        <w:rPr>
          <w:color w:val="000000" w:themeColor="text1"/>
          <w:sz w:val="22"/>
          <w:szCs w:val="22"/>
        </w:rPr>
      </w:pPr>
      <w:r w:rsidRPr="00EC3E41">
        <w:rPr>
          <w:color w:val="000000" w:themeColor="text1"/>
          <w:sz w:val="22"/>
          <w:szCs w:val="22"/>
        </w:rPr>
        <w:t>添付書類</w:t>
      </w:r>
    </w:p>
    <w:p w14:paraId="09C29BFF" w14:textId="77777777" w:rsidR="0028394A" w:rsidRPr="00EC3E41" w:rsidRDefault="0028394A" w:rsidP="00515F98">
      <w:pPr>
        <w:spacing w:line="300" w:lineRule="exact"/>
        <w:rPr>
          <w:color w:val="000000" w:themeColor="text1"/>
          <w:sz w:val="22"/>
          <w:szCs w:val="22"/>
        </w:rPr>
      </w:pPr>
      <w:r w:rsidRPr="00EC3E41">
        <w:rPr>
          <w:color w:val="000000" w:themeColor="text1"/>
          <w:sz w:val="22"/>
          <w:szCs w:val="22"/>
        </w:rPr>
        <w:t>・</w:t>
      </w:r>
      <w:r w:rsidRPr="00EC3E41">
        <w:rPr>
          <w:rFonts w:hint="eastAsia"/>
          <w:color w:val="000000" w:themeColor="text1"/>
          <w:sz w:val="22"/>
          <w:szCs w:val="22"/>
        </w:rPr>
        <w:t>納入確約書【</w:t>
      </w:r>
      <w:r w:rsidR="00785A97" w:rsidRPr="00EC3E41">
        <w:rPr>
          <w:rFonts w:hint="eastAsia"/>
          <w:color w:val="000000" w:themeColor="text1"/>
          <w:sz w:val="22"/>
          <w:szCs w:val="22"/>
        </w:rPr>
        <w:t>別紙</w:t>
      </w:r>
      <w:r w:rsidR="00990DE3" w:rsidRPr="00EC3E41">
        <w:rPr>
          <w:rFonts w:hint="eastAsia"/>
          <w:color w:val="000000" w:themeColor="text1"/>
          <w:sz w:val="22"/>
          <w:szCs w:val="22"/>
        </w:rPr>
        <w:t>様式２</w:t>
      </w:r>
      <w:r w:rsidRPr="00EC3E41">
        <w:rPr>
          <w:rFonts w:hint="eastAsia"/>
          <w:color w:val="000000" w:themeColor="text1"/>
          <w:sz w:val="22"/>
          <w:szCs w:val="22"/>
        </w:rPr>
        <w:t>】</w:t>
      </w:r>
    </w:p>
    <w:p w14:paraId="09E73931" w14:textId="77777777" w:rsidR="00496F6D" w:rsidRPr="00EC3E41" w:rsidRDefault="00496F6D" w:rsidP="00515F98">
      <w:pPr>
        <w:spacing w:line="300" w:lineRule="exact"/>
        <w:rPr>
          <w:color w:val="000000" w:themeColor="text1"/>
          <w:sz w:val="22"/>
          <w:szCs w:val="22"/>
        </w:rPr>
      </w:pPr>
      <w:r w:rsidRPr="00EC3E41">
        <w:rPr>
          <w:color w:val="000000" w:themeColor="text1"/>
          <w:sz w:val="22"/>
          <w:szCs w:val="22"/>
        </w:rPr>
        <w:t>・</w:t>
      </w:r>
      <w:r w:rsidR="00CC25C7" w:rsidRPr="00EC3E41">
        <w:rPr>
          <w:rFonts w:hint="eastAsia"/>
          <w:color w:val="000000" w:themeColor="text1"/>
          <w:sz w:val="22"/>
          <w:szCs w:val="22"/>
        </w:rPr>
        <w:t>業務実施体制</w:t>
      </w:r>
      <w:r w:rsidR="00213FD9" w:rsidRPr="00EC3E41">
        <w:rPr>
          <w:rFonts w:hint="eastAsia"/>
          <w:color w:val="000000" w:themeColor="text1"/>
          <w:sz w:val="22"/>
          <w:szCs w:val="22"/>
        </w:rPr>
        <w:t>表</w:t>
      </w:r>
      <w:r w:rsidRPr="00EC3E41">
        <w:rPr>
          <w:rFonts w:hint="eastAsia"/>
          <w:color w:val="000000" w:themeColor="text1"/>
          <w:sz w:val="22"/>
          <w:szCs w:val="22"/>
        </w:rPr>
        <w:t>【別紙様式３】</w:t>
      </w:r>
    </w:p>
    <w:p w14:paraId="0689BF15" w14:textId="122CD733" w:rsidR="0028394A" w:rsidRPr="00EC3E41" w:rsidRDefault="0028394A" w:rsidP="00515F98">
      <w:pPr>
        <w:spacing w:line="300" w:lineRule="exact"/>
        <w:rPr>
          <w:color w:val="000000" w:themeColor="text1"/>
          <w:sz w:val="22"/>
          <w:szCs w:val="22"/>
        </w:rPr>
      </w:pPr>
      <w:r w:rsidRPr="00EC3E41">
        <w:rPr>
          <w:color w:val="000000" w:themeColor="text1"/>
          <w:sz w:val="22"/>
          <w:szCs w:val="22"/>
        </w:rPr>
        <w:t>・</w:t>
      </w:r>
      <w:r w:rsidRPr="00EC3E41">
        <w:rPr>
          <w:rFonts w:hint="eastAsia"/>
          <w:color w:val="000000" w:themeColor="text1"/>
          <w:sz w:val="22"/>
          <w:szCs w:val="22"/>
        </w:rPr>
        <w:t>奈良県物品購入等競争入札参加資格審査結果通知書の写し</w:t>
      </w:r>
    </w:p>
    <w:p w14:paraId="5D487673" w14:textId="4F2C966B" w:rsidR="00007481" w:rsidRPr="00EC3E41" w:rsidRDefault="00007481" w:rsidP="00515F98">
      <w:pPr>
        <w:spacing w:line="300" w:lineRule="exact"/>
        <w:rPr>
          <w:color w:val="000000" w:themeColor="text1"/>
          <w:sz w:val="22"/>
          <w:szCs w:val="22"/>
        </w:rPr>
      </w:pPr>
      <w:r w:rsidRPr="00EC3E41">
        <w:rPr>
          <w:rFonts w:hint="eastAsia"/>
          <w:color w:val="000000" w:themeColor="text1"/>
          <w:sz w:val="22"/>
          <w:szCs w:val="22"/>
        </w:rPr>
        <w:t>・仕様書５の（１５）を満たしていることを証明する書類の写し</w:t>
      </w:r>
    </w:p>
    <w:p w14:paraId="6D743788" w14:textId="77777777" w:rsidR="007C7E18" w:rsidRPr="00EC3E41" w:rsidRDefault="007C7E18" w:rsidP="007C7E18">
      <w:pPr>
        <w:spacing w:line="300" w:lineRule="exact"/>
        <w:rPr>
          <w:color w:val="000000" w:themeColor="text1"/>
          <w:sz w:val="22"/>
          <w:szCs w:val="22"/>
        </w:rPr>
      </w:pPr>
      <w:r w:rsidRPr="00EC3E41">
        <w:rPr>
          <w:rFonts w:hint="eastAsia"/>
          <w:color w:val="000000" w:themeColor="text1"/>
          <w:sz w:val="22"/>
          <w:szCs w:val="22"/>
        </w:rPr>
        <w:t>・会社概要（概要が記載されたパンフレット等）</w:t>
      </w:r>
    </w:p>
    <w:p w14:paraId="1E83515F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2ED571D2" w14:textId="77777777" w:rsidR="006D4D33" w:rsidRPr="00EC3E41" w:rsidRDefault="0075726D">
      <w:pPr>
        <w:widowControl/>
        <w:suppressAutoHyphens w:val="0"/>
        <w:wordWrap/>
        <w:adjustRightInd/>
        <w:textAlignment w:val="auto"/>
        <w:rPr>
          <w:color w:val="000000" w:themeColor="text1"/>
        </w:rPr>
      </w:pPr>
      <w:r w:rsidRPr="00EC3E41">
        <w:rPr>
          <w:color w:val="000000" w:themeColor="text1"/>
        </w:rPr>
        <w:t xml:space="preserve">　　　　　　　　　　　　　　　　連絡先（担当者</w:t>
      </w:r>
      <w:r w:rsidR="006D4D33" w:rsidRPr="00EC3E41">
        <w:rPr>
          <w:color w:val="000000" w:themeColor="text1"/>
        </w:rPr>
        <w:t>）</w:t>
      </w:r>
    </w:p>
    <w:p w14:paraId="4D7C43A1" w14:textId="77777777" w:rsidR="0075726D" w:rsidRPr="00EC3E41" w:rsidRDefault="006D4D33">
      <w:pPr>
        <w:widowControl/>
        <w:suppressAutoHyphens w:val="0"/>
        <w:wordWrap/>
        <w:adjustRightInd/>
        <w:textAlignment w:val="auto"/>
        <w:rPr>
          <w:color w:val="000000" w:themeColor="text1"/>
        </w:rPr>
      </w:pPr>
      <w:r w:rsidRPr="00EC3E41">
        <w:rPr>
          <w:color w:val="000000" w:themeColor="text1"/>
        </w:rPr>
        <w:t xml:space="preserve">　　　　　　　　　　　　　　      </w:t>
      </w:r>
      <w:r w:rsidR="0075726D" w:rsidRPr="00EC3E41">
        <w:rPr>
          <w:color w:val="000000" w:themeColor="text1"/>
        </w:rPr>
        <w:t xml:space="preserve">所　</w:t>
      </w:r>
      <w:r w:rsidR="0075726D" w:rsidRPr="00EC3E41">
        <w:rPr>
          <w:rFonts w:hint="eastAsia"/>
          <w:color w:val="000000" w:themeColor="text1"/>
        </w:rPr>
        <w:t xml:space="preserve"> </w:t>
      </w:r>
      <w:r w:rsidR="0075726D" w:rsidRPr="00EC3E41">
        <w:rPr>
          <w:color w:val="000000" w:themeColor="text1"/>
        </w:rPr>
        <w:t xml:space="preserve">在　</w:t>
      </w:r>
      <w:r w:rsidR="0075726D" w:rsidRPr="00EC3E41">
        <w:rPr>
          <w:rFonts w:hint="eastAsia"/>
          <w:color w:val="000000" w:themeColor="text1"/>
        </w:rPr>
        <w:t xml:space="preserve"> </w:t>
      </w:r>
      <w:r w:rsidR="0075726D" w:rsidRPr="00EC3E41">
        <w:rPr>
          <w:color w:val="000000" w:themeColor="text1"/>
        </w:rPr>
        <w:t>地</w:t>
      </w:r>
    </w:p>
    <w:p w14:paraId="333B5620" w14:textId="77777777" w:rsidR="0075726D" w:rsidRPr="00EC3E41" w:rsidRDefault="0075726D">
      <w:pPr>
        <w:widowControl/>
        <w:suppressAutoHyphens w:val="0"/>
        <w:wordWrap/>
        <w:adjustRightInd/>
        <w:textAlignment w:val="auto"/>
        <w:rPr>
          <w:color w:val="000000" w:themeColor="text1"/>
        </w:rPr>
      </w:pPr>
      <w:r w:rsidRPr="00EC3E41">
        <w:rPr>
          <w:color w:val="000000" w:themeColor="text1"/>
        </w:rPr>
        <w:t xml:space="preserve">　　　　　　　　　　　　　　　　　所　</w:t>
      </w:r>
      <w:r w:rsidRPr="00EC3E41">
        <w:rPr>
          <w:rFonts w:hint="eastAsia"/>
          <w:color w:val="000000" w:themeColor="text1"/>
        </w:rPr>
        <w:t xml:space="preserve"> 　 　</w:t>
      </w:r>
      <w:r w:rsidRPr="00EC3E41">
        <w:rPr>
          <w:color w:val="000000" w:themeColor="text1"/>
        </w:rPr>
        <w:t>属</w:t>
      </w:r>
    </w:p>
    <w:p w14:paraId="0663CCEA" w14:textId="77777777" w:rsidR="0075726D" w:rsidRPr="00EC3E41" w:rsidRDefault="0075726D">
      <w:pPr>
        <w:widowControl/>
        <w:suppressAutoHyphens w:val="0"/>
        <w:wordWrap/>
        <w:adjustRightInd/>
        <w:textAlignment w:val="auto"/>
        <w:rPr>
          <w:color w:val="000000" w:themeColor="text1"/>
        </w:rPr>
      </w:pPr>
      <w:r w:rsidRPr="00EC3E41">
        <w:rPr>
          <w:color w:val="000000" w:themeColor="text1"/>
        </w:rPr>
        <w:t xml:space="preserve">　　　　　　　　　　　　　　　　　氏　</w:t>
      </w:r>
      <w:r w:rsidRPr="00EC3E41">
        <w:rPr>
          <w:rFonts w:hint="eastAsia"/>
          <w:color w:val="000000" w:themeColor="text1"/>
        </w:rPr>
        <w:t xml:space="preserve">  　　</w:t>
      </w:r>
      <w:r w:rsidRPr="00EC3E41">
        <w:rPr>
          <w:color w:val="000000" w:themeColor="text1"/>
        </w:rPr>
        <w:t>名</w:t>
      </w:r>
    </w:p>
    <w:p w14:paraId="3DB8E4D4" w14:textId="77777777" w:rsidR="0075726D" w:rsidRPr="00EC3E41" w:rsidRDefault="0075726D">
      <w:pPr>
        <w:widowControl/>
        <w:suppressAutoHyphens w:val="0"/>
        <w:wordWrap/>
        <w:adjustRightInd/>
        <w:textAlignment w:val="auto"/>
        <w:rPr>
          <w:color w:val="000000" w:themeColor="text1"/>
        </w:rPr>
      </w:pPr>
      <w:r w:rsidRPr="00EC3E41">
        <w:rPr>
          <w:color w:val="000000" w:themeColor="text1"/>
        </w:rPr>
        <w:t xml:space="preserve">　　　　　　　　　　　　　　　　　</w:t>
      </w:r>
      <w:r w:rsidRPr="00EC3E41">
        <w:rPr>
          <w:color w:val="000000" w:themeColor="text1"/>
          <w:spacing w:val="69"/>
          <w:fitText w:val="1176" w:id="-1968411136"/>
        </w:rPr>
        <w:t>電話番</w:t>
      </w:r>
      <w:r w:rsidRPr="00EC3E41">
        <w:rPr>
          <w:color w:val="000000" w:themeColor="text1"/>
          <w:spacing w:val="1"/>
          <w:fitText w:val="1176" w:id="-1968411136"/>
        </w:rPr>
        <w:t>号</w:t>
      </w:r>
    </w:p>
    <w:p w14:paraId="792F7F37" w14:textId="77777777" w:rsidR="0075726D" w:rsidRPr="00EC3E41" w:rsidRDefault="0075726D">
      <w:pPr>
        <w:widowControl/>
        <w:suppressAutoHyphens w:val="0"/>
        <w:wordWrap/>
        <w:adjustRightInd/>
        <w:textAlignment w:val="auto"/>
        <w:rPr>
          <w:color w:val="000000" w:themeColor="text1"/>
        </w:rPr>
      </w:pPr>
      <w:r w:rsidRPr="00EC3E41">
        <w:rPr>
          <w:rFonts w:hint="eastAsia"/>
          <w:color w:val="000000" w:themeColor="text1"/>
        </w:rPr>
        <w:t xml:space="preserve">                                  </w:t>
      </w:r>
      <w:r w:rsidRPr="00EC3E41">
        <w:rPr>
          <w:rFonts w:hint="eastAsia"/>
          <w:color w:val="000000" w:themeColor="text1"/>
          <w:spacing w:val="4"/>
          <w:fitText w:val="1176" w:id="-1968411135"/>
        </w:rPr>
        <w:t xml:space="preserve">Ｆ </w:t>
      </w:r>
      <w:r w:rsidRPr="00EC3E41">
        <w:rPr>
          <w:color w:val="000000" w:themeColor="text1"/>
          <w:spacing w:val="4"/>
          <w:fitText w:val="1176" w:id="-1968411135"/>
        </w:rPr>
        <w:t xml:space="preserve">  </w:t>
      </w:r>
      <w:r w:rsidRPr="00EC3E41">
        <w:rPr>
          <w:rFonts w:hint="eastAsia"/>
          <w:color w:val="000000" w:themeColor="text1"/>
          <w:spacing w:val="4"/>
          <w:fitText w:val="1176" w:id="-1968411135"/>
        </w:rPr>
        <w:t xml:space="preserve">Ａ   </w:t>
      </w:r>
      <w:r w:rsidRPr="00EC3E41">
        <w:rPr>
          <w:rFonts w:hint="eastAsia"/>
          <w:color w:val="000000" w:themeColor="text1"/>
          <w:spacing w:val="-13"/>
          <w:fitText w:val="1176" w:id="-1968411135"/>
        </w:rPr>
        <w:t>Ｘ</w:t>
      </w:r>
    </w:p>
    <w:p w14:paraId="2E3057E5" w14:textId="77777777" w:rsidR="002937AA" w:rsidRPr="00EC3E41" w:rsidRDefault="0075726D">
      <w:pPr>
        <w:widowControl/>
        <w:suppressAutoHyphens w:val="0"/>
        <w:wordWrap/>
        <w:adjustRightInd/>
        <w:textAlignment w:val="auto"/>
        <w:rPr>
          <w:color w:val="000000" w:themeColor="text1"/>
        </w:rPr>
      </w:pPr>
      <w:r w:rsidRPr="00EC3E41">
        <w:rPr>
          <w:rFonts w:hint="eastAsia"/>
          <w:color w:val="000000" w:themeColor="text1"/>
        </w:rPr>
        <w:t xml:space="preserve">                                  </w:t>
      </w:r>
      <w:r w:rsidRPr="00EC3E41">
        <w:rPr>
          <w:color w:val="000000" w:themeColor="text1"/>
          <w:spacing w:val="2"/>
          <w:w w:val="88"/>
          <w:fitText w:val="1176" w:id="-1968411392"/>
        </w:rPr>
        <w:t>メ</w:t>
      </w:r>
      <w:r w:rsidRPr="00EC3E41">
        <w:rPr>
          <w:color w:val="000000" w:themeColor="text1"/>
          <w:w w:val="88"/>
          <w:fitText w:val="1176" w:id="-1968411392"/>
        </w:rPr>
        <w:t>ールアドレス</w:t>
      </w:r>
      <w:r w:rsidR="002937AA" w:rsidRPr="00EC3E41">
        <w:rPr>
          <w:color w:val="000000" w:themeColor="text1"/>
        </w:rPr>
        <w:br w:type="page"/>
      </w:r>
    </w:p>
    <w:p w14:paraId="0FA8A9DC" w14:textId="77777777" w:rsidR="00EE0E8F" w:rsidRPr="00EC3E41" w:rsidRDefault="00EE0E8F" w:rsidP="00EE0E8F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rFonts w:hint="eastAsia"/>
          <w:color w:val="000000" w:themeColor="text1"/>
        </w:rPr>
        <w:lastRenderedPageBreak/>
        <w:t>別紙様式２</w:t>
      </w:r>
    </w:p>
    <w:p w14:paraId="54892334" w14:textId="77777777" w:rsidR="00EE0E8F" w:rsidRPr="00EC3E41" w:rsidRDefault="00EE0E8F" w:rsidP="00EE0E8F">
      <w:pPr>
        <w:rPr>
          <w:rFonts w:eastAsia="ＭＳ ゴシック" w:hAnsi="Century" w:cs="ＭＳ ゴシック"/>
          <w:color w:val="000000" w:themeColor="text1"/>
          <w:w w:val="50"/>
          <w:sz w:val="38"/>
          <w:szCs w:val="38"/>
        </w:rPr>
      </w:pPr>
    </w:p>
    <w:p w14:paraId="2C186A44" w14:textId="77777777" w:rsidR="00EE0E8F" w:rsidRPr="00EC3E41" w:rsidRDefault="00EE0E8F" w:rsidP="00EE0E8F">
      <w:pPr>
        <w:jc w:val="center"/>
        <w:rPr>
          <w:rFonts w:hAnsi="Times New Roman" w:cs="Times New Roman"/>
          <w:color w:val="000000" w:themeColor="text1"/>
          <w:spacing w:val="4"/>
          <w:sz w:val="18"/>
        </w:rPr>
      </w:pPr>
      <w:r w:rsidRPr="00EC3E41">
        <w:rPr>
          <w:rFonts w:eastAsia="ＭＳ ゴシック" w:hAnsi="Century" w:cs="ＭＳ ゴシック" w:hint="eastAsia"/>
          <w:color w:val="000000" w:themeColor="text1"/>
          <w:sz w:val="36"/>
          <w:szCs w:val="38"/>
        </w:rPr>
        <w:t>納入確約書</w:t>
      </w:r>
    </w:p>
    <w:p w14:paraId="3FB18D84" w14:textId="77777777" w:rsidR="00EE0E8F" w:rsidRPr="00EC3E41" w:rsidRDefault="00EE0E8F" w:rsidP="00EE0E8F">
      <w:pPr>
        <w:rPr>
          <w:color w:val="000000" w:themeColor="text1"/>
          <w:sz w:val="24"/>
          <w:szCs w:val="24"/>
        </w:rPr>
      </w:pPr>
    </w:p>
    <w:p w14:paraId="198EE07D" w14:textId="715AC014" w:rsidR="00EE0E8F" w:rsidRPr="00EC3E41" w:rsidRDefault="00EE0E8F" w:rsidP="00EE0E8F">
      <w:pPr>
        <w:rPr>
          <w:color w:val="000000" w:themeColor="text1"/>
          <w:sz w:val="22"/>
          <w:szCs w:val="24"/>
        </w:rPr>
      </w:pPr>
      <w:r w:rsidRPr="00EC3E41">
        <w:rPr>
          <w:rFonts w:hint="eastAsia"/>
          <w:color w:val="000000" w:themeColor="text1"/>
          <w:sz w:val="22"/>
          <w:szCs w:val="24"/>
        </w:rPr>
        <w:t>南和広域医療企業団　企業長　殿</w:t>
      </w:r>
    </w:p>
    <w:p w14:paraId="1946E598" w14:textId="77777777" w:rsidR="00EE0E8F" w:rsidRPr="00EC3E41" w:rsidRDefault="00EE0E8F" w:rsidP="00EE0E8F">
      <w:pPr>
        <w:ind w:right="492"/>
        <w:jc w:val="right"/>
        <w:rPr>
          <w:rFonts w:hAnsi="Times New Roman" w:cs="Times New Roman"/>
          <w:color w:val="000000" w:themeColor="text1"/>
          <w:spacing w:val="4"/>
          <w:sz w:val="18"/>
        </w:rPr>
      </w:pPr>
      <w:r w:rsidRPr="00EC3E41">
        <w:rPr>
          <w:rFonts w:hint="eastAsia"/>
          <w:color w:val="000000" w:themeColor="text1"/>
          <w:sz w:val="22"/>
          <w:szCs w:val="24"/>
        </w:rPr>
        <w:t>令和　　年　　月　　日</w:t>
      </w:r>
    </w:p>
    <w:p w14:paraId="4FE2A4F3" w14:textId="77777777" w:rsidR="00EE0E8F" w:rsidRPr="00EC3E41" w:rsidRDefault="00EE0E8F" w:rsidP="00EE0E8F">
      <w:pPr>
        <w:rPr>
          <w:rFonts w:hAnsi="Times New Roman" w:cs="Times New Roman"/>
          <w:color w:val="000000" w:themeColor="text1"/>
          <w:spacing w:val="4"/>
        </w:rPr>
      </w:pPr>
    </w:p>
    <w:p w14:paraId="44DEE8FA" w14:textId="77777777" w:rsidR="00EE0E8F" w:rsidRPr="00EC3E41" w:rsidRDefault="00EE0E8F" w:rsidP="00EE0E8F">
      <w:pPr>
        <w:rPr>
          <w:rFonts w:hAnsi="Times New Roman" w:cs="Times New Roman"/>
          <w:color w:val="000000" w:themeColor="text1"/>
          <w:spacing w:val="4"/>
          <w:sz w:val="22"/>
          <w:szCs w:val="22"/>
        </w:rPr>
      </w:pPr>
      <w:r w:rsidRPr="00EC3E41">
        <w:rPr>
          <w:rFonts w:hAnsi="Times New Roman" w:cs="Times New Roman"/>
          <w:color w:val="000000" w:themeColor="text1"/>
          <w:spacing w:val="4"/>
          <w:sz w:val="22"/>
          <w:szCs w:val="36"/>
        </w:rPr>
        <w:t xml:space="preserve">　　　　　　　　　　　　　　　　　　 </w:t>
      </w:r>
      <w:r w:rsidRPr="00EC3E41">
        <w:rPr>
          <w:rFonts w:hAnsi="Times New Roman" w:cs="Times New Roman"/>
          <w:color w:val="000000" w:themeColor="text1"/>
          <w:spacing w:val="4"/>
          <w:sz w:val="22"/>
          <w:szCs w:val="22"/>
        </w:rPr>
        <w:t xml:space="preserve"> 住</w:t>
      </w:r>
      <w:r w:rsidRPr="00EC3E41">
        <w:rPr>
          <w:rFonts w:hAnsi="Times New Roman" w:cs="Times New Roman" w:hint="eastAsia"/>
          <w:color w:val="000000" w:themeColor="text1"/>
          <w:spacing w:val="4"/>
          <w:sz w:val="22"/>
          <w:szCs w:val="22"/>
        </w:rPr>
        <w:t xml:space="preserve"> </w:t>
      </w:r>
      <w:r w:rsidRPr="00EC3E41">
        <w:rPr>
          <w:rFonts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r w:rsidRPr="00EC3E41">
        <w:rPr>
          <w:rFonts w:hAnsi="Times New Roman" w:cs="Times New Roman" w:hint="eastAsia"/>
          <w:color w:val="000000" w:themeColor="text1"/>
          <w:spacing w:val="4"/>
          <w:sz w:val="22"/>
          <w:szCs w:val="22"/>
        </w:rPr>
        <w:t xml:space="preserve">  </w:t>
      </w:r>
      <w:r w:rsidRPr="00EC3E41">
        <w:rPr>
          <w:rFonts w:hAnsi="Times New Roman" w:cs="Times New Roman"/>
          <w:color w:val="000000" w:themeColor="text1"/>
          <w:spacing w:val="4"/>
          <w:sz w:val="22"/>
          <w:szCs w:val="22"/>
        </w:rPr>
        <w:t>所</w:t>
      </w:r>
    </w:p>
    <w:p w14:paraId="369C8B79" w14:textId="77777777" w:rsidR="00EE0E8F" w:rsidRPr="00EC3E41" w:rsidRDefault="00EE0E8F" w:rsidP="00EE0E8F">
      <w:pPr>
        <w:ind w:firstLineChars="1950" w:firstLine="4407"/>
        <w:rPr>
          <w:color w:val="000000" w:themeColor="text1"/>
          <w:sz w:val="22"/>
          <w:szCs w:val="22"/>
        </w:rPr>
      </w:pPr>
      <w:r w:rsidRPr="00EC3E41">
        <w:rPr>
          <w:rFonts w:hint="eastAsia"/>
          <w:color w:val="000000" w:themeColor="text1"/>
          <w:sz w:val="22"/>
          <w:szCs w:val="22"/>
        </w:rPr>
        <w:t>名称</w:t>
      </w:r>
      <w:r w:rsidRPr="00EC3E41">
        <w:rPr>
          <w:color w:val="000000" w:themeColor="text1"/>
          <w:sz w:val="22"/>
          <w:szCs w:val="22"/>
        </w:rPr>
        <w:t>(</w:t>
      </w:r>
      <w:r w:rsidRPr="00EC3E41">
        <w:rPr>
          <w:rFonts w:hint="eastAsia"/>
          <w:color w:val="000000" w:themeColor="text1"/>
          <w:sz w:val="22"/>
          <w:szCs w:val="22"/>
        </w:rPr>
        <w:t>商号</w:t>
      </w:r>
      <w:r w:rsidRPr="00EC3E41">
        <w:rPr>
          <w:color w:val="000000" w:themeColor="text1"/>
          <w:sz w:val="22"/>
          <w:szCs w:val="22"/>
        </w:rPr>
        <w:t>)</w:t>
      </w:r>
    </w:p>
    <w:p w14:paraId="2E9F73D4" w14:textId="77777777" w:rsidR="00EE0E8F" w:rsidRPr="00EC3E41" w:rsidRDefault="00EE0E8F" w:rsidP="00EE0E8F">
      <w:pPr>
        <w:ind w:firstLineChars="1950" w:firstLine="4407"/>
        <w:rPr>
          <w:rFonts w:hAnsi="Times New Roman" w:cs="Times New Roman"/>
          <w:color w:val="000000" w:themeColor="text1"/>
          <w:spacing w:val="4"/>
          <w:sz w:val="22"/>
          <w:szCs w:val="22"/>
        </w:rPr>
      </w:pPr>
      <w:r w:rsidRPr="00EC3E41">
        <w:rPr>
          <w:rFonts w:hint="eastAsia"/>
          <w:color w:val="000000" w:themeColor="text1"/>
          <w:sz w:val="22"/>
          <w:szCs w:val="22"/>
        </w:rPr>
        <w:t>代表者名</w:t>
      </w:r>
    </w:p>
    <w:p w14:paraId="362B61CF" w14:textId="77777777" w:rsidR="00EE0E8F" w:rsidRPr="00EC3E41" w:rsidRDefault="00EE0E8F" w:rsidP="00EE0E8F">
      <w:pPr>
        <w:rPr>
          <w:rFonts w:hAnsi="Times New Roman" w:cs="Times New Roman"/>
          <w:color w:val="000000" w:themeColor="text1"/>
          <w:spacing w:val="4"/>
          <w:sz w:val="16"/>
        </w:rPr>
      </w:pPr>
    </w:p>
    <w:p w14:paraId="39541B37" w14:textId="77777777" w:rsidR="00EE0E8F" w:rsidRPr="00EC3E41" w:rsidRDefault="00EE0E8F" w:rsidP="00EE0E8F">
      <w:pPr>
        <w:snapToGrid w:val="0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6AA4DEBA" w14:textId="43E1F1ED" w:rsidR="00EE0E8F" w:rsidRPr="00EC3E41" w:rsidRDefault="00EE0E8F" w:rsidP="00EE0E8F">
      <w:pPr>
        <w:widowControl/>
        <w:suppressAutoHyphens w:val="0"/>
        <w:wordWrap/>
        <w:adjustRightInd/>
        <w:spacing w:line="400" w:lineRule="exact"/>
        <w:textAlignment w:val="auto"/>
        <w:rPr>
          <w:color w:val="000000" w:themeColor="text1"/>
          <w:sz w:val="22"/>
        </w:rPr>
      </w:pPr>
      <w:r w:rsidRPr="00EC3E41">
        <w:rPr>
          <w:rFonts w:hint="eastAsia"/>
          <w:color w:val="000000" w:themeColor="text1"/>
          <w:sz w:val="22"/>
        </w:rPr>
        <w:t>「</w:t>
      </w:r>
      <w:r w:rsidR="00DC4186" w:rsidRPr="00EC3E41">
        <w:rPr>
          <w:rFonts w:hint="eastAsia"/>
          <w:color w:val="000000" w:themeColor="text1"/>
          <w:sz w:val="22"/>
          <w:szCs w:val="24"/>
        </w:rPr>
        <w:t>南和広域医療企業団南奈良総合医療センター等で使用する医療用カーテン賃貸借契約</w:t>
      </w:r>
      <w:r w:rsidRPr="00EC3E41">
        <w:rPr>
          <w:rFonts w:hint="eastAsia"/>
          <w:color w:val="000000" w:themeColor="text1"/>
          <w:sz w:val="22"/>
        </w:rPr>
        <w:t>」に係る一般競争入札について、入札仕様書に記載の商品（承認された同等品含む）を調達し、確実に納入することを確約いたします。</w:t>
      </w:r>
    </w:p>
    <w:p w14:paraId="520165ED" w14:textId="77777777" w:rsidR="00EE0E8F" w:rsidRPr="00EC3E41" w:rsidRDefault="00EE0E8F" w:rsidP="00EE0E8F">
      <w:pPr>
        <w:rPr>
          <w:color w:val="000000" w:themeColor="text1"/>
        </w:rPr>
      </w:pPr>
    </w:p>
    <w:p w14:paraId="1AB02591" w14:textId="77777777" w:rsidR="00EE0E8F" w:rsidRPr="00EC3E41" w:rsidRDefault="00EE0E8F" w:rsidP="00EE0E8F">
      <w:pPr>
        <w:widowControl/>
        <w:suppressAutoHyphens w:val="0"/>
        <w:wordWrap/>
        <w:adjustRightInd/>
        <w:textAlignment w:val="auto"/>
        <w:rPr>
          <w:color w:val="000000" w:themeColor="text1"/>
        </w:rPr>
      </w:pPr>
      <w:r w:rsidRPr="00EC3E41">
        <w:rPr>
          <w:color w:val="000000" w:themeColor="text1"/>
        </w:rPr>
        <w:br w:type="page"/>
      </w:r>
    </w:p>
    <w:p w14:paraId="729DF7CD" w14:textId="77777777" w:rsidR="002A06D6" w:rsidRPr="00EC3E41" w:rsidRDefault="002A06D6" w:rsidP="002A06D6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rFonts w:hint="eastAsia"/>
          <w:color w:val="000000" w:themeColor="text1"/>
        </w:rPr>
        <w:lastRenderedPageBreak/>
        <w:t>別紙様式３</w:t>
      </w:r>
    </w:p>
    <w:p w14:paraId="3138624B" w14:textId="77777777" w:rsidR="00390E67" w:rsidRPr="00EC3E41" w:rsidRDefault="00390E67" w:rsidP="00390E67">
      <w:pPr>
        <w:spacing w:line="268" w:lineRule="exact"/>
        <w:rPr>
          <w:color w:val="000000" w:themeColor="text1"/>
        </w:rPr>
      </w:pPr>
      <w:r w:rsidRPr="00EC3E41">
        <w:rPr>
          <w:rFonts w:hint="eastAsia"/>
          <w:color w:val="000000" w:themeColor="text1"/>
        </w:rPr>
        <w:t xml:space="preserve">　　　　　　　　</w:t>
      </w:r>
    </w:p>
    <w:p w14:paraId="5B1FA399" w14:textId="77777777" w:rsidR="00390E67" w:rsidRPr="00EC3E41" w:rsidRDefault="00AD7093" w:rsidP="00AD7093">
      <w:pPr>
        <w:jc w:val="center"/>
        <w:rPr>
          <w:rFonts w:hAnsi="Times New Roman" w:cs="Times New Roman"/>
          <w:color w:val="000000" w:themeColor="text1"/>
          <w:spacing w:val="4"/>
          <w:sz w:val="18"/>
        </w:rPr>
      </w:pPr>
      <w:r w:rsidRPr="00EC3E41">
        <w:rPr>
          <w:rFonts w:eastAsia="ＭＳ ゴシック" w:hAnsi="Century" w:cs="ＭＳ ゴシック" w:hint="eastAsia"/>
          <w:color w:val="000000" w:themeColor="text1"/>
          <w:sz w:val="36"/>
          <w:szCs w:val="38"/>
        </w:rPr>
        <w:t>業務実施体制</w:t>
      </w:r>
      <w:r w:rsidR="00900921" w:rsidRPr="00EC3E41">
        <w:rPr>
          <w:rFonts w:eastAsia="ＭＳ ゴシック" w:hAnsi="Century" w:cs="ＭＳ ゴシック" w:hint="eastAsia"/>
          <w:color w:val="000000" w:themeColor="text1"/>
          <w:sz w:val="36"/>
          <w:szCs w:val="38"/>
        </w:rPr>
        <w:t>表</w:t>
      </w:r>
    </w:p>
    <w:p w14:paraId="67D401F1" w14:textId="77777777" w:rsidR="00390E67" w:rsidRPr="00EC3E41" w:rsidRDefault="00390E67" w:rsidP="00390E67">
      <w:pPr>
        <w:spacing w:line="298" w:lineRule="exact"/>
        <w:jc w:val="center"/>
        <w:rPr>
          <w:color w:val="000000" w:themeColor="text1"/>
        </w:rPr>
      </w:pP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EC3E41" w:rsidRPr="00EC3E41" w14:paraId="31AD9A64" w14:textId="77777777" w:rsidTr="00390E67">
        <w:trPr>
          <w:trHeight w:val="268"/>
        </w:trPr>
        <w:tc>
          <w:tcPr>
            <w:tcW w:w="83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B60D4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0B9E7C89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5A1C4D3D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0ACC0337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4FA41797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6529E80D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13B81FA7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19A316D9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20B039C2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23A4806D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78DF8ADE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32DF6C79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40512151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03780595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2E7AE0D9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3B10B5C1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0B198D8D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6E5804EE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41C20CD5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4C731049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7544903E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625E7E8D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5E29D3F1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05B4B3E6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00662EE3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6B217402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7D6C5DBF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41555BB4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02ABD0DA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1477E11D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5603C591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69BF26B6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653D088E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717E13C3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0CC91A6D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1A07815F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2CFACEB6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2CD8F49C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1A2CCC02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439B1935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3022CDBD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423B8A13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  <w:p w14:paraId="012CE082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</w:tc>
      </w:tr>
      <w:tr w:rsidR="00390E67" w:rsidRPr="00EC3E41" w14:paraId="28A90EA6" w14:textId="77777777" w:rsidTr="00390E67">
        <w:trPr>
          <w:trHeight w:val="268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8CCE3" w14:textId="77777777" w:rsidR="00390E67" w:rsidRPr="00EC3E41" w:rsidRDefault="00390E67" w:rsidP="00473B1F">
            <w:pPr>
              <w:rPr>
                <w:color w:val="000000" w:themeColor="text1"/>
              </w:rPr>
            </w:pPr>
          </w:p>
        </w:tc>
      </w:tr>
    </w:tbl>
    <w:p w14:paraId="78A3C101" w14:textId="77777777" w:rsidR="00CC25C7" w:rsidRPr="00EC3E41" w:rsidRDefault="00CC25C7" w:rsidP="00CC25C7">
      <w:pPr>
        <w:spacing w:line="268" w:lineRule="exact"/>
        <w:rPr>
          <w:color w:val="000000" w:themeColor="text1"/>
        </w:rPr>
      </w:pPr>
    </w:p>
    <w:p w14:paraId="3D30473D" w14:textId="77777777" w:rsidR="00C11073" w:rsidRPr="00EC3E41" w:rsidRDefault="007778BF" w:rsidP="006606C4">
      <w:pPr>
        <w:spacing w:line="340" w:lineRule="exact"/>
        <w:ind w:left="226" w:hangingChars="100" w:hanging="226"/>
        <w:rPr>
          <w:color w:val="000000" w:themeColor="text1"/>
          <w:sz w:val="22"/>
        </w:rPr>
      </w:pPr>
      <w:r w:rsidRPr="00EC3E41">
        <w:rPr>
          <w:color w:val="000000" w:themeColor="text1"/>
          <w:sz w:val="22"/>
        </w:rPr>
        <w:t>１、</w:t>
      </w:r>
      <w:r w:rsidR="00C11073" w:rsidRPr="00EC3E41">
        <w:rPr>
          <w:color w:val="000000" w:themeColor="text1"/>
          <w:sz w:val="22"/>
        </w:rPr>
        <w:t>アフターサービス・メンテナンス</w:t>
      </w:r>
      <w:r w:rsidR="00CC3C45" w:rsidRPr="00EC3E41">
        <w:rPr>
          <w:color w:val="000000" w:themeColor="text1"/>
          <w:sz w:val="22"/>
        </w:rPr>
        <w:t>体制が整備</w:t>
      </w:r>
      <w:r w:rsidR="0074554E" w:rsidRPr="00EC3E41">
        <w:rPr>
          <w:color w:val="000000" w:themeColor="text1"/>
          <w:sz w:val="22"/>
        </w:rPr>
        <w:t>されていることが確認できる</w:t>
      </w:r>
      <w:r w:rsidR="00686F98" w:rsidRPr="00EC3E41">
        <w:rPr>
          <w:color w:val="000000" w:themeColor="text1"/>
          <w:sz w:val="22"/>
        </w:rPr>
        <w:t>よう</w:t>
      </w:r>
      <w:r w:rsidR="00E00970" w:rsidRPr="00EC3E41">
        <w:rPr>
          <w:color w:val="000000" w:themeColor="text1"/>
          <w:sz w:val="22"/>
        </w:rPr>
        <w:t>記載してください。</w:t>
      </w:r>
    </w:p>
    <w:p w14:paraId="0029BD04" w14:textId="77777777" w:rsidR="007778BF" w:rsidRPr="00EC3E41" w:rsidRDefault="007778BF" w:rsidP="006606C4">
      <w:pPr>
        <w:spacing w:line="340" w:lineRule="exact"/>
        <w:rPr>
          <w:color w:val="000000" w:themeColor="text1"/>
          <w:sz w:val="22"/>
        </w:rPr>
      </w:pPr>
      <w:r w:rsidRPr="00EC3E41">
        <w:rPr>
          <w:color w:val="000000" w:themeColor="text1"/>
          <w:sz w:val="22"/>
        </w:rPr>
        <w:t>２、</w:t>
      </w:r>
      <w:r w:rsidR="006606C4" w:rsidRPr="00EC3E41">
        <w:rPr>
          <w:color w:val="000000" w:themeColor="text1"/>
          <w:sz w:val="22"/>
        </w:rPr>
        <w:t>災害発生時等、緊急時の体制について記載してください。</w:t>
      </w:r>
    </w:p>
    <w:p w14:paraId="5C44EB5D" w14:textId="77777777" w:rsidR="006606C4" w:rsidRPr="00EC3E41" w:rsidRDefault="006606C4" w:rsidP="006606C4">
      <w:pPr>
        <w:spacing w:line="340" w:lineRule="exact"/>
        <w:rPr>
          <w:color w:val="000000" w:themeColor="text1"/>
          <w:sz w:val="22"/>
        </w:rPr>
      </w:pPr>
      <w:r w:rsidRPr="00EC3E41">
        <w:rPr>
          <w:color w:val="000000" w:themeColor="text1"/>
          <w:sz w:val="22"/>
        </w:rPr>
        <w:t>３</w:t>
      </w:r>
      <w:r w:rsidRPr="00EC3E41">
        <w:rPr>
          <w:rFonts w:hint="eastAsia"/>
          <w:color w:val="000000" w:themeColor="text1"/>
          <w:sz w:val="22"/>
        </w:rPr>
        <w:t>、様式は任意のものでも結構です。</w:t>
      </w:r>
    </w:p>
    <w:p w14:paraId="5B062F5E" w14:textId="77777777" w:rsidR="00CC25C7" w:rsidRPr="00EC3E41" w:rsidRDefault="00CC25C7">
      <w:pPr>
        <w:widowControl/>
        <w:suppressAutoHyphens w:val="0"/>
        <w:wordWrap/>
        <w:adjustRightInd/>
        <w:textAlignment w:val="auto"/>
        <w:rPr>
          <w:color w:val="000000" w:themeColor="text1"/>
          <w:sz w:val="22"/>
        </w:rPr>
      </w:pPr>
      <w:r w:rsidRPr="00EC3E41">
        <w:rPr>
          <w:color w:val="000000" w:themeColor="text1"/>
          <w:sz w:val="22"/>
        </w:rPr>
        <w:br w:type="page"/>
      </w:r>
    </w:p>
    <w:p w14:paraId="1754168C" w14:textId="77777777" w:rsidR="00347E8B" w:rsidRPr="00EC3E41" w:rsidRDefault="002A06D6" w:rsidP="00347E8B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rFonts w:hint="eastAsia"/>
          <w:color w:val="000000" w:themeColor="text1"/>
        </w:rPr>
        <w:lastRenderedPageBreak/>
        <w:t>別紙様式４</w:t>
      </w:r>
    </w:p>
    <w:p w14:paraId="0FF1B3D5" w14:textId="77777777" w:rsidR="00347E8B" w:rsidRPr="00EC3E41" w:rsidRDefault="00347E8B" w:rsidP="00347E8B">
      <w:pPr>
        <w:rPr>
          <w:rFonts w:eastAsia="ＭＳ ゴシック" w:hAnsi="Century" w:cs="ＭＳ ゴシック"/>
          <w:color w:val="000000" w:themeColor="text1"/>
          <w:w w:val="50"/>
          <w:sz w:val="38"/>
          <w:szCs w:val="38"/>
        </w:rPr>
      </w:pPr>
    </w:p>
    <w:p w14:paraId="468CA3FB" w14:textId="77777777" w:rsidR="00347E8B" w:rsidRPr="00EC3E41" w:rsidRDefault="00347E8B" w:rsidP="00347E8B">
      <w:pPr>
        <w:jc w:val="center"/>
        <w:rPr>
          <w:rFonts w:hAnsi="Times New Roman" w:cs="Times New Roman"/>
          <w:color w:val="000000" w:themeColor="text1"/>
          <w:spacing w:val="4"/>
          <w:sz w:val="18"/>
        </w:rPr>
      </w:pPr>
      <w:r w:rsidRPr="00EC3E41">
        <w:rPr>
          <w:rFonts w:eastAsia="ＭＳ ゴシック" w:hAnsi="Century" w:cs="ＭＳ ゴシック" w:hint="eastAsia"/>
          <w:color w:val="000000" w:themeColor="text1"/>
          <w:sz w:val="36"/>
          <w:szCs w:val="38"/>
        </w:rPr>
        <w:t>適合規格承認申請書</w:t>
      </w:r>
    </w:p>
    <w:p w14:paraId="1C7BB777" w14:textId="77777777" w:rsidR="00742B0B" w:rsidRPr="00EC3E41" w:rsidRDefault="00742B0B" w:rsidP="00347E8B">
      <w:pPr>
        <w:rPr>
          <w:color w:val="000000" w:themeColor="text1"/>
          <w:sz w:val="24"/>
          <w:szCs w:val="24"/>
        </w:rPr>
      </w:pPr>
    </w:p>
    <w:p w14:paraId="513A1D8E" w14:textId="56DABC19" w:rsidR="00347E8B" w:rsidRPr="00EC3E41" w:rsidRDefault="00742B0B" w:rsidP="00742B0B">
      <w:pPr>
        <w:rPr>
          <w:color w:val="000000" w:themeColor="text1"/>
          <w:sz w:val="22"/>
          <w:szCs w:val="24"/>
        </w:rPr>
      </w:pPr>
      <w:r w:rsidRPr="00EC3E41">
        <w:rPr>
          <w:rFonts w:hint="eastAsia"/>
          <w:color w:val="000000" w:themeColor="text1"/>
          <w:sz w:val="22"/>
          <w:szCs w:val="24"/>
        </w:rPr>
        <w:t>南和広域医療企業団　企業長　殿</w:t>
      </w:r>
    </w:p>
    <w:p w14:paraId="3D8CBBCF" w14:textId="77777777" w:rsidR="00347E8B" w:rsidRPr="00EC3E41" w:rsidRDefault="00742B0B" w:rsidP="009C0FAF">
      <w:pPr>
        <w:ind w:right="492"/>
        <w:jc w:val="right"/>
        <w:rPr>
          <w:rFonts w:hAnsi="Times New Roman" w:cs="Times New Roman"/>
          <w:color w:val="000000" w:themeColor="text1"/>
          <w:spacing w:val="4"/>
          <w:sz w:val="18"/>
        </w:rPr>
      </w:pPr>
      <w:r w:rsidRPr="00EC3E41">
        <w:rPr>
          <w:rFonts w:hint="eastAsia"/>
          <w:color w:val="000000" w:themeColor="text1"/>
          <w:sz w:val="22"/>
          <w:szCs w:val="24"/>
        </w:rPr>
        <w:t>令和　　年　　月　　日</w:t>
      </w:r>
    </w:p>
    <w:p w14:paraId="5B0DCB44" w14:textId="77777777" w:rsidR="00347E8B" w:rsidRPr="00EC3E41" w:rsidRDefault="00347E8B" w:rsidP="00347E8B">
      <w:pPr>
        <w:rPr>
          <w:rFonts w:hAnsi="Times New Roman" w:cs="Times New Roman"/>
          <w:color w:val="000000" w:themeColor="text1"/>
          <w:spacing w:val="4"/>
        </w:rPr>
      </w:pPr>
    </w:p>
    <w:p w14:paraId="3B3BCC17" w14:textId="77777777" w:rsidR="000658DF" w:rsidRPr="00EC3E41" w:rsidRDefault="000658DF" w:rsidP="000658DF">
      <w:pPr>
        <w:rPr>
          <w:rFonts w:hAnsi="Times New Roman" w:cs="Times New Roman"/>
          <w:color w:val="000000" w:themeColor="text1"/>
          <w:spacing w:val="4"/>
          <w:sz w:val="22"/>
          <w:szCs w:val="22"/>
        </w:rPr>
      </w:pPr>
      <w:r w:rsidRPr="00EC3E41">
        <w:rPr>
          <w:rFonts w:hAnsi="Times New Roman" w:cs="Times New Roman"/>
          <w:color w:val="000000" w:themeColor="text1"/>
          <w:spacing w:val="4"/>
          <w:sz w:val="22"/>
          <w:szCs w:val="36"/>
        </w:rPr>
        <w:t xml:space="preserve">　　　　　　　　　　　　　　　　　　 </w:t>
      </w:r>
      <w:r w:rsidRPr="00EC3E41">
        <w:rPr>
          <w:rFonts w:hAnsi="Times New Roman" w:cs="Times New Roman"/>
          <w:color w:val="000000" w:themeColor="text1"/>
          <w:spacing w:val="4"/>
          <w:sz w:val="22"/>
          <w:szCs w:val="22"/>
        </w:rPr>
        <w:t xml:space="preserve"> 住</w:t>
      </w:r>
      <w:r w:rsidRPr="00EC3E41">
        <w:rPr>
          <w:rFonts w:hAnsi="Times New Roman" w:cs="Times New Roman" w:hint="eastAsia"/>
          <w:color w:val="000000" w:themeColor="text1"/>
          <w:spacing w:val="4"/>
          <w:sz w:val="22"/>
          <w:szCs w:val="22"/>
        </w:rPr>
        <w:t xml:space="preserve"> </w:t>
      </w:r>
      <w:r w:rsidRPr="00EC3E41">
        <w:rPr>
          <w:rFonts w:hAnsi="Times New Roman" w:cs="Times New Roman"/>
          <w:color w:val="000000" w:themeColor="text1"/>
          <w:spacing w:val="4"/>
          <w:sz w:val="22"/>
          <w:szCs w:val="22"/>
        </w:rPr>
        <w:t xml:space="preserve"> </w:t>
      </w:r>
      <w:r w:rsidRPr="00EC3E41">
        <w:rPr>
          <w:rFonts w:hAnsi="Times New Roman" w:cs="Times New Roman" w:hint="eastAsia"/>
          <w:color w:val="000000" w:themeColor="text1"/>
          <w:spacing w:val="4"/>
          <w:sz w:val="22"/>
          <w:szCs w:val="22"/>
        </w:rPr>
        <w:t xml:space="preserve">  </w:t>
      </w:r>
      <w:r w:rsidRPr="00EC3E41">
        <w:rPr>
          <w:rFonts w:hAnsi="Times New Roman" w:cs="Times New Roman"/>
          <w:color w:val="000000" w:themeColor="text1"/>
          <w:spacing w:val="4"/>
          <w:sz w:val="22"/>
          <w:szCs w:val="22"/>
        </w:rPr>
        <w:t>所</w:t>
      </w:r>
    </w:p>
    <w:p w14:paraId="001166C6" w14:textId="77777777" w:rsidR="00742B0B" w:rsidRPr="00EC3E41" w:rsidRDefault="000658DF" w:rsidP="000658DF">
      <w:pPr>
        <w:ind w:firstLineChars="1950" w:firstLine="4407"/>
        <w:rPr>
          <w:color w:val="000000" w:themeColor="text1"/>
          <w:sz w:val="22"/>
          <w:szCs w:val="22"/>
        </w:rPr>
      </w:pPr>
      <w:r w:rsidRPr="00EC3E41">
        <w:rPr>
          <w:rFonts w:hint="eastAsia"/>
          <w:color w:val="000000" w:themeColor="text1"/>
          <w:sz w:val="22"/>
          <w:szCs w:val="22"/>
        </w:rPr>
        <w:t>名称</w:t>
      </w:r>
      <w:r w:rsidRPr="00EC3E41">
        <w:rPr>
          <w:color w:val="000000" w:themeColor="text1"/>
          <w:sz w:val="22"/>
          <w:szCs w:val="22"/>
        </w:rPr>
        <w:t>(</w:t>
      </w:r>
      <w:r w:rsidRPr="00EC3E41">
        <w:rPr>
          <w:rFonts w:hint="eastAsia"/>
          <w:color w:val="000000" w:themeColor="text1"/>
          <w:sz w:val="22"/>
          <w:szCs w:val="22"/>
        </w:rPr>
        <w:t>商号</w:t>
      </w:r>
      <w:r w:rsidRPr="00EC3E41">
        <w:rPr>
          <w:color w:val="000000" w:themeColor="text1"/>
          <w:sz w:val="22"/>
          <w:szCs w:val="22"/>
        </w:rPr>
        <w:t>)</w:t>
      </w:r>
    </w:p>
    <w:p w14:paraId="36A07A4B" w14:textId="77777777" w:rsidR="000658DF" w:rsidRPr="00EC3E41" w:rsidRDefault="000658DF" w:rsidP="000658DF">
      <w:pPr>
        <w:ind w:firstLineChars="1950" w:firstLine="4407"/>
        <w:rPr>
          <w:rFonts w:hAnsi="Times New Roman" w:cs="Times New Roman"/>
          <w:color w:val="000000" w:themeColor="text1"/>
          <w:spacing w:val="4"/>
          <w:sz w:val="22"/>
          <w:szCs w:val="22"/>
        </w:rPr>
      </w:pPr>
      <w:r w:rsidRPr="00EC3E41">
        <w:rPr>
          <w:rFonts w:hint="eastAsia"/>
          <w:color w:val="000000" w:themeColor="text1"/>
          <w:sz w:val="22"/>
          <w:szCs w:val="22"/>
        </w:rPr>
        <w:t>代表者名</w:t>
      </w:r>
    </w:p>
    <w:p w14:paraId="45806A36" w14:textId="77777777" w:rsidR="007F0458" w:rsidRPr="00EC3E41" w:rsidRDefault="007F0458" w:rsidP="00347E8B">
      <w:pPr>
        <w:snapToGrid w:val="0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6A776E5C" w14:textId="77777777" w:rsidR="00347E8B" w:rsidRPr="00EC3E41" w:rsidRDefault="007F0458" w:rsidP="009C0FAF">
      <w:pPr>
        <w:snapToGrid w:val="0"/>
        <w:spacing w:line="400" w:lineRule="exact"/>
        <w:rPr>
          <w:rFonts w:hAnsi="Times New Roman" w:cs="Times New Roman"/>
          <w:color w:val="000000" w:themeColor="text1"/>
          <w:spacing w:val="4"/>
          <w:sz w:val="22"/>
          <w:szCs w:val="22"/>
        </w:rPr>
      </w:pPr>
      <w:r w:rsidRPr="00EC3E41">
        <w:rPr>
          <w:rFonts w:hAnsi="Times New Roman" w:cs="Times New Roman"/>
          <w:color w:val="000000" w:themeColor="text1"/>
          <w:spacing w:val="4"/>
          <w:sz w:val="22"/>
          <w:szCs w:val="22"/>
        </w:rPr>
        <w:t>次のとおり適合規格について承認申請します。</w:t>
      </w:r>
    </w:p>
    <w:p w14:paraId="02D1A9F9" w14:textId="13C9F6CB" w:rsidR="007F0458" w:rsidRPr="00EC3E41" w:rsidRDefault="007F0458" w:rsidP="00DC4186">
      <w:pPr>
        <w:snapToGrid w:val="0"/>
        <w:spacing w:line="400" w:lineRule="exact"/>
        <w:rPr>
          <w:rFonts w:hAnsi="Times New Roman" w:cs="Times New Roman"/>
          <w:color w:val="000000" w:themeColor="text1"/>
          <w:spacing w:val="4"/>
          <w:sz w:val="22"/>
          <w:szCs w:val="22"/>
        </w:rPr>
      </w:pPr>
      <w:r w:rsidRPr="00EC3E41">
        <w:rPr>
          <w:rFonts w:hAnsi="Times New Roman" w:cs="Times New Roman"/>
          <w:color w:val="000000" w:themeColor="text1"/>
          <w:spacing w:val="4"/>
          <w:sz w:val="22"/>
          <w:szCs w:val="22"/>
        </w:rPr>
        <w:t>物件名：</w:t>
      </w:r>
      <w:r w:rsidR="00DC4186" w:rsidRPr="00EC3E41">
        <w:rPr>
          <w:rFonts w:hAnsi="Times New Roman" w:cs="Times New Roman" w:hint="eastAsia"/>
          <w:color w:val="000000" w:themeColor="text1"/>
          <w:spacing w:val="4"/>
          <w:sz w:val="22"/>
          <w:szCs w:val="22"/>
        </w:rPr>
        <w:t>医療用カーテン賃貸借契約</w:t>
      </w:r>
    </w:p>
    <w:tbl>
      <w:tblPr>
        <w:tblStyle w:val="ad"/>
        <w:tblpPr w:leftFromText="142" w:rightFromText="142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  <w:gridCol w:w="1984"/>
        <w:gridCol w:w="1843"/>
      </w:tblGrid>
      <w:tr w:rsidR="00EC3E41" w:rsidRPr="00EC3E41" w14:paraId="33E85178" w14:textId="77777777" w:rsidTr="006B1A04">
        <w:trPr>
          <w:trHeight w:val="415"/>
        </w:trPr>
        <w:tc>
          <w:tcPr>
            <w:tcW w:w="1526" w:type="dxa"/>
            <w:vAlign w:val="center"/>
          </w:tcPr>
          <w:p w14:paraId="4072742C" w14:textId="77777777" w:rsidR="001E271D" w:rsidRPr="00EC3E41" w:rsidRDefault="001E271D" w:rsidP="006B1A04">
            <w:pPr>
              <w:spacing w:line="320" w:lineRule="exact"/>
              <w:jc w:val="center"/>
              <w:rPr>
                <w:color w:val="000000" w:themeColor="text1"/>
                <w:sz w:val="22"/>
                <w:szCs w:val="24"/>
              </w:rPr>
            </w:pPr>
            <w:r w:rsidRPr="00EC3E41">
              <w:rPr>
                <w:rFonts w:hint="eastAsia"/>
                <w:color w:val="000000" w:themeColor="text1"/>
                <w:sz w:val="22"/>
                <w:szCs w:val="24"/>
              </w:rPr>
              <w:t>指定品</w:t>
            </w:r>
          </w:p>
        </w:tc>
        <w:tc>
          <w:tcPr>
            <w:tcW w:w="1559" w:type="dxa"/>
            <w:vAlign w:val="center"/>
          </w:tcPr>
          <w:p w14:paraId="01DF971B" w14:textId="77777777" w:rsidR="001E271D" w:rsidRPr="00EC3E41" w:rsidRDefault="001E271D" w:rsidP="006B1A04">
            <w:pPr>
              <w:spacing w:line="320" w:lineRule="exact"/>
              <w:jc w:val="center"/>
              <w:rPr>
                <w:color w:val="000000" w:themeColor="text1"/>
                <w:sz w:val="22"/>
                <w:szCs w:val="24"/>
              </w:rPr>
            </w:pPr>
            <w:r w:rsidRPr="00EC3E41">
              <w:rPr>
                <w:rFonts w:hint="eastAsia"/>
                <w:color w:val="000000" w:themeColor="text1"/>
                <w:sz w:val="22"/>
                <w:szCs w:val="24"/>
              </w:rPr>
              <w:t>商品名</w:t>
            </w:r>
          </w:p>
          <w:p w14:paraId="79B48620" w14:textId="77777777" w:rsidR="001E271D" w:rsidRPr="00EC3E41" w:rsidRDefault="001E271D" w:rsidP="006B1A04">
            <w:pPr>
              <w:spacing w:line="320" w:lineRule="exact"/>
              <w:jc w:val="center"/>
              <w:rPr>
                <w:color w:val="000000" w:themeColor="text1"/>
                <w:sz w:val="22"/>
                <w:szCs w:val="24"/>
              </w:rPr>
            </w:pPr>
            <w:r w:rsidRPr="00EC3E41">
              <w:rPr>
                <w:rFonts w:hint="eastAsia"/>
                <w:color w:val="000000" w:themeColor="text1"/>
                <w:sz w:val="22"/>
                <w:szCs w:val="24"/>
              </w:rPr>
              <w:t>（同等品）</w:t>
            </w:r>
          </w:p>
        </w:tc>
        <w:tc>
          <w:tcPr>
            <w:tcW w:w="1985" w:type="dxa"/>
            <w:vAlign w:val="center"/>
          </w:tcPr>
          <w:p w14:paraId="1D8A76FC" w14:textId="77777777" w:rsidR="001E271D" w:rsidRPr="00EC3E41" w:rsidRDefault="001E271D" w:rsidP="006B1A04">
            <w:pPr>
              <w:spacing w:line="320" w:lineRule="exact"/>
              <w:jc w:val="center"/>
              <w:rPr>
                <w:color w:val="000000" w:themeColor="text1"/>
                <w:sz w:val="22"/>
                <w:szCs w:val="24"/>
              </w:rPr>
            </w:pPr>
            <w:r w:rsidRPr="00EC3E41">
              <w:rPr>
                <w:color w:val="000000" w:themeColor="text1"/>
                <w:sz w:val="22"/>
                <w:szCs w:val="24"/>
              </w:rPr>
              <w:t>品　番</w:t>
            </w:r>
          </w:p>
        </w:tc>
        <w:tc>
          <w:tcPr>
            <w:tcW w:w="1984" w:type="dxa"/>
            <w:vAlign w:val="center"/>
          </w:tcPr>
          <w:p w14:paraId="6403679A" w14:textId="77777777" w:rsidR="001E271D" w:rsidRPr="00EC3E41" w:rsidRDefault="001E271D" w:rsidP="006B1A04">
            <w:pPr>
              <w:spacing w:line="320" w:lineRule="exact"/>
              <w:jc w:val="center"/>
              <w:rPr>
                <w:color w:val="000000" w:themeColor="text1"/>
                <w:sz w:val="22"/>
                <w:szCs w:val="24"/>
              </w:rPr>
            </w:pPr>
            <w:r w:rsidRPr="00EC3E41">
              <w:rPr>
                <w:color w:val="000000" w:themeColor="text1"/>
                <w:sz w:val="22"/>
                <w:szCs w:val="24"/>
              </w:rPr>
              <w:t>メーカー名</w:t>
            </w:r>
          </w:p>
        </w:tc>
        <w:tc>
          <w:tcPr>
            <w:tcW w:w="1843" w:type="dxa"/>
            <w:vAlign w:val="center"/>
          </w:tcPr>
          <w:p w14:paraId="71AA78C7" w14:textId="77777777" w:rsidR="001E271D" w:rsidRPr="00EC3E41" w:rsidRDefault="00F326FE" w:rsidP="006B1A04">
            <w:pPr>
              <w:spacing w:line="320" w:lineRule="exact"/>
              <w:jc w:val="center"/>
              <w:rPr>
                <w:color w:val="000000" w:themeColor="text1"/>
                <w:sz w:val="22"/>
                <w:szCs w:val="24"/>
              </w:rPr>
            </w:pPr>
            <w:r w:rsidRPr="00EC3E41">
              <w:rPr>
                <w:color w:val="000000" w:themeColor="text1"/>
                <w:sz w:val="22"/>
                <w:szCs w:val="24"/>
              </w:rPr>
              <w:t>備　　考</w:t>
            </w:r>
          </w:p>
        </w:tc>
      </w:tr>
      <w:tr w:rsidR="00EC3E41" w:rsidRPr="00EC3E41" w14:paraId="4F5B2DF7" w14:textId="77777777" w:rsidTr="006B1A04">
        <w:trPr>
          <w:trHeight w:val="482"/>
        </w:trPr>
        <w:tc>
          <w:tcPr>
            <w:tcW w:w="1526" w:type="dxa"/>
          </w:tcPr>
          <w:p w14:paraId="728A4713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559" w:type="dxa"/>
          </w:tcPr>
          <w:p w14:paraId="3DD5A5FA" w14:textId="77777777" w:rsidR="001E271D" w:rsidRPr="00EC3E41" w:rsidRDefault="001E271D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</w:tcPr>
          <w:p w14:paraId="484D4E3F" w14:textId="77777777" w:rsidR="001E271D" w:rsidRPr="00EC3E41" w:rsidRDefault="001E271D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4" w:type="dxa"/>
          </w:tcPr>
          <w:p w14:paraId="58BFAC57" w14:textId="77777777" w:rsidR="001E271D" w:rsidRPr="00EC3E41" w:rsidRDefault="001E271D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843" w:type="dxa"/>
          </w:tcPr>
          <w:p w14:paraId="4C435D32" w14:textId="77777777" w:rsidR="001E271D" w:rsidRPr="00EC3E41" w:rsidRDefault="001E271D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EC3E41" w:rsidRPr="00EC3E41" w14:paraId="1BAD8C79" w14:textId="77777777" w:rsidTr="006B1A04">
        <w:trPr>
          <w:trHeight w:val="70"/>
        </w:trPr>
        <w:tc>
          <w:tcPr>
            <w:tcW w:w="1526" w:type="dxa"/>
          </w:tcPr>
          <w:p w14:paraId="77FF3EA9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559" w:type="dxa"/>
          </w:tcPr>
          <w:p w14:paraId="1613C2BF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</w:tcPr>
          <w:p w14:paraId="0F22DBDA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4" w:type="dxa"/>
          </w:tcPr>
          <w:p w14:paraId="4758F217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843" w:type="dxa"/>
          </w:tcPr>
          <w:p w14:paraId="3A4C4987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EC3E41" w:rsidRPr="00EC3E41" w14:paraId="6E4EF412" w14:textId="77777777" w:rsidTr="006B1A04">
        <w:trPr>
          <w:trHeight w:val="439"/>
        </w:trPr>
        <w:tc>
          <w:tcPr>
            <w:tcW w:w="1526" w:type="dxa"/>
          </w:tcPr>
          <w:p w14:paraId="6BF2BBEC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559" w:type="dxa"/>
          </w:tcPr>
          <w:p w14:paraId="5A202EE4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</w:tcPr>
          <w:p w14:paraId="1FB3B8DF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4" w:type="dxa"/>
          </w:tcPr>
          <w:p w14:paraId="4CC806E5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843" w:type="dxa"/>
          </w:tcPr>
          <w:p w14:paraId="30BD6EC3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EC3E41" w:rsidRPr="00EC3E41" w14:paraId="2254B9A2" w14:textId="77777777" w:rsidTr="006B1A04">
        <w:trPr>
          <w:trHeight w:val="489"/>
        </w:trPr>
        <w:tc>
          <w:tcPr>
            <w:tcW w:w="1526" w:type="dxa"/>
          </w:tcPr>
          <w:p w14:paraId="65F65072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559" w:type="dxa"/>
          </w:tcPr>
          <w:p w14:paraId="357913A2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</w:tcPr>
          <w:p w14:paraId="00F30F1D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4" w:type="dxa"/>
          </w:tcPr>
          <w:p w14:paraId="0797762C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843" w:type="dxa"/>
          </w:tcPr>
          <w:p w14:paraId="589D3706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EC3E41" w:rsidRPr="00EC3E41" w14:paraId="464C12A0" w14:textId="77777777" w:rsidTr="006B1A04">
        <w:trPr>
          <w:trHeight w:val="411"/>
        </w:trPr>
        <w:tc>
          <w:tcPr>
            <w:tcW w:w="1526" w:type="dxa"/>
          </w:tcPr>
          <w:p w14:paraId="276252EC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559" w:type="dxa"/>
          </w:tcPr>
          <w:p w14:paraId="0213DDC3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</w:tcPr>
          <w:p w14:paraId="4F2F33E4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4" w:type="dxa"/>
          </w:tcPr>
          <w:p w14:paraId="60E6988E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843" w:type="dxa"/>
          </w:tcPr>
          <w:p w14:paraId="0977718E" w14:textId="77777777" w:rsidR="006B1A04" w:rsidRPr="00EC3E41" w:rsidRDefault="006B1A04" w:rsidP="006B1A04">
            <w:pPr>
              <w:rPr>
                <w:color w:val="000000" w:themeColor="text1"/>
                <w:sz w:val="22"/>
                <w:szCs w:val="24"/>
              </w:rPr>
            </w:pPr>
          </w:p>
        </w:tc>
      </w:tr>
    </w:tbl>
    <w:p w14:paraId="6F736D3F" w14:textId="77777777" w:rsidR="008408FC" w:rsidRPr="00EC3E41" w:rsidRDefault="00185E8B" w:rsidP="005005E2">
      <w:pPr>
        <w:spacing w:line="340" w:lineRule="exact"/>
        <w:ind w:left="678" w:hangingChars="300" w:hanging="678"/>
        <w:rPr>
          <w:color w:val="000000" w:themeColor="text1"/>
          <w:sz w:val="22"/>
          <w:szCs w:val="24"/>
        </w:rPr>
      </w:pPr>
      <w:r w:rsidRPr="00EC3E41">
        <w:rPr>
          <w:color w:val="000000" w:themeColor="text1"/>
          <w:sz w:val="22"/>
          <w:szCs w:val="24"/>
        </w:rPr>
        <w:t>※見本帳</w:t>
      </w:r>
      <w:r w:rsidR="008544B2" w:rsidRPr="00EC3E41">
        <w:rPr>
          <w:color w:val="000000" w:themeColor="text1"/>
          <w:sz w:val="22"/>
          <w:szCs w:val="24"/>
        </w:rPr>
        <w:t>又はカタログ等</w:t>
      </w:r>
      <w:r w:rsidR="00CA05CF" w:rsidRPr="00EC3E41">
        <w:rPr>
          <w:color w:val="000000" w:themeColor="text1"/>
          <w:sz w:val="22"/>
          <w:szCs w:val="24"/>
        </w:rPr>
        <w:t>とともに提出すること。</w:t>
      </w:r>
    </w:p>
    <w:p w14:paraId="3A330405" w14:textId="77777777" w:rsidR="000136D8" w:rsidRPr="00EC3E41" w:rsidRDefault="000136D8" w:rsidP="005005E2">
      <w:pPr>
        <w:spacing w:line="340" w:lineRule="exact"/>
        <w:ind w:left="678" w:hangingChars="300" w:hanging="678"/>
        <w:rPr>
          <w:color w:val="000000" w:themeColor="text1"/>
          <w:sz w:val="22"/>
          <w:szCs w:val="24"/>
        </w:rPr>
      </w:pPr>
      <w:r w:rsidRPr="00EC3E41">
        <w:rPr>
          <w:color w:val="000000" w:themeColor="text1"/>
          <w:sz w:val="22"/>
          <w:szCs w:val="24"/>
        </w:rPr>
        <w:t>※カーテンについては、１㎡あたりの金額を備考欄に記載すること。</w:t>
      </w:r>
    </w:p>
    <w:tbl>
      <w:tblPr>
        <w:tblpPr w:leftFromText="142" w:rightFromText="142" w:vertAnchor="text" w:horzAnchor="margin" w:tblpXSpec="center" w:tblpY="1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2"/>
      </w:tblGrid>
      <w:tr w:rsidR="00EC3E41" w:rsidRPr="00EC3E41" w14:paraId="5E7302FE" w14:textId="77777777" w:rsidTr="008B7E75">
        <w:trPr>
          <w:trHeight w:val="2947"/>
        </w:trPr>
        <w:tc>
          <w:tcPr>
            <w:tcW w:w="7372" w:type="dxa"/>
          </w:tcPr>
          <w:p w14:paraId="522E10A7" w14:textId="77777777" w:rsidR="00F1697A" w:rsidRPr="00EC3E41" w:rsidRDefault="00F1697A" w:rsidP="008B7E75">
            <w:pPr>
              <w:spacing w:line="340" w:lineRule="exact"/>
              <w:rPr>
                <w:b/>
                <w:color w:val="000000" w:themeColor="text1"/>
                <w:szCs w:val="21"/>
              </w:rPr>
            </w:pPr>
            <w:r w:rsidRPr="00EC3E41">
              <w:rPr>
                <w:rFonts w:hint="eastAsia"/>
                <w:b/>
                <w:color w:val="000000" w:themeColor="text1"/>
                <w:szCs w:val="21"/>
              </w:rPr>
              <w:t>※南和広域医療企業団記載欄「審査結果」</w:t>
            </w:r>
          </w:p>
          <w:p w14:paraId="4C41B288" w14:textId="77777777" w:rsidR="00F1697A" w:rsidRPr="00EC3E41" w:rsidRDefault="00F1697A" w:rsidP="008B7E75">
            <w:pPr>
              <w:spacing w:line="340" w:lineRule="exact"/>
              <w:ind w:firstLineChars="100" w:firstLine="197"/>
              <w:rPr>
                <w:b/>
                <w:color w:val="000000" w:themeColor="text1"/>
                <w:szCs w:val="21"/>
              </w:rPr>
            </w:pPr>
            <w:r w:rsidRPr="00EC3E41">
              <w:rPr>
                <w:rFonts w:hint="eastAsia"/>
                <w:b/>
                <w:color w:val="000000" w:themeColor="text1"/>
                <w:szCs w:val="21"/>
              </w:rPr>
              <w:t>上記申請については、</w:t>
            </w:r>
            <w:r w:rsidRPr="00EC3E41">
              <w:rPr>
                <w:rFonts w:hint="eastAsia"/>
                <w:b/>
                <w:color w:val="000000" w:themeColor="text1"/>
                <w:sz w:val="24"/>
                <w:szCs w:val="24"/>
              </w:rPr>
              <w:t>（ 　）</w:t>
            </w:r>
            <w:r w:rsidRPr="00EC3E41">
              <w:rPr>
                <w:rFonts w:hint="eastAsia"/>
                <w:b/>
                <w:color w:val="000000" w:themeColor="text1"/>
                <w:szCs w:val="21"/>
              </w:rPr>
              <w:t>同等品として確認のうえ、承認します。</w:t>
            </w:r>
          </w:p>
          <w:p w14:paraId="0F6AD969" w14:textId="77777777" w:rsidR="00F1697A" w:rsidRPr="00EC3E41" w:rsidRDefault="00F1697A" w:rsidP="008B7E75">
            <w:pPr>
              <w:spacing w:line="340" w:lineRule="exact"/>
              <w:rPr>
                <w:b/>
                <w:color w:val="000000" w:themeColor="text1"/>
                <w:szCs w:val="21"/>
              </w:rPr>
            </w:pPr>
            <w:r w:rsidRPr="00EC3E41">
              <w:rPr>
                <w:rFonts w:hint="eastAsia"/>
                <w:b/>
                <w:color w:val="000000" w:themeColor="text1"/>
                <w:szCs w:val="21"/>
              </w:rPr>
              <w:t xml:space="preserve">　　　　　　　　　</w:t>
            </w:r>
            <w:r w:rsidR="008B7E75" w:rsidRPr="00EC3E41">
              <w:rPr>
                <w:rFonts w:hint="eastAsia"/>
                <w:b/>
                <w:color w:val="000000" w:themeColor="text1"/>
                <w:szCs w:val="21"/>
              </w:rPr>
              <w:t xml:space="preserve"> </w:t>
            </w:r>
            <w:r w:rsidRPr="00EC3E41">
              <w:rPr>
                <w:rFonts w:hint="eastAsia"/>
                <w:b/>
                <w:color w:val="000000" w:themeColor="text1"/>
                <w:szCs w:val="21"/>
              </w:rPr>
              <w:t xml:space="preserve"> 　</w:t>
            </w:r>
            <w:r w:rsidRPr="00EC3E41">
              <w:rPr>
                <w:rFonts w:hint="eastAsia"/>
                <w:b/>
                <w:color w:val="000000" w:themeColor="text1"/>
                <w:sz w:val="24"/>
                <w:szCs w:val="24"/>
              </w:rPr>
              <w:t>（ 　）</w:t>
            </w:r>
            <w:r w:rsidRPr="00EC3E41">
              <w:rPr>
                <w:rFonts w:hint="eastAsia"/>
                <w:b/>
                <w:color w:val="000000" w:themeColor="text1"/>
                <w:szCs w:val="21"/>
              </w:rPr>
              <w:t>同等品として承認できません。</w:t>
            </w:r>
          </w:p>
          <w:p w14:paraId="112347FF" w14:textId="77777777" w:rsidR="00F1697A" w:rsidRPr="00EC3E41" w:rsidRDefault="00F1697A" w:rsidP="008B7E75">
            <w:pPr>
              <w:spacing w:line="340" w:lineRule="exact"/>
              <w:rPr>
                <w:b/>
                <w:color w:val="000000" w:themeColor="text1"/>
                <w:szCs w:val="21"/>
              </w:rPr>
            </w:pPr>
            <w:r w:rsidRPr="00EC3E41">
              <w:rPr>
                <w:rFonts w:hint="eastAsia"/>
                <w:b/>
                <w:color w:val="000000" w:themeColor="text1"/>
                <w:szCs w:val="21"/>
              </w:rPr>
              <w:t xml:space="preserve">　不承認理由　</w:t>
            </w:r>
            <w:r w:rsidRPr="00EC3E41">
              <w:rPr>
                <w:rFonts w:hint="eastAsia"/>
                <w:b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</w:t>
            </w:r>
          </w:p>
          <w:p w14:paraId="118DB39E" w14:textId="77777777" w:rsidR="00F1697A" w:rsidRPr="00EC3E41" w:rsidRDefault="00F1697A" w:rsidP="008B7E75">
            <w:pPr>
              <w:spacing w:line="340" w:lineRule="exact"/>
              <w:ind w:firstLineChars="100" w:firstLine="197"/>
              <w:rPr>
                <w:b/>
                <w:color w:val="000000" w:themeColor="text1"/>
                <w:szCs w:val="21"/>
                <w:u w:val="single"/>
              </w:rPr>
            </w:pPr>
            <w:r w:rsidRPr="00EC3E41">
              <w:rPr>
                <w:rFonts w:hint="eastAsia"/>
                <w:b/>
                <w:color w:val="000000" w:themeColor="text1"/>
                <w:szCs w:val="21"/>
              </w:rPr>
              <w:t xml:space="preserve">　　　　　　</w:t>
            </w:r>
            <w:r w:rsidRPr="00EC3E41">
              <w:rPr>
                <w:rFonts w:hint="eastAsia"/>
                <w:b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</w:t>
            </w:r>
          </w:p>
          <w:p w14:paraId="04306DCC" w14:textId="77777777" w:rsidR="00F1697A" w:rsidRPr="00EC3E41" w:rsidRDefault="00F1697A" w:rsidP="008B7E75">
            <w:pPr>
              <w:spacing w:line="340" w:lineRule="exact"/>
              <w:ind w:firstLineChars="100" w:firstLine="197"/>
              <w:rPr>
                <w:b/>
                <w:color w:val="000000" w:themeColor="text1"/>
                <w:szCs w:val="21"/>
              </w:rPr>
            </w:pPr>
            <w:r w:rsidRPr="00EC3E41">
              <w:rPr>
                <w:rFonts w:hint="eastAsia"/>
                <w:b/>
                <w:color w:val="000000" w:themeColor="text1"/>
                <w:szCs w:val="21"/>
              </w:rPr>
              <w:t>令和　　年　　月　　日</w:t>
            </w:r>
          </w:p>
          <w:p w14:paraId="50F0E3D4" w14:textId="77777777" w:rsidR="00F1697A" w:rsidRPr="00EC3E41" w:rsidRDefault="00F1697A" w:rsidP="008B7E75">
            <w:pPr>
              <w:spacing w:line="340" w:lineRule="exact"/>
              <w:ind w:firstLineChars="1200" w:firstLine="2361"/>
              <w:rPr>
                <w:b/>
                <w:color w:val="000000" w:themeColor="text1"/>
                <w:szCs w:val="21"/>
                <w:u w:val="single"/>
              </w:rPr>
            </w:pPr>
            <w:r w:rsidRPr="00EC3E41">
              <w:rPr>
                <w:rFonts w:hint="eastAsia"/>
                <w:b/>
                <w:color w:val="000000" w:themeColor="text1"/>
                <w:szCs w:val="21"/>
              </w:rPr>
              <w:t xml:space="preserve">所　属　名　</w:t>
            </w:r>
            <w:r w:rsidRPr="00EC3E41">
              <w:rPr>
                <w:rFonts w:hint="eastAsia"/>
                <w:b/>
                <w:color w:val="000000" w:themeColor="text1"/>
                <w:szCs w:val="21"/>
                <w:u w:val="single"/>
              </w:rPr>
              <w:t xml:space="preserve">　　　　　　　　　　　　　　</w:t>
            </w:r>
          </w:p>
          <w:p w14:paraId="4461291C" w14:textId="77777777" w:rsidR="00F1697A" w:rsidRPr="00EC3E41" w:rsidRDefault="00F1697A" w:rsidP="007846F8">
            <w:pPr>
              <w:spacing w:line="340" w:lineRule="exact"/>
              <w:ind w:firstLineChars="950" w:firstLine="2346"/>
              <w:rPr>
                <w:b/>
                <w:color w:val="000000" w:themeColor="text1"/>
                <w:szCs w:val="21"/>
                <w:u w:val="single"/>
              </w:rPr>
            </w:pPr>
            <w:r w:rsidRPr="00EC3E41">
              <w:rPr>
                <w:b/>
                <w:color w:val="000000" w:themeColor="text1"/>
                <w:sz w:val="24"/>
                <w:szCs w:val="24"/>
              </w:rPr>
              <w:br w:type="page"/>
            </w:r>
            <w:r w:rsidRPr="00EC3E41">
              <w:rPr>
                <w:rFonts w:hint="eastAsia"/>
                <w:b/>
                <w:color w:val="000000" w:themeColor="text1"/>
                <w:szCs w:val="21"/>
              </w:rPr>
              <w:t xml:space="preserve">補職・氏名　</w:t>
            </w:r>
            <w:r w:rsidRPr="00EC3E41">
              <w:rPr>
                <w:rFonts w:hint="eastAsia"/>
                <w:b/>
                <w:color w:val="000000" w:themeColor="text1"/>
                <w:szCs w:val="21"/>
                <w:u w:val="single"/>
              </w:rPr>
              <w:t xml:space="preserve">　　　　　　　　　　　　　　</w:t>
            </w:r>
          </w:p>
        </w:tc>
      </w:tr>
    </w:tbl>
    <w:p w14:paraId="7D46B2B8" w14:textId="77777777" w:rsidR="00F1697A" w:rsidRPr="00EC3E41" w:rsidRDefault="00F1697A" w:rsidP="008B7E75">
      <w:pPr>
        <w:spacing w:line="340" w:lineRule="exact"/>
        <w:rPr>
          <w:b/>
          <w:color w:val="000000" w:themeColor="text1"/>
          <w:sz w:val="24"/>
          <w:szCs w:val="24"/>
        </w:rPr>
      </w:pPr>
    </w:p>
    <w:p w14:paraId="1C4344FE" w14:textId="77777777" w:rsidR="00F1697A" w:rsidRPr="00EC3E41" w:rsidRDefault="00F1697A" w:rsidP="008B7E75">
      <w:pPr>
        <w:widowControl/>
        <w:spacing w:line="340" w:lineRule="exact"/>
        <w:rPr>
          <w:color w:val="000000" w:themeColor="text1"/>
          <w:sz w:val="24"/>
          <w:szCs w:val="24"/>
        </w:rPr>
      </w:pPr>
    </w:p>
    <w:p w14:paraId="5BBA7965" w14:textId="77777777" w:rsidR="00F1697A" w:rsidRPr="00EC3E41" w:rsidRDefault="00F1697A" w:rsidP="008B7E75">
      <w:pPr>
        <w:spacing w:line="340" w:lineRule="exact"/>
        <w:rPr>
          <w:color w:val="000000" w:themeColor="text1"/>
          <w:sz w:val="24"/>
          <w:szCs w:val="24"/>
        </w:rPr>
      </w:pPr>
    </w:p>
    <w:p w14:paraId="1BD00F94" w14:textId="77777777" w:rsidR="00F1697A" w:rsidRPr="00EC3E41" w:rsidRDefault="00F1697A" w:rsidP="008B7E75">
      <w:pPr>
        <w:spacing w:line="340" w:lineRule="exact"/>
        <w:rPr>
          <w:color w:val="000000" w:themeColor="text1"/>
          <w:sz w:val="24"/>
          <w:szCs w:val="24"/>
        </w:rPr>
      </w:pPr>
    </w:p>
    <w:p w14:paraId="17F26C39" w14:textId="77777777" w:rsidR="00F1697A" w:rsidRPr="00EC3E41" w:rsidRDefault="00F1697A" w:rsidP="008B7E75">
      <w:pPr>
        <w:spacing w:line="340" w:lineRule="exact"/>
        <w:rPr>
          <w:color w:val="000000" w:themeColor="text1"/>
          <w:sz w:val="24"/>
          <w:szCs w:val="24"/>
        </w:rPr>
      </w:pPr>
    </w:p>
    <w:p w14:paraId="4A2E76D0" w14:textId="77777777" w:rsidR="00F1697A" w:rsidRPr="00EC3E41" w:rsidRDefault="00F1697A" w:rsidP="008B7E75">
      <w:pPr>
        <w:spacing w:line="340" w:lineRule="exact"/>
        <w:rPr>
          <w:color w:val="000000" w:themeColor="text1"/>
          <w:sz w:val="24"/>
          <w:szCs w:val="24"/>
        </w:rPr>
      </w:pPr>
      <w:r w:rsidRPr="00EC3E41">
        <w:rPr>
          <w:color w:val="000000" w:themeColor="text1"/>
          <w:sz w:val="24"/>
          <w:szCs w:val="24"/>
        </w:rPr>
        <w:t xml:space="preserve">　</w:t>
      </w:r>
    </w:p>
    <w:p w14:paraId="7390D490" w14:textId="77777777" w:rsidR="008B7E75" w:rsidRPr="00EC3E41" w:rsidRDefault="008B7E75" w:rsidP="00F1697A">
      <w:pPr>
        <w:spacing w:line="276" w:lineRule="auto"/>
        <w:ind w:leftChars="400" w:left="784"/>
        <w:rPr>
          <w:color w:val="000000" w:themeColor="text1"/>
          <w:szCs w:val="21"/>
        </w:rPr>
      </w:pPr>
    </w:p>
    <w:p w14:paraId="163791B3" w14:textId="77777777" w:rsidR="008B7E75" w:rsidRPr="00EC3E41" w:rsidRDefault="008B7E75" w:rsidP="00F1697A">
      <w:pPr>
        <w:spacing w:line="276" w:lineRule="auto"/>
        <w:ind w:leftChars="400" w:left="784"/>
        <w:rPr>
          <w:color w:val="000000" w:themeColor="text1"/>
          <w:szCs w:val="21"/>
        </w:rPr>
      </w:pPr>
    </w:p>
    <w:p w14:paraId="6CDD3D64" w14:textId="77777777" w:rsidR="008B7E75" w:rsidRPr="00EC3E41" w:rsidRDefault="008B7E75" w:rsidP="00F1697A">
      <w:pPr>
        <w:spacing w:line="276" w:lineRule="auto"/>
        <w:ind w:leftChars="400" w:left="784"/>
        <w:rPr>
          <w:color w:val="000000" w:themeColor="text1"/>
          <w:szCs w:val="21"/>
        </w:rPr>
      </w:pPr>
    </w:p>
    <w:p w14:paraId="7E891C76" w14:textId="77777777" w:rsidR="008B7E75" w:rsidRPr="00EC3E41" w:rsidRDefault="008B7E75" w:rsidP="00F1697A">
      <w:pPr>
        <w:spacing w:line="276" w:lineRule="auto"/>
        <w:ind w:leftChars="400" w:left="784"/>
        <w:rPr>
          <w:color w:val="000000" w:themeColor="text1"/>
          <w:szCs w:val="21"/>
        </w:rPr>
      </w:pPr>
    </w:p>
    <w:p w14:paraId="6D15D3E0" w14:textId="2B2D5F41" w:rsidR="00F1697A" w:rsidRPr="00EC3E41" w:rsidRDefault="00C95BCC" w:rsidP="00F1697A">
      <w:pPr>
        <w:spacing w:line="276" w:lineRule="auto"/>
        <w:ind w:leftChars="400" w:left="784"/>
        <w:rPr>
          <w:color w:val="000000" w:themeColor="text1"/>
          <w:szCs w:val="21"/>
        </w:rPr>
      </w:pPr>
      <w:r w:rsidRPr="00EC3E41">
        <w:rPr>
          <w:rFonts w:hint="eastAsia"/>
          <w:color w:val="000000" w:themeColor="text1"/>
          <w:szCs w:val="21"/>
        </w:rPr>
        <w:t>※</w:t>
      </w:r>
      <w:r w:rsidR="00282C90" w:rsidRPr="00EC3E41">
        <w:rPr>
          <w:rFonts w:hint="eastAsia"/>
          <w:color w:val="000000" w:themeColor="text1"/>
          <w:szCs w:val="21"/>
        </w:rPr>
        <w:t>「審査結果」欄に記入後、</w:t>
      </w:r>
      <w:r w:rsidR="001747D5" w:rsidRPr="00EC3E41">
        <w:rPr>
          <w:rFonts w:hint="eastAsia"/>
          <w:color w:val="000000" w:themeColor="text1"/>
          <w:szCs w:val="21"/>
        </w:rPr>
        <w:t>メールにて写しを</w:t>
      </w:r>
      <w:r w:rsidR="00F1697A" w:rsidRPr="00EC3E41">
        <w:rPr>
          <w:rFonts w:hint="eastAsia"/>
          <w:color w:val="000000" w:themeColor="text1"/>
          <w:szCs w:val="21"/>
        </w:rPr>
        <w:t>お返しします。</w:t>
      </w:r>
    </w:p>
    <w:p w14:paraId="796E1FB3" w14:textId="77777777" w:rsidR="0017555D" w:rsidRPr="00EC3E41" w:rsidRDefault="0017555D">
      <w:pPr>
        <w:widowControl/>
        <w:suppressAutoHyphens w:val="0"/>
        <w:wordWrap/>
        <w:adjustRightInd/>
        <w:textAlignment w:val="auto"/>
        <w:rPr>
          <w:color w:val="000000" w:themeColor="text1"/>
          <w:sz w:val="22"/>
          <w:szCs w:val="24"/>
        </w:rPr>
      </w:pPr>
      <w:r w:rsidRPr="00EC3E41">
        <w:rPr>
          <w:color w:val="000000" w:themeColor="text1"/>
          <w:sz w:val="22"/>
          <w:szCs w:val="24"/>
        </w:rPr>
        <w:br w:type="page"/>
      </w:r>
    </w:p>
    <w:p w14:paraId="10C30274" w14:textId="77777777" w:rsidR="009C0FAF" w:rsidRPr="00EC3E41" w:rsidRDefault="004A2493">
      <w:pPr>
        <w:rPr>
          <w:color w:val="000000" w:themeColor="text1"/>
        </w:rPr>
      </w:pPr>
      <w:r w:rsidRPr="00EC3E41">
        <w:rPr>
          <w:rFonts w:hint="eastAsia"/>
          <w:color w:val="000000" w:themeColor="text1"/>
        </w:rPr>
        <w:lastRenderedPageBreak/>
        <w:t>別</w:t>
      </w:r>
      <w:r w:rsidR="009C0FAF" w:rsidRPr="00EC3E41">
        <w:rPr>
          <w:rFonts w:hint="eastAsia"/>
          <w:color w:val="000000" w:themeColor="text1"/>
        </w:rPr>
        <w:t>紙様式</w:t>
      </w:r>
      <w:r w:rsidR="002A06D6" w:rsidRPr="00EC3E41">
        <w:rPr>
          <w:rFonts w:hint="eastAsia"/>
          <w:color w:val="000000" w:themeColor="text1"/>
        </w:rPr>
        <w:t>６</w:t>
      </w:r>
    </w:p>
    <w:p w14:paraId="2441C953" w14:textId="77777777" w:rsidR="00E10A04" w:rsidRPr="00EC3E41" w:rsidRDefault="00E10A04" w:rsidP="009A1535">
      <w:pPr>
        <w:rPr>
          <w:rFonts w:eastAsia="ＭＳ ゴシック" w:hAnsi="Century" w:cs="ＭＳ ゴシック"/>
          <w:color w:val="000000" w:themeColor="text1"/>
          <w:w w:val="50"/>
          <w:sz w:val="38"/>
          <w:szCs w:val="38"/>
        </w:rPr>
      </w:pPr>
    </w:p>
    <w:p w14:paraId="0AD53CF0" w14:textId="77777777" w:rsidR="00E10A04" w:rsidRPr="00EC3E41" w:rsidRDefault="00E10A04" w:rsidP="00E10A04">
      <w:pPr>
        <w:jc w:val="center"/>
        <w:rPr>
          <w:rFonts w:hAnsi="Times New Roman" w:cs="Times New Roman"/>
          <w:color w:val="000000" w:themeColor="text1"/>
          <w:spacing w:val="4"/>
          <w:sz w:val="20"/>
        </w:rPr>
      </w:pPr>
      <w:r w:rsidRPr="00EC3E41">
        <w:rPr>
          <w:rFonts w:eastAsia="ＭＳ ゴシック" w:hAnsi="Century" w:cs="ＭＳ ゴシック" w:hint="eastAsia"/>
          <w:color w:val="000000" w:themeColor="text1"/>
          <w:sz w:val="40"/>
          <w:szCs w:val="38"/>
        </w:rPr>
        <w:t>入</w:t>
      </w:r>
      <w:r w:rsidR="009A1535" w:rsidRPr="00EC3E41">
        <w:rPr>
          <w:rFonts w:eastAsia="ＭＳ ゴシック" w:hAnsi="Century" w:cs="ＭＳ ゴシック" w:hint="eastAsia"/>
          <w:color w:val="000000" w:themeColor="text1"/>
          <w:sz w:val="40"/>
          <w:szCs w:val="38"/>
        </w:rPr>
        <w:t xml:space="preserve">　　</w:t>
      </w:r>
      <w:r w:rsidRPr="00EC3E41">
        <w:rPr>
          <w:rFonts w:eastAsia="ＭＳ ゴシック" w:hAnsi="Century" w:cs="ＭＳ ゴシック" w:hint="eastAsia"/>
          <w:color w:val="000000" w:themeColor="text1"/>
          <w:sz w:val="40"/>
          <w:szCs w:val="38"/>
        </w:rPr>
        <w:t>札</w:t>
      </w:r>
      <w:r w:rsidR="009A1535" w:rsidRPr="00EC3E41">
        <w:rPr>
          <w:rFonts w:eastAsia="ＭＳ ゴシック" w:hAnsi="Century" w:cs="ＭＳ ゴシック" w:hint="eastAsia"/>
          <w:color w:val="000000" w:themeColor="text1"/>
          <w:sz w:val="40"/>
          <w:szCs w:val="38"/>
        </w:rPr>
        <w:t xml:space="preserve">　</w:t>
      </w:r>
      <w:r w:rsidR="008C1DBE" w:rsidRPr="00EC3E41">
        <w:rPr>
          <w:rFonts w:eastAsia="ＭＳ ゴシック" w:hAnsi="Century" w:cs="ＭＳ ゴシック" w:hint="eastAsia"/>
          <w:color w:val="000000" w:themeColor="text1"/>
          <w:sz w:val="40"/>
          <w:szCs w:val="38"/>
        </w:rPr>
        <w:t xml:space="preserve">　</w:t>
      </w:r>
      <w:r w:rsidRPr="00EC3E41">
        <w:rPr>
          <w:rFonts w:eastAsia="ＭＳ ゴシック" w:hAnsi="Century" w:cs="ＭＳ ゴシック" w:hint="eastAsia"/>
          <w:color w:val="000000" w:themeColor="text1"/>
          <w:sz w:val="40"/>
          <w:szCs w:val="38"/>
        </w:rPr>
        <w:t>書</w:t>
      </w:r>
    </w:p>
    <w:p w14:paraId="318F771D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67D968A7" w14:textId="77777777" w:rsidR="006E090E" w:rsidRPr="00EC3E41" w:rsidRDefault="006E090E">
      <w:pPr>
        <w:rPr>
          <w:rFonts w:hAnsi="Times New Roman" w:cs="Times New Roman"/>
          <w:color w:val="000000" w:themeColor="text1"/>
          <w:spacing w:val="4"/>
        </w:rPr>
      </w:pPr>
    </w:p>
    <w:p w14:paraId="1A90B5B2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3C973E23" w14:textId="77777777" w:rsidR="006E090E" w:rsidRPr="00EC3E41" w:rsidRDefault="006E090E">
      <w:pPr>
        <w:rPr>
          <w:rFonts w:hAnsi="Times New Roman" w:cs="Times New Roman"/>
          <w:color w:val="000000" w:themeColor="text1"/>
          <w:spacing w:val="4"/>
        </w:rPr>
      </w:pPr>
    </w:p>
    <w:p w14:paraId="1137A1B4" w14:textId="77777777" w:rsidR="004A2493" w:rsidRPr="00EC3E41" w:rsidRDefault="00E10A04" w:rsidP="00E10A04">
      <w:pPr>
        <w:jc w:val="center"/>
        <w:rPr>
          <w:rFonts w:hAnsi="Times New Roman" w:cs="Times New Roman"/>
          <w:color w:val="000000" w:themeColor="text1"/>
          <w:spacing w:val="4"/>
          <w:sz w:val="36"/>
          <w:szCs w:val="36"/>
        </w:rPr>
      </w:pPr>
      <w:r w:rsidRPr="00EC3E41">
        <w:rPr>
          <w:rFonts w:hAnsi="Times New Roman" w:cs="Times New Roman" w:hint="eastAsia"/>
          <w:color w:val="000000" w:themeColor="text1"/>
          <w:spacing w:val="4"/>
          <w:sz w:val="36"/>
          <w:szCs w:val="36"/>
        </w:rPr>
        <w:t xml:space="preserve">金　</w:t>
      </w:r>
      <w:r w:rsidR="006E090E" w:rsidRPr="00EC3E41">
        <w:rPr>
          <w:rFonts w:hAnsi="Times New Roman" w:cs="Times New Roman" w:hint="eastAsia"/>
          <w:color w:val="000000" w:themeColor="text1"/>
          <w:spacing w:val="4"/>
          <w:sz w:val="36"/>
          <w:szCs w:val="36"/>
        </w:rPr>
        <w:t xml:space="preserve">　</w:t>
      </w:r>
      <w:r w:rsidRPr="00EC3E41">
        <w:rPr>
          <w:rFonts w:hAnsi="Times New Roman" w:cs="Times New Roman" w:hint="eastAsia"/>
          <w:color w:val="000000" w:themeColor="text1"/>
          <w:spacing w:val="4"/>
          <w:sz w:val="36"/>
          <w:szCs w:val="36"/>
        </w:rPr>
        <w:t xml:space="preserve">　　　　　　　　　　円</w:t>
      </w:r>
    </w:p>
    <w:p w14:paraId="1E4339D4" w14:textId="77777777" w:rsidR="00E10A04" w:rsidRPr="00EC3E41" w:rsidRDefault="00E10A04">
      <w:pPr>
        <w:rPr>
          <w:rFonts w:hAnsi="Times New Roman" w:cs="Times New Roman"/>
          <w:color w:val="000000" w:themeColor="text1"/>
          <w:spacing w:val="4"/>
        </w:rPr>
      </w:pPr>
    </w:p>
    <w:p w14:paraId="140E3FC7" w14:textId="77777777" w:rsidR="00D12F69" w:rsidRPr="00EC3E41" w:rsidRDefault="00D12F69">
      <w:pPr>
        <w:rPr>
          <w:rFonts w:hAnsi="Times New Roman" w:cs="Times New Roman"/>
          <w:color w:val="000000" w:themeColor="text1"/>
          <w:spacing w:val="4"/>
        </w:rPr>
      </w:pPr>
    </w:p>
    <w:p w14:paraId="01B16CE5" w14:textId="77777777" w:rsidR="00E10A04" w:rsidRPr="00EC3E41" w:rsidRDefault="00E10A04">
      <w:pPr>
        <w:rPr>
          <w:rFonts w:hAnsi="Times New Roman" w:cs="Times New Roman"/>
          <w:color w:val="000000" w:themeColor="text1"/>
          <w:spacing w:val="4"/>
        </w:rPr>
      </w:pPr>
    </w:p>
    <w:p w14:paraId="0EAB3821" w14:textId="77777777" w:rsidR="004A2493" w:rsidRPr="00EC3E41" w:rsidRDefault="00E10A04" w:rsidP="00D12F69">
      <w:pPr>
        <w:ind w:firstLineChars="500" w:firstLine="1270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C3E41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ただし、</w:t>
      </w:r>
    </w:p>
    <w:p w14:paraId="5995008A" w14:textId="74252452" w:rsidR="001A762D" w:rsidRPr="00EC3E41" w:rsidRDefault="00F22BD7" w:rsidP="00DC4186">
      <w:pPr>
        <w:ind w:firstLineChars="600" w:firstLine="1476"/>
        <w:rPr>
          <w:color w:val="000000" w:themeColor="text1"/>
          <w:sz w:val="24"/>
          <w:szCs w:val="24"/>
        </w:rPr>
      </w:pPr>
      <w:r w:rsidRPr="00EC3E41">
        <w:rPr>
          <w:rFonts w:cs="Times New Roman"/>
          <w:color w:val="000000" w:themeColor="text1"/>
          <w:sz w:val="24"/>
          <w:szCs w:val="24"/>
        </w:rPr>
        <w:t>物</w:t>
      </w:r>
      <w:r w:rsidRPr="00EC3E41">
        <w:rPr>
          <w:rFonts w:cs="Times New Roman" w:hint="eastAsia"/>
          <w:color w:val="000000" w:themeColor="text1"/>
          <w:sz w:val="24"/>
          <w:szCs w:val="24"/>
        </w:rPr>
        <w:t xml:space="preserve"> </w:t>
      </w:r>
      <w:r w:rsidRPr="00EC3E41">
        <w:rPr>
          <w:rFonts w:cs="Times New Roman"/>
          <w:color w:val="000000" w:themeColor="text1"/>
          <w:sz w:val="24"/>
          <w:szCs w:val="24"/>
        </w:rPr>
        <w:t>件</w:t>
      </w:r>
      <w:r w:rsidRPr="00EC3E41">
        <w:rPr>
          <w:rFonts w:cs="Times New Roman" w:hint="eastAsia"/>
          <w:color w:val="000000" w:themeColor="text1"/>
          <w:sz w:val="24"/>
          <w:szCs w:val="24"/>
        </w:rPr>
        <w:t xml:space="preserve"> 名</w:t>
      </w:r>
      <w:r w:rsidR="00E10A04" w:rsidRPr="00EC3E41">
        <w:rPr>
          <w:rFonts w:cs="Times New Roman" w:hint="eastAsia"/>
          <w:color w:val="000000" w:themeColor="text1"/>
          <w:spacing w:val="4"/>
          <w:sz w:val="24"/>
          <w:szCs w:val="24"/>
        </w:rPr>
        <w:t xml:space="preserve">　</w:t>
      </w:r>
      <w:r w:rsidR="00840F7C" w:rsidRPr="00EC3E41">
        <w:rPr>
          <w:rFonts w:cs="Times New Roman" w:hint="eastAsia"/>
          <w:color w:val="000000" w:themeColor="text1"/>
          <w:spacing w:val="4"/>
          <w:sz w:val="24"/>
          <w:szCs w:val="24"/>
        </w:rPr>
        <w:t xml:space="preserve">　医療用カーテン賃貸借</w:t>
      </w:r>
      <w:r w:rsidR="0099205C" w:rsidRPr="00EC3E41">
        <w:rPr>
          <w:rFonts w:cs="Times New Roman" w:hint="eastAsia"/>
          <w:color w:val="000000" w:themeColor="text1"/>
          <w:spacing w:val="4"/>
          <w:sz w:val="24"/>
          <w:szCs w:val="24"/>
        </w:rPr>
        <w:t>契約</w:t>
      </w:r>
    </w:p>
    <w:p w14:paraId="4442819A" w14:textId="77777777" w:rsidR="00E10A04" w:rsidRPr="00EC3E41" w:rsidRDefault="00225329" w:rsidP="00B4309B">
      <w:pPr>
        <w:ind w:firstLineChars="600" w:firstLine="1476"/>
        <w:rPr>
          <w:color w:val="000000" w:themeColor="text1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 xml:space="preserve">履行場所　　</w:t>
      </w:r>
      <w:r w:rsidR="001A762D" w:rsidRPr="00EC3E41">
        <w:rPr>
          <w:rFonts w:hint="eastAsia"/>
          <w:color w:val="000000" w:themeColor="text1"/>
          <w:sz w:val="24"/>
          <w:szCs w:val="24"/>
        </w:rPr>
        <w:t>南和広域医療企業団南奈良総合医療センター</w:t>
      </w:r>
    </w:p>
    <w:p w14:paraId="4672D81F" w14:textId="74CD3177" w:rsidR="0080055C" w:rsidRPr="00EC3E41" w:rsidRDefault="0080055C" w:rsidP="00B4309B">
      <w:pPr>
        <w:ind w:firstLineChars="600" w:firstLine="1476"/>
        <w:rPr>
          <w:color w:val="000000" w:themeColor="text1"/>
          <w:sz w:val="24"/>
          <w:szCs w:val="24"/>
        </w:rPr>
      </w:pPr>
      <w:r w:rsidRPr="00EC3E41">
        <w:rPr>
          <w:color w:val="000000" w:themeColor="text1"/>
          <w:sz w:val="24"/>
          <w:szCs w:val="24"/>
        </w:rPr>
        <w:t xml:space="preserve">　　　　　　南和広域医療企業団南奈良看護専門学校</w:t>
      </w:r>
    </w:p>
    <w:p w14:paraId="7EEFA0A2" w14:textId="0E1F0102" w:rsidR="00DC4186" w:rsidRPr="00EC3E41" w:rsidRDefault="00DC4186" w:rsidP="00B4309B">
      <w:pPr>
        <w:ind w:firstLineChars="600" w:firstLine="1476"/>
        <w:rPr>
          <w:color w:val="000000" w:themeColor="text1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 xml:space="preserve">　　　　　　南和広域医療企業団吉野病院</w:t>
      </w:r>
    </w:p>
    <w:p w14:paraId="3ED9FBAC" w14:textId="77777777" w:rsidR="004A2493" w:rsidRPr="00EC3E41" w:rsidRDefault="00C32B44" w:rsidP="00C32B44">
      <w:pPr>
        <w:ind w:firstLineChars="600" w:firstLine="1476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C3E41">
        <w:rPr>
          <w:color w:val="000000" w:themeColor="text1"/>
          <w:sz w:val="24"/>
          <w:szCs w:val="24"/>
        </w:rPr>
        <w:t xml:space="preserve">　　　　　　</w:t>
      </w:r>
      <w:r w:rsidR="001A762D" w:rsidRPr="00EC3E41">
        <w:rPr>
          <w:rFonts w:hint="eastAsia"/>
          <w:color w:val="000000" w:themeColor="text1"/>
          <w:sz w:val="24"/>
          <w:szCs w:val="24"/>
        </w:rPr>
        <w:t>南和広域医療企業団五條病院</w:t>
      </w:r>
    </w:p>
    <w:p w14:paraId="4B98CA3A" w14:textId="77777777" w:rsidR="00B4309B" w:rsidRPr="00EC3E41" w:rsidRDefault="00B4309B">
      <w:pPr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3F92FD9E" w14:textId="77777777" w:rsidR="004A2493" w:rsidRPr="00EC3E41" w:rsidRDefault="004A2493" w:rsidP="00B660B7">
      <w:pPr>
        <w:snapToGrid w:val="0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 xml:space="preserve">　</w:t>
      </w:r>
      <w:r w:rsidRPr="00EC3E41">
        <w:rPr>
          <w:rFonts w:hint="eastAsia"/>
          <w:color w:val="000000" w:themeColor="text1"/>
          <w:spacing w:val="2"/>
          <w:sz w:val="24"/>
          <w:szCs w:val="24"/>
        </w:rPr>
        <w:t>上記のとおり入札します。</w:t>
      </w:r>
    </w:p>
    <w:p w14:paraId="05187B7B" w14:textId="77777777" w:rsidR="004A2493" w:rsidRPr="00EC3E41" w:rsidRDefault="004A2493" w:rsidP="00B660B7">
      <w:pPr>
        <w:snapToGrid w:val="0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1745D270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6CA6C15E" w14:textId="77777777" w:rsidR="004A2493" w:rsidRPr="00EC3E41" w:rsidRDefault="004A2493">
      <w:pPr>
        <w:rPr>
          <w:color w:val="000000" w:themeColor="text1"/>
          <w:sz w:val="24"/>
          <w:szCs w:val="24"/>
        </w:rPr>
      </w:pPr>
      <w:r w:rsidRPr="00EC3E41">
        <w:rPr>
          <w:color w:val="000000" w:themeColor="text1"/>
          <w:sz w:val="24"/>
          <w:szCs w:val="24"/>
        </w:rPr>
        <w:t xml:space="preserve">     </w:t>
      </w:r>
      <w:r w:rsidR="00817D5A" w:rsidRPr="00EC3E41">
        <w:rPr>
          <w:rFonts w:hint="eastAsia"/>
          <w:color w:val="000000" w:themeColor="text1"/>
          <w:sz w:val="24"/>
          <w:szCs w:val="24"/>
        </w:rPr>
        <w:t>令和</w:t>
      </w:r>
      <w:r w:rsidR="00B02D7B" w:rsidRPr="00EC3E41">
        <w:rPr>
          <w:rFonts w:hint="eastAsia"/>
          <w:color w:val="000000" w:themeColor="text1"/>
          <w:sz w:val="24"/>
          <w:szCs w:val="24"/>
        </w:rPr>
        <w:t xml:space="preserve">　　</w:t>
      </w:r>
      <w:r w:rsidR="00DB3EBB" w:rsidRPr="00EC3E41">
        <w:rPr>
          <w:rFonts w:hint="eastAsia"/>
          <w:color w:val="000000" w:themeColor="text1"/>
          <w:sz w:val="24"/>
          <w:szCs w:val="24"/>
        </w:rPr>
        <w:t>年</w:t>
      </w:r>
      <w:r w:rsidR="006E090E" w:rsidRPr="00EC3E41">
        <w:rPr>
          <w:rFonts w:hint="eastAsia"/>
          <w:color w:val="000000" w:themeColor="text1"/>
          <w:sz w:val="24"/>
          <w:szCs w:val="24"/>
        </w:rPr>
        <w:t xml:space="preserve">　　月　　日</w:t>
      </w:r>
    </w:p>
    <w:p w14:paraId="54551335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5ECEACFF" w14:textId="5633CBAC" w:rsidR="004A2493" w:rsidRPr="00EC3E41" w:rsidRDefault="004A2493">
      <w:pPr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C3E41">
        <w:rPr>
          <w:color w:val="000000" w:themeColor="text1"/>
          <w:sz w:val="24"/>
          <w:szCs w:val="24"/>
        </w:rPr>
        <w:t xml:space="preserve">    </w:t>
      </w:r>
      <w:r w:rsidR="00DB3EBB" w:rsidRPr="00EC3E41">
        <w:rPr>
          <w:rFonts w:hint="eastAsia"/>
          <w:color w:val="000000" w:themeColor="text1"/>
          <w:sz w:val="24"/>
          <w:szCs w:val="24"/>
        </w:rPr>
        <w:t>南和広域医療企業団</w:t>
      </w:r>
      <w:r w:rsidR="006E090E" w:rsidRPr="00EC3E41">
        <w:rPr>
          <w:rFonts w:hint="eastAsia"/>
          <w:color w:val="000000" w:themeColor="text1"/>
          <w:sz w:val="24"/>
          <w:szCs w:val="24"/>
        </w:rPr>
        <w:t xml:space="preserve">　</w:t>
      </w:r>
      <w:r w:rsidR="00DB3EBB" w:rsidRPr="00EC3E41">
        <w:rPr>
          <w:rFonts w:hint="eastAsia"/>
          <w:color w:val="000000" w:themeColor="text1"/>
          <w:sz w:val="24"/>
          <w:szCs w:val="24"/>
        </w:rPr>
        <w:t>企業長</w:t>
      </w:r>
      <w:r w:rsidR="006E090E" w:rsidRPr="00EC3E41">
        <w:rPr>
          <w:rFonts w:hint="eastAsia"/>
          <w:color w:val="000000" w:themeColor="text1"/>
          <w:sz w:val="24"/>
          <w:szCs w:val="24"/>
        </w:rPr>
        <w:t xml:space="preserve">　殿</w:t>
      </w:r>
    </w:p>
    <w:p w14:paraId="39CF9D2F" w14:textId="77777777" w:rsidR="006E090E" w:rsidRPr="00EC3E41" w:rsidRDefault="006E090E">
      <w:pPr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6CCDF926" w14:textId="77777777" w:rsidR="004A2493" w:rsidRPr="00EC3E41" w:rsidRDefault="006E090E" w:rsidP="00D12F69">
      <w:pPr>
        <w:ind w:firstLineChars="800" w:firstLine="1968"/>
        <w:rPr>
          <w:color w:val="000000" w:themeColor="text1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>入札者　住　所</w:t>
      </w:r>
    </w:p>
    <w:p w14:paraId="34DC2848" w14:textId="77777777" w:rsidR="00D12F69" w:rsidRPr="00EC3E41" w:rsidRDefault="00D12F69" w:rsidP="00AE02C6">
      <w:pPr>
        <w:rPr>
          <w:color w:val="000000" w:themeColor="text1"/>
          <w:sz w:val="24"/>
          <w:szCs w:val="24"/>
        </w:rPr>
      </w:pPr>
    </w:p>
    <w:p w14:paraId="7D022732" w14:textId="77777777" w:rsidR="006E090E" w:rsidRPr="00EC3E41" w:rsidRDefault="006E090E" w:rsidP="00D12F69">
      <w:pPr>
        <w:ind w:firstLineChars="1200" w:firstLine="2952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 xml:space="preserve">氏　名　　　　　</w:t>
      </w:r>
      <w:r w:rsidR="00D12F69" w:rsidRPr="00EC3E41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Pr="00EC3E41">
        <w:rPr>
          <w:rFonts w:hint="eastAsia"/>
          <w:color w:val="000000" w:themeColor="text1"/>
          <w:sz w:val="24"/>
          <w:szCs w:val="24"/>
        </w:rPr>
        <w:t xml:space="preserve">　　　　　　印</w:t>
      </w:r>
    </w:p>
    <w:p w14:paraId="56A6AF96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53AAE23C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5DB60258" w14:textId="77777777" w:rsidR="00F03034" w:rsidRPr="00EC3E41" w:rsidRDefault="00F03034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rFonts w:hAnsi="Times New Roman" w:cs="Times New Roman"/>
          <w:color w:val="000000" w:themeColor="text1"/>
          <w:spacing w:val="4"/>
        </w:rPr>
        <w:t xml:space="preserve">　　　　　　　　　　　　　　　</w:t>
      </w:r>
    </w:p>
    <w:p w14:paraId="2A84CF0C" w14:textId="77777777" w:rsidR="00F03034" w:rsidRPr="00EC3E41" w:rsidRDefault="00F03034">
      <w:pPr>
        <w:rPr>
          <w:rFonts w:hAnsi="Times New Roman" w:cs="Times New Roman"/>
          <w:color w:val="000000" w:themeColor="text1"/>
          <w:spacing w:val="4"/>
          <w:sz w:val="24"/>
        </w:rPr>
      </w:pPr>
      <w:r w:rsidRPr="00EC3E41">
        <w:rPr>
          <w:rFonts w:hAnsi="Times New Roman" w:cs="Times New Roman"/>
          <w:color w:val="000000" w:themeColor="text1"/>
          <w:spacing w:val="4"/>
        </w:rPr>
        <w:t xml:space="preserve">　　　　　　　　　　　　　　</w:t>
      </w:r>
      <w:r w:rsidRPr="00EC3E41">
        <w:rPr>
          <w:rFonts w:hAnsi="Times New Roman" w:cs="Times New Roman" w:hint="eastAsia"/>
          <w:color w:val="000000" w:themeColor="text1"/>
          <w:spacing w:val="4"/>
          <w:sz w:val="24"/>
        </w:rPr>
        <w:t xml:space="preserve"> 代理人　　　　　　　　　　　　　　　</w:t>
      </w:r>
      <w:r w:rsidRPr="00EC3E41">
        <w:rPr>
          <w:rFonts w:hAnsi="Times New Roman" w:cs="Times New Roman" w:hint="eastAsia"/>
          <w:color w:val="000000" w:themeColor="text1"/>
          <w:spacing w:val="4"/>
          <w:sz w:val="8"/>
        </w:rPr>
        <w:t xml:space="preserve">　</w:t>
      </w:r>
      <w:r w:rsidR="003528B8" w:rsidRPr="00EC3E41">
        <w:rPr>
          <w:rFonts w:hAnsi="Times New Roman" w:cs="Times New Roman"/>
          <w:color w:val="000000" w:themeColor="text1"/>
          <w:spacing w:val="4"/>
          <w:sz w:val="24"/>
        </w:rPr>
        <w:t xml:space="preserve"> </w:t>
      </w:r>
      <w:r w:rsidR="003528B8" w:rsidRPr="00EC3E41">
        <w:rPr>
          <w:rFonts w:hAnsi="Times New Roman" w:cs="Times New Roman" w:hint="eastAsia"/>
          <w:color w:val="000000" w:themeColor="text1"/>
          <w:spacing w:val="4"/>
          <w:sz w:val="24"/>
        </w:rPr>
        <w:t xml:space="preserve"> </w:t>
      </w:r>
      <w:r w:rsidRPr="00EC3E41">
        <w:rPr>
          <w:rFonts w:hAnsi="Times New Roman" w:cs="Times New Roman" w:hint="eastAsia"/>
          <w:color w:val="000000" w:themeColor="text1"/>
          <w:spacing w:val="4"/>
          <w:sz w:val="24"/>
        </w:rPr>
        <w:t>印</w:t>
      </w:r>
    </w:p>
    <w:p w14:paraId="4407DA79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7C5528FF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6A12C50E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6D1EA531" w14:textId="77777777" w:rsidR="006E090E" w:rsidRPr="00EC3E41" w:rsidRDefault="004A2493" w:rsidP="006E090E">
      <w:pPr>
        <w:rPr>
          <w:rFonts w:hAnsi="Times New Roman" w:cs="Times New Roman"/>
          <w:b/>
          <w:color w:val="000000" w:themeColor="text1"/>
          <w:spacing w:val="4"/>
        </w:rPr>
      </w:pPr>
      <w:r w:rsidRPr="00EC3E41">
        <w:rPr>
          <w:rFonts w:hAnsi="Times New Roman" w:cs="Times New Roman"/>
          <w:color w:val="000000" w:themeColor="text1"/>
          <w:sz w:val="24"/>
          <w:szCs w:val="24"/>
        </w:rPr>
        <w:br w:type="page"/>
      </w:r>
      <w:r w:rsidR="006E090E" w:rsidRPr="00EC3E41">
        <w:rPr>
          <w:rFonts w:hAnsi="Times New Roman" w:cs="Times New Roman" w:hint="eastAsia"/>
          <w:b/>
          <w:color w:val="000000" w:themeColor="text1"/>
          <w:sz w:val="24"/>
          <w:szCs w:val="24"/>
        </w:rPr>
        <w:lastRenderedPageBreak/>
        <w:t>（記入例）</w:t>
      </w:r>
    </w:p>
    <w:p w14:paraId="4BB43359" w14:textId="77777777" w:rsidR="006E090E" w:rsidRPr="00EC3E41" w:rsidRDefault="006E090E" w:rsidP="006E090E">
      <w:pPr>
        <w:rPr>
          <w:rFonts w:hAnsi="Times New Roman" w:cs="Times New Roman"/>
          <w:color w:val="000000" w:themeColor="text1"/>
          <w:spacing w:val="4"/>
        </w:rPr>
      </w:pPr>
    </w:p>
    <w:p w14:paraId="5B22C28F" w14:textId="77777777" w:rsidR="006E090E" w:rsidRPr="00EC3E41" w:rsidRDefault="006E090E" w:rsidP="006E090E">
      <w:pPr>
        <w:jc w:val="center"/>
        <w:rPr>
          <w:rFonts w:eastAsia="ＭＳ ゴシック" w:hAnsi="Century" w:cs="ＭＳ ゴシック"/>
          <w:color w:val="000000" w:themeColor="text1"/>
          <w:w w:val="50"/>
          <w:sz w:val="38"/>
          <w:szCs w:val="38"/>
        </w:rPr>
      </w:pPr>
    </w:p>
    <w:p w14:paraId="5F8ED0FF" w14:textId="77777777" w:rsidR="004E4973" w:rsidRPr="00EC3E41" w:rsidRDefault="004E4973" w:rsidP="004E4973">
      <w:pPr>
        <w:jc w:val="center"/>
        <w:rPr>
          <w:rFonts w:hAnsi="Times New Roman" w:cs="Times New Roman"/>
          <w:color w:val="000000" w:themeColor="text1"/>
          <w:spacing w:val="4"/>
          <w:sz w:val="20"/>
        </w:rPr>
      </w:pPr>
      <w:r w:rsidRPr="00EC3E41">
        <w:rPr>
          <w:rFonts w:eastAsia="ＭＳ ゴシック" w:hAnsi="Century" w:cs="ＭＳ ゴシック" w:hint="eastAsia"/>
          <w:color w:val="000000" w:themeColor="text1"/>
          <w:sz w:val="40"/>
          <w:szCs w:val="38"/>
        </w:rPr>
        <w:t>入　　札　　書</w:t>
      </w:r>
    </w:p>
    <w:p w14:paraId="04F4B9CE" w14:textId="77777777" w:rsidR="006E090E" w:rsidRPr="00EC3E41" w:rsidRDefault="006E090E" w:rsidP="006E090E">
      <w:pPr>
        <w:rPr>
          <w:rFonts w:hAnsi="Times New Roman" w:cs="Times New Roman"/>
          <w:color w:val="000000" w:themeColor="text1"/>
          <w:spacing w:val="4"/>
        </w:rPr>
      </w:pPr>
    </w:p>
    <w:p w14:paraId="3B88CE48" w14:textId="77777777" w:rsidR="006E090E" w:rsidRPr="00EC3E41" w:rsidRDefault="006E090E" w:rsidP="006E090E">
      <w:pPr>
        <w:jc w:val="center"/>
        <w:rPr>
          <w:rFonts w:hAnsi="Times New Roman" w:cs="Times New Roman"/>
          <w:color w:val="000000" w:themeColor="text1"/>
          <w:spacing w:val="4"/>
          <w:sz w:val="36"/>
          <w:szCs w:val="36"/>
        </w:rPr>
      </w:pPr>
      <w:r w:rsidRPr="00EC3E41">
        <w:rPr>
          <w:rFonts w:hAnsi="Times New Roman" w:cs="Times New Roman" w:hint="eastAsia"/>
          <w:color w:val="000000" w:themeColor="text1"/>
          <w:spacing w:val="4"/>
          <w:sz w:val="36"/>
          <w:szCs w:val="36"/>
        </w:rPr>
        <w:t>金　　　　　　　　　　　　円</w:t>
      </w:r>
    </w:p>
    <w:p w14:paraId="0A5E6DB6" w14:textId="77777777" w:rsidR="006E090E" w:rsidRPr="00EC3E41" w:rsidRDefault="004E4973" w:rsidP="002C69D6">
      <w:pPr>
        <w:ind w:firstLineChars="1100" w:firstLine="2164"/>
        <w:rPr>
          <w:rFonts w:ascii="ＭＳ ゴシック" w:eastAsia="ＭＳ ゴシック" w:hAnsi="ＭＳ ゴシック" w:cs="Times New Roman"/>
          <w:b/>
          <w:color w:val="000000" w:themeColor="text1"/>
          <w:spacing w:val="4"/>
        </w:rPr>
      </w:pPr>
      <w:r w:rsidRPr="00EC3E41">
        <w:rPr>
          <w:rFonts w:ascii="ＭＳ ゴシック" w:eastAsia="ＭＳ ゴシック" w:hAnsi="ＭＳ ゴシック" w:cs="ＤＦ特太ゴシック体" w:hint="eastAsia"/>
          <w:b/>
          <w:color w:val="000000" w:themeColor="text1"/>
        </w:rPr>
        <w:t>※見積もった金額の１１０</w:t>
      </w:r>
      <w:r w:rsidR="006E090E" w:rsidRPr="00EC3E41">
        <w:rPr>
          <w:rFonts w:ascii="ＭＳ ゴシック" w:eastAsia="ＭＳ ゴシック" w:hAnsi="ＭＳ ゴシック" w:cs="ＤＦ特太ゴシック体" w:hint="eastAsia"/>
          <w:b/>
          <w:color w:val="000000" w:themeColor="text1"/>
        </w:rPr>
        <w:t>分の１００に相当する金額（消費税及び</w:t>
      </w:r>
    </w:p>
    <w:p w14:paraId="63A39284" w14:textId="77777777" w:rsidR="006E090E" w:rsidRPr="00EC3E41" w:rsidRDefault="006E090E" w:rsidP="006E090E">
      <w:pPr>
        <w:rPr>
          <w:rFonts w:ascii="ＭＳ ゴシック" w:eastAsia="ＭＳ ゴシック" w:hAnsi="ＭＳ ゴシック" w:cs="Times New Roman"/>
          <w:b/>
          <w:color w:val="000000" w:themeColor="text1"/>
          <w:spacing w:val="4"/>
        </w:rPr>
      </w:pPr>
      <w:r w:rsidRPr="00EC3E41">
        <w:rPr>
          <w:rFonts w:ascii="ＭＳ ゴシック" w:eastAsia="ＭＳ ゴシック" w:hAnsi="ＭＳ ゴシック"/>
          <w:b/>
          <w:color w:val="000000" w:themeColor="text1"/>
        </w:rPr>
        <w:t xml:space="preserve">          </w:t>
      </w:r>
      <w:r w:rsidRPr="00EC3E41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　</w:t>
      </w:r>
      <w:r w:rsidRPr="00EC3E41">
        <w:rPr>
          <w:rFonts w:ascii="ＭＳ ゴシック" w:eastAsia="ＭＳ ゴシック" w:hAnsi="ＭＳ ゴシック"/>
          <w:b/>
          <w:color w:val="000000" w:themeColor="text1"/>
        </w:rPr>
        <w:t xml:space="preserve"> </w:t>
      </w:r>
      <w:r w:rsidRPr="00EC3E41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　　</w:t>
      </w:r>
      <w:r w:rsidRPr="00EC3E41">
        <w:rPr>
          <w:rFonts w:ascii="ＭＳ ゴシック" w:eastAsia="ＭＳ ゴシック" w:hAnsi="ＭＳ ゴシック" w:cs="ＤＦ特太ゴシック体" w:hint="eastAsia"/>
          <w:b/>
          <w:color w:val="000000" w:themeColor="text1"/>
        </w:rPr>
        <w:t>地方消費税を抜いた金額）を記入してください。</w:t>
      </w:r>
    </w:p>
    <w:p w14:paraId="1538C306" w14:textId="77777777" w:rsidR="006E090E" w:rsidRPr="00EC3E41" w:rsidRDefault="006E090E" w:rsidP="006E090E">
      <w:pPr>
        <w:rPr>
          <w:rFonts w:hAnsi="Times New Roman" w:cs="Times New Roman"/>
          <w:color w:val="000000" w:themeColor="text1"/>
          <w:spacing w:val="4"/>
        </w:rPr>
      </w:pPr>
    </w:p>
    <w:p w14:paraId="3D9E7454" w14:textId="77777777" w:rsidR="00D12F69" w:rsidRPr="00EC3E41" w:rsidRDefault="00D12F69" w:rsidP="00D12F69">
      <w:pPr>
        <w:rPr>
          <w:rFonts w:hAnsi="Times New Roman" w:cs="Times New Roman"/>
          <w:color w:val="000000" w:themeColor="text1"/>
          <w:spacing w:val="4"/>
        </w:rPr>
      </w:pPr>
    </w:p>
    <w:p w14:paraId="02E1885F" w14:textId="77777777" w:rsidR="00D12F69" w:rsidRPr="00EC3E41" w:rsidRDefault="00D12F69" w:rsidP="00D12F69">
      <w:pPr>
        <w:ind w:firstLineChars="500" w:firstLine="1270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C3E41">
        <w:rPr>
          <w:rFonts w:hAnsi="Times New Roman" w:cs="Times New Roman" w:hint="eastAsia"/>
          <w:color w:val="000000" w:themeColor="text1"/>
          <w:spacing w:val="4"/>
          <w:sz w:val="24"/>
          <w:szCs w:val="24"/>
        </w:rPr>
        <w:t>ただし、</w:t>
      </w:r>
    </w:p>
    <w:p w14:paraId="21394D6D" w14:textId="436B4F71" w:rsidR="00D12F69" w:rsidRPr="00EC3E41" w:rsidRDefault="006703CD" w:rsidP="00B65D08">
      <w:pPr>
        <w:ind w:leftChars="700" w:left="2971" w:hangingChars="650" w:hanging="1599"/>
        <w:rPr>
          <w:color w:val="000000" w:themeColor="text1"/>
          <w:sz w:val="24"/>
          <w:szCs w:val="24"/>
        </w:rPr>
      </w:pPr>
      <w:r w:rsidRPr="00EC3E41">
        <w:rPr>
          <w:rFonts w:cs="Times New Roman"/>
          <w:color w:val="000000" w:themeColor="text1"/>
          <w:sz w:val="24"/>
          <w:szCs w:val="24"/>
        </w:rPr>
        <w:t>物 件</w:t>
      </w:r>
      <w:r w:rsidRPr="00EC3E41">
        <w:rPr>
          <w:rFonts w:cs="Times New Roman" w:hint="eastAsia"/>
          <w:color w:val="000000" w:themeColor="text1"/>
          <w:sz w:val="24"/>
          <w:szCs w:val="24"/>
        </w:rPr>
        <w:t xml:space="preserve"> </w:t>
      </w:r>
      <w:r w:rsidRPr="00EC3E41">
        <w:rPr>
          <w:rFonts w:cs="Times New Roman"/>
          <w:color w:val="000000" w:themeColor="text1"/>
          <w:sz w:val="24"/>
          <w:szCs w:val="24"/>
        </w:rPr>
        <w:t>名</w:t>
      </w:r>
      <w:r w:rsidR="009D7FD5" w:rsidRPr="00EC3E41">
        <w:rPr>
          <w:rFonts w:cs="Times New Roman" w:hint="eastAsia"/>
          <w:color w:val="000000" w:themeColor="text1"/>
          <w:spacing w:val="4"/>
          <w:sz w:val="24"/>
          <w:szCs w:val="24"/>
        </w:rPr>
        <w:t xml:space="preserve">　</w:t>
      </w:r>
      <w:r w:rsidR="00B65D08" w:rsidRPr="00EC3E41">
        <w:rPr>
          <w:rFonts w:cs="Times New Roman" w:hint="eastAsia"/>
          <w:color w:val="000000" w:themeColor="text1"/>
          <w:spacing w:val="4"/>
          <w:sz w:val="24"/>
          <w:szCs w:val="24"/>
        </w:rPr>
        <w:t xml:space="preserve"> </w:t>
      </w:r>
      <w:r w:rsidR="009D7FD5" w:rsidRPr="00EC3E41">
        <w:rPr>
          <w:rFonts w:cs="Times New Roman" w:hint="eastAsia"/>
          <w:color w:val="000000" w:themeColor="text1"/>
          <w:spacing w:val="4"/>
          <w:sz w:val="24"/>
          <w:szCs w:val="24"/>
        </w:rPr>
        <w:t xml:space="preserve">　</w:t>
      </w:r>
      <w:r w:rsidR="009B5221" w:rsidRPr="00EC3E41">
        <w:rPr>
          <w:rFonts w:cs="Times New Roman" w:hint="eastAsia"/>
          <w:color w:val="000000" w:themeColor="text1"/>
          <w:spacing w:val="4"/>
          <w:sz w:val="24"/>
          <w:szCs w:val="24"/>
        </w:rPr>
        <w:t>医療用カーテン賃貸借</w:t>
      </w:r>
      <w:r w:rsidR="003A6D27" w:rsidRPr="00EC3E41">
        <w:rPr>
          <w:rFonts w:cs="Times New Roman" w:hint="eastAsia"/>
          <w:color w:val="000000" w:themeColor="text1"/>
          <w:spacing w:val="4"/>
          <w:sz w:val="24"/>
          <w:szCs w:val="24"/>
        </w:rPr>
        <w:t>契約</w:t>
      </w:r>
    </w:p>
    <w:p w14:paraId="2E5C08D2" w14:textId="77777777" w:rsidR="00D60838" w:rsidRPr="00EC3E41" w:rsidRDefault="009D7FD5" w:rsidP="007F6828">
      <w:pPr>
        <w:ind w:firstLineChars="550" w:firstLine="1353"/>
        <w:rPr>
          <w:color w:val="000000" w:themeColor="text1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 xml:space="preserve">履行場所　　</w:t>
      </w:r>
      <w:r w:rsidR="007F6828" w:rsidRPr="00EC3E41">
        <w:rPr>
          <w:rFonts w:hint="eastAsia"/>
          <w:color w:val="000000" w:themeColor="text1"/>
          <w:sz w:val="24"/>
          <w:szCs w:val="24"/>
        </w:rPr>
        <w:t xml:space="preserve"> </w:t>
      </w:r>
      <w:r w:rsidR="00D60838" w:rsidRPr="00EC3E41">
        <w:rPr>
          <w:rFonts w:hint="eastAsia"/>
          <w:color w:val="000000" w:themeColor="text1"/>
          <w:sz w:val="24"/>
          <w:szCs w:val="24"/>
        </w:rPr>
        <w:t>南和広域医療企業団南奈良総合医療センター</w:t>
      </w:r>
    </w:p>
    <w:p w14:paraId="1BCB2FF1" w14:textId="06D36E2F" w:rsidR="00C006B8" w:rsidRPr="00EC3E41" w:rsidRDefault="00C006B8" w:rsidP="00C006B8">
      <w:pPr>
        <w:ind w:firstLineChars="1200" w:firstLine="2952"/>
        <w:rPr>
          <w:color w:val="000000" w:themeColor="text1"/>
          <w:sz w:val="24"/>
          <w:szCs w:val="24"/>
        </w:rPr>
      </w:pPr>
      <w:r w:rsidRPr="00EC3E41">
        <w:rPr>
          <w:color w:val="000000" w:themeColor="text1"/>
          <w:sz w:val="24"/>
          <w:szCs w:val="24"/>
        </w:rPr>
        <w:t>南和広域医療企業団南奈良看護専門学校</w:t>
      </w:r>
    </w:p>
    <w:p w14:paraId="7836A32A" w14:textId="1A3D5DE7" w:rsidR="00DC4186" w:rsidRPr="00EC3E41" w:rsidRDefault="00DC4186" w:rsidP="00C006B8">
      <w:pPr>
        <w:ind w:firstLineChars="1200" w:firstLine="2952"/>
        <w:rPr>
          <w:color w:val="000000" w:themeColor="text1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>南和広域医療企業団吉野病院</w:t>
      </w:r>
    </w:p>
    <w:p w14:paraId="5CFAE73F" w14:textId="77777777" w:rsidR="00D60838" w:rsidRPr="00EC3E41" w:rsidRDefault="009B5221" w:rsidP="009B5221">
      <w:pPr>
        <w:ind w:firstLineChars="600" w:firstLine="1476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C3E41">
        <w:rPr>
          <w:color w:val="000000" w:themeColor="text1"/>
          <w:sz w:val="24"/>
          <w:szCs w:val="24"/>
        </w:rPr>
        <w:t xml:space="preserve">　　　　　　</w:t>
      </w:r>
      <w:r w:rsidR="00D60838" w:rsidRPr="00EC3E41">
        <w:rPr>
          <w:rFonts w:hint="eastAsia"/>
          <w:color w:val="000000" w:themeColor="text1"/>
          <w:sz w:val="24"/>
          <w:szCs w:val="24"/>
        </w:rPr>
        <w:t>南和広域医療企業団五條病院</w:t>
      </w:r>
    </w:p>
    <w:p w14:paraId="20864CA8" w14:textId="77777777" w:rsidR="00D12F69" w:rsidRPr="00EC3E41" w:rsidRDefault="00D12F69" w:rsidP="00D12F69">
      <w:pPr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5B378AAB" w14:textId="77777777" w:rsidR="00D12F69" w:rsidRPr="00EC3E41" w:rsidRDefault="00D12F69" w:rsidP="00D12F69">
      <w:pPr>
        <w:snapToGrid w:val="0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 xml:space="preserve">　</w:t>
      </w:r>
      <w:r w:rsidRPr="00EC3E41">
        <w:rPr>
          <w:rFonts w:hint="eastAsia"/>
          <w:color w:val="000000" w:themeColor="text1"/>
          <w:spacing w:val="2"/>
          <w:sz w:val="24"/>
          <w:szCs w:val="24"/>
        </w:rPr>
        <w:t>上記のとおり入札します。</w:t>
      </w:r>
    </w:p>
    <w:p w14:paraId="7CCFA074" w14:textId="77777777" w:rsidR="00D12F69" w:rsidRPr="00EC3E41" w:rsidRDefault="00D12F69" w:rsidP="00D12F69">
      <w:pPr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444B7648" w14:textId="77777777" w:rsidR="00D12F69" w:rsidRPr="00EC3E41" w:rsidRDefault="00D12F69" w:rsidP="00D12F69">
      <w:pPr>
        <w:rPr>
          <w:color w:val="000000" w:themeColor="text1"/>
          <w:sz w:val="24"/>
          <w:szCs w:val="24"/>
        </w:rPr>
      </w:pPr>
      <w:r w:rsidRPr="00EC3E41">
        <w:rPr>
          <w:color w:val="000000" w:themeColor="text1"/>
          <w:sz w:val="24"/>
          <w:szCs w:val="24"/>
        </w:rPr>
        <w:t xml:space="preserve">     </w:t>
      </w:r>
      <w:r w:rsidR="00817D5A" w:rsidRPr="00EC3E41">
        <w:rPr>
          <w:rFonts w:hint="eastAsia"/>
          <w:color w:val="000000" w:themeColor="text1"/>
          <w:sz w:val="24"/>
          <w:szCs w:val="24"/>
        </w:rPr>
        <w:t>令和</w:t>
      </w:r>
      <w:r w:rsidR="00A906C2" w:rsidRPr="00EC3E41">
        <w:rPr>
          <w:rFonts w:hint="eastAsia"/>
          <w:color w:val="000000" w:themeColor="text1"/>
          <w:sz w:val="24"/>
          <w:szCs w:val="24"/>
        </w:rPr>
        <w:t xml:space="preserve">　　</w:t>
      </w:r>
      <w:r w:rsidR="00DB3EBB" w:rsidRPr="00EC3E41">
        <w:rPr>
          <w:rFonts w:hint="eastAsia"/>
          <w:color w:val="000000" w:themeColor="text1"/>
          <w:sz w:val="24"/>
          <w:szCs w:val="24"/>
        </w:rPr>
        <w:t>年</w:t>
      </w:r>
      <w:r w:rsidRPr="00EC3E41">
        <w:rPr>
          <w:rFonts w:hint="eastAsia"/>
          <w:color w:val="000000" w:themeColor="text1"/>
          <w:sz w:val="24"/>
          <w:szCs w:val="24"/>
        </w:rPr>
        <w:t xml:space="preserve">　　月　　日</w:t>
      </w:r>
    </w:p>
    <w:p w14:paraId="1E05709D" w14:textId="77777777" w:rsidR="00D12F69" w:rsidRPr="00EC3E41" w:rsidRDefault="00D12F69" w:rsidP="00D26FA9">
      <w:pPr>
        <w:snapToGrid w:val="0"/>
        <w:spacing w:line="120" w:lineRule="auto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51BE0350" w14:textId="0A66ED66" w:rsidR="00D12F69" w:rsidRPr="00EC3E41" w:rsidRDefault="00D12F69" w:rsidP="00D12F69">
      <w:pPr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C3E41">
        <w:rPr>
          <w:color w:val="000000" w:themeColor="text1"/>
          <w:sz w:val="24"/>
          <w:szCs w:val="24"/>
        </w:rPr>
        <w:t xml:space="preserve">    </w:t>
      </w:r>
      <w:r w:rsidR="00DB3EBB" w:rsidRPr="00EC3E41">
        <w:rPr>
          <w:rFonts w:hint="eastAsia"/>
          <w:color w:val="000000" w:themeColor="text1"/>
          <w:sz w:val="24"/>
          <w:szCs w:val="24"/>
        </w:rPr>
        <w:t>南和広域医療企業団</w:t>
      </w:r>
      <w:r w:rsidRPr="00EC3E41">
        <w:rPr>
          <w:rFonts w:hint="eastAsia"/>
          <w:color w:val="000000" w:themeColor="text1"/>
          <w:sz w:val="24"/>
          <w:szCs w:val="24"/>
        </w:rPr>
        <w:t xml:space="preserve">　</w:t>
      </w:r>
      <w:r w:rsidR="00DB3EBB" w:rsidRPr="00EC3E41">
        <w:rPr>
          <w:rFonts w:hint="eastAsia"/>
          <w:color w:val="000000" w:themeColor="text1"/>
          <w:sz w:val="24"/>
          <w:szCs w:val="24"/>
        </w:rPr>
        <w:t>企業長</w:t>
      </w:r>
      <w:r w:rsidRPr="00EC3E41">
        <w:rPr>
          <w:rFonts w:hint="eastAsia"/>
          <w:color w:val="000000" w:themeColor="text1"/>
          <w:sz w:val="24"/>
          <w:szCs w:val="24"/>
        </w:rPr>
        <w:t xml:space="preserve">　殿</w:t>
      </w:r>
    </w:p>
    <w:p w14:paraId="0191EA75" w14:textId="77777777" w:rsidR="00D12F69" w:rsidRPr="00EC3E41" w:rsidRDefault="00D12F69" w:rsidP="00D12F69">
      <w:pPr>
        <w:rPr>
          <w:rFonts w:ascii="ＭＳ ゴシック" w:eastAsia="ＭＳ ゴシック" w:hAnsi="ＭＳ ゴシック" w:cs="Times New Roman"/>
          <w:color w:val="000000" w:themeColor="text1"/>
          <w:spacing w:val="4"/>
        </w:rPr>
      </w:pPr>
      <w:r w:rsidRPr="00EC3E41">
        <w:rPr>
          <w:color w:val="000000" w:themeColor="text1"/>
          <w:sz w:val="24"/>
          <w:szCs w:val="24"/>
        </w:rPr>
        <w:tab/>
      </w:r>
      <w:r w:rsidR="000A1987" w:rsidRPr="00EC3E41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Pr="00EC3E41">
        <w:rPr>
          <w:rFonts w:ascii="ＭＳ ゴシック" w:eastAsia="ＭＳ ゴシック" w:hAnsi="ＭＳ ゴシック" w:cs="ＤＦ特太ゴシック体" w:hint="eastAsia"/>
          <w:color w:val="000000" w:themeColor="text1"/>
        </w:rPr>
        <w:t>代表者が出席される場合は、会社等の</w:t>
      </w:r>
    </w:p>
    <w:p w14:paraId="55DC4E8A" w14:textId="77777777" w:rsidR="00D12F69" w:rsidRPr="00EC3E41" w:rsidRDefault="002C69D6" w:rsidP="00D12F69">
      <w:pPr>
        <w:rPr>
          <w:rFonts w:ascii="ＭＳ ゴシック" w:eastAsia="ＭＳ ゴシック" w:hAnsi="ＭＳ ゴシック" w:cs="Times New Roman"/>
          <w:color w:val="000000" w:themeColor="text1"/>
          <w:spacing w:val="4"/>
        </w:rPr>
      </w:pPr>
      <w:r w:rsidRPr="00EC3E4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A55E9E" wp14:editId="3A2BAC57">
                <wp:simplePos x="0" y="0"/>
                <wp:positionH relativeFrom="column">
                  <wp:posOffset>5375910</wp:posOffset>
                </wp:positionH>
                <wp:positionV relativeFrom="paragraph">
                  <wp:posOffset>147320</wp:posOffset>
                </wp:positionV>
                <wp:extent cx="381000" cy="931545"/>
                <wp:effectExtent l="0" t="0" r="0" b="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315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B17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23.3pt;margin-top:11.6pt;width:30pt;height:73.3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" strokeweight="2pt">
                <v:stroke endarrow="block"/>
              </v:shape>
            </w:pict>
          </mc:Fallback>
        </mc:AlternateContent>
      </w:r>
      <w:r w:rsidR="00D12F69" w:rsidRPr="00EC3E41">
        <w:rPr>
          <w:rFonts w:ascii="ＭＳ ゴシック" w:eastAsia="ＭＳ ゴシック" w:hAnsi="ＭＳ ゴシック"/>
          <w:color w:val="000000" w:themeColor="text1"/>
        </w:rPr>
        <w:t xml:space="preserve">                       </w:t>
      </w:r>
      <w:r w:rsidR="000A1987" w:rsidRPr="00EC3E41">
        <w:rPr>
          <w:rFonts w:ascii="ＭＳ ゴシック" w:eastAsia="ＭＳ ゴシック" w:hAnsi="ＭＳ ゴシック"/>
          <w:color w:val="000000" w:themeColor="text1"/>
        </w:rPr>
        <w:t xml:space="preserve">                               </w:t>
      </w:r>
      <w:r w:rsidR="00D12F69" w:rsidRPr="00EC3E4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D12F69" w:rsidRPr="00EC3E41">
        <w:rPr>
          <w:rFonts w:ascii="ＭＳ ゴシック" w:eastAsia="ＭＳ ゴシック" w:hAnsi="ＭＳ ゴシック" w:cs="ＤＦ特太ゴシック体" w:hint="eastAsia"/>
          <w:color w:val="000000" w:themeColor="text1"/>
        </w:rPr>
        <w:t>代表者印を押印して下さい。</w:t>
      </w:r>
    </w:p>
    <w:p w14:paraId="7FBDDB46" w14:textId="77777777" w:rsidR="00D12F69" w:rsidRPr="00EC3E41" w:rsidRDefault="00D12F69" w:rsidP="00D12F69">
      <w:pPr>
        <w:ind w:firstLineChars="800" w:firstLine="1968"/>
        <w:rPr>
          <w:b/>
          <w:color w:val="000000" w:themeColor="text1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 xml:space="preserve">入札者　住　所　</w:t>
      </w:r>
      <w:r w:rsidRPr="00EC3E41">
        <w:rPr>
          <w:rFonts w:hint="eastAsia"/>
          <w:b/>
          <w:color w:val="000000" w:themeColor="text1"/>
          <w:sz w:val="24"/>
          <w:szCs w:val="24"/>
        </w:rPr>
        <w:t>○○市△△町１丁目１番１号</w:t>
      </w:r>
    </w:p>
    <w:p w14:paraId="3191FB40" w14:textId="77777777" w:rsidR="007F59A9" w:rsidRPr="00EC3E41" w:rsidRDefault="007F59A9" w:rsidP="007F59A9">
      <w:pPr>
        <w:ind w:firstLineChars="1200" w:firstLine="2952"/>
        <w:rPr>
          <w:color w:val="000000" w:themeColor="text1"/>
          <w:sz w:val="24"/>
          <w:szCs w:val="24"/>
        </w:rPr>
      </w:pPr>
    </w:p>
    <w:p w14:paraId="4860929A" w14:textId="77777777" w:rsidR="00D12F69" w:rsidRPr="00EC3E41" w:rsidRDefault="002C69D6" w:rsidP="00D45B5E">
      <w:pPr>
        <w:ind w:firstLineChars="1500" w:firstLine="2940"/>
        <w:rPr>
          <w:b/>
          <w:color w:val="000000" w:themeColor="text1"/>
          <w:sz w:val="24"/>
          <w:szCs w:val="24"/>
        </w:rPr>
      </w:pPr>
      <w:r w:rsidRPr="00EC3E4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87F5062" wp14:editId="073BA416">
                <wp:simplePos x="0" y="0"/>
                <wp:positionH relativeFrom="column">
                  <wp:posOffset>5084445</wp:posOffset>
                </wp:positionH>
                <wp:positionV relativeFrom="paragraph">
                  <wp:posOffset>224790</wp:posOffset>
                </wp:positionV>
                <wp:extent cx="432435" cy="447040"/>
                <wp:effectExtent l="0" t="0" r="0" b="0"/>
                <wp:wrapNone/>
                <wp:docPr id="1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447040"/>
                        </a:xfrm>
                        <a:prstGeom prst="ellipse">
                          <a:avLst/>
                        </a:prstGeom>
                        <a:noFill/>
                        <a:ln w="29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E0C5F0" id="Oval 3" o:spid="_x0000_s1026" style="position:absolute;left:0;text-align:left;margin-left:400.35pt;margin-top:17.7pt;width:34.05pt;height:35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" o:allowincell="f" filled="f" strokeweight=".80633mm"/>
            </w:pict>
          </mc:Fallback>
        </mc:AlternateContent>
      </w:r>
      <w:r w:rsidR="00D12F69" w:rsidRPr="00EC3E41">
        <w:rPr>
          <w:rFonts w:hint="eastAsia"/>
          <w:color w:val="000000" w:themeColor="text1"/>
          <w:sz w:val="24"/>
          <w:szCs w:val="24"/>
        </w:rPr>
        <w:t xml:space="preserve">氏　名　</w:t>
      </w:r>
      <w:r w:rsidR="00D12F69" w:rsidRPr="00EC3E41">
        <w:rPr>
          <w:rFonts w:hint="eastAsia"/>
          <w:b/>
          <w:color w:val="000000" w:themeColor="text1"/>
          <w:sz w:val="24"/>
          <w:szCs w:val="24"/>
        </w:rPr>
        <w:t>◎◎◎◎株式会社</w:t>
      </w:r>
    </w:p>
    <w:p w14:paraId="3BE4FB4E" w14:textId="77777777" w:rsidR="00D12F69" w:rsidRPr="00EC3E41" w:rsidRDefault="00D12F69" w:rsidP="00D12F69">
      <w:pPr>
        <w:ind w:firstLineChars="1200" w:firstLine="2952"/>
        <w:rPr>
          <w:color w:val="000000" w:themeColor="text1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Pr="00EC3E41">
        <w:rPr>
          <w:rFonts w:hint="eastAsia"/>
          <w:b/>
          <w:color w:val="000000" w:themeColor="text1"/>
          <w:sz w:val="24"/>
          <w:szCs w:val="24"/>
        </w:rPr>
        <w:t>代表取締役</w:t>
      </w:r>
      <w:r w:rsidRPr="00EC3E41">
        <w:rPr>
          <w:rFonts w:hint="eastAsia"/>
          <w:color w:val="000000" w:themeColor="text1"/>
          <w:sz w:val="24"/>
          <w:szCs w:val="24"/>
        </w:rPr>
        <w:t xml:space="preserve">　</w:t>
      </w:r>
      <w:r w:rsidRPr="00EC3E41">
        <w:rPr>
          <w:rFonts w:hint="eastAsia"/>
          <w:b/>
          <w:color w:val="000000" w:themeColor="text1"/>
          <w:sz w:val="24"/>
          <w:szCs w:val="24"/>
        </w:rPr>
        <w:t>南　和　太　郎　　印</w:t>
      </w:r>
    </w:p>
    <w:p w14:paraId="5A89C59D" w14:textId="77777777" w:rsidR="007F59A9" w:rsidRPr="00EC3E41" w:rsidRDefault="002C69D6" w:rsidP="006E116E">
      <w:pPr>
        <w:snapToGrid w:val="0"/>
        <w:spacing w:line="120" w:lineRule="auto"/>
        <w:ind w:firstLineChars="1200" w:firstLine="2352"/>
        <w:rPr>
          <w:color w:val="000000" w:themeColor="text1"/>
          <w:sz w:val="20"/>
          <w:szCs w:val="20"/>
        </w:rPr>
      </w:pPr>
      <w:r w:rsidRPr="00EC3E4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12835C" wp14:editId="5F463012">
                <wp:simplePos x="0" y="0"/>
                <wp:positionH relativeFrom="column">
                  <wp:posOffset>5090160</wp:posOffset>
                </wp:positionH>
                <wp:positionV relativeFrom="paragraph">
                  <wp:posOffset>34290</wp:posOffset>
                </wp:positionV>
                <wp:extent cx="432435" cy="447040"/>
                <wp:effectExtent l="0" t="0" r="0" b="0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447040"/>
                        </a:xfrm>
                        <a:prstGeom prst="ellipse">
                          <a:avLst/>
                        </a:prstGeom>
                        <a:noFill/>
                        <a:ln w="29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F8FF5E" id="Oval 4" o:spid="_x0000_s1026" style="position:absolute;left:0;text-align:left;margin-left:400.8pt;margin-top:2.7pt;width:34.05pt;height:3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" o:allowincell="f" filled="f" strokeweight=".80633mm"/>
            </w:pict>
          </mc:Fallback>
        </mc:AlternateContent>
      </w:r>
    </w:p>
    <w:p w14:paraId="726EEF8C" w14:textId="77777777" w:rsidR="00D12F69" w:rsidRPr="00EC3E41" w:rsidRDefault="00D12F69" w:rsidP="006E116E">
      <w:pPr>
        <w:ind w:firstLineChars="1400" w:firstLine="3444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Pr="00EC3E41">
        <w:rPr>
          <w:rFonts w:hint="eastAsia"/>
          <w:b/>
          <w:color w:val="000000" w:themeColor="text1"/>
          <w:sz w:val="24"/>
          <w:szCs w:val="24"/>
        </w:rPr>
        <w:t>代理人</w:t>
      </w:r>
      <w:r w:rsidRPr="00EC3E41">
        <w:rPr>
          <w:rFonts w:hint="eastAsia"/>
          <w:color w:val="000000" w:themeColor="text1"/>
          <w:sz w:val="24"/>
          <w:szCs w:val="24"/>
        </w:rPr>
        <w:t xml:space="preserve">　</w:t>
      </w:r>
      <w:r w:rsidRPr="00EC3E41">
        <w:rPr>
          <w:rFonts w:hint="eastAsia"/>
          <w:b/>
          <w:color w:val="000000" w:themeColor="text1"/>
          <w:sz w:val="24"/>
          <w:szCs w:val="24"/>
        </w:rPr>
        <w:t>山　田　一　郎　　印</w:t>
      </w:r>
    </w:p>
    <w:p w14:paraId="24E8D40F" w14:textId="77777777" w:rsidR="007F59A9" w:rsidRPr="00EC3E41" w:rsidRDefault="002C69D6" w:rsidP="007F59A9">
      <w:pPr>
        <w:rPr>
          <w:rFonts w:ascii="ＭＳ ゴシック" w:eastAsia="ＭＳ ゴシック" w:hAnsi="ＭＳ ゴシック" w:cs="ＤＦ特太ゴシック体"/>
          <w:color w:val="000000" w:themeColor="text1"/>
        </w:rPr>
      </w:pPr>
      <w:r w:rsidRPr="00EC3E4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AEFF9A" wp14:editId="2E90815A">
                <wp:simplePos x="0" y="0"/>
                <wp:positionH relativeFrom="column">
                  <wp:posOffset>4427220</wp:posOffset>
                </wp:positionH>
                <wp:positionV relativeFrom="paragraph">
                  <wp:posOffset>12700</wp:posOffset>
                </wp:positionV>
                <wp:extent cx="558165" cy="264795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165" cy="2647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71685" id="AutoShape 5" o:spid="_x0000_s1026" type="#_x0000_t32" style="position:absolute;left:0;text-align:left;margin-left:348.6pt;margin-top:1pt;width:43.95pt;height:20.8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" strokeweight="2pt">
                <v:stroke endarrow="block"/>
              </v:shape>
            </w:pict>
          </mc:Fallback>
        </mc:AlternateContent>
      </w:r>
    </w:p>
    <w:p w14:paraId="131C0337" w14:textId="77777777" w:rsidR="007F59A9" w:rsidRPr="00EC3E41" w:rsidRDefault="007F59A9" w:rsidP="007F59A9">
      <w:pPr>
        <w:ind w:firstLineChars="100" w:firstLine="196"/>
        <w:rPr>
          <w:rFonts w:ascii="ＭＳ ゴシック" w:eastAsia="ＭＳ ゴシック" w:hAnsi="ＭＳ ゴシック" w:cs="Times New Roman"/>
          <w:color w:val="000000" w:themeColor="text1"/>
          <w:spacing w:val="4"/>
        </w:rPr>
      </w:pPr>
      <w:r w:rsidRPr="00EC3E41">
        <w:rPr>
          <w:rFonts w:ascii="ＭＳ ゴシック" w:eastAsia="ＭＳ ゴシック" w:hAnsi="ＭＳ ゴシック" w:cs="ＤＦ特太ゴシック体" w:hint="eastAsia"/>
          <w:color w:val="000000" w:themeColor="text1"/>
        </w:rPr>
        <w:t>代理人が入札する場合は会社名・代表者名の下に代理人氏名を記入のうえ、</w:t>
      </w:r>
    </w:p>
    <w:p w14:paraId="34B41E90" w14:textId="77777777" w:rsidR="00D12F69" w:rsidRPr="00EC3E41" w:rsidRDefault="00904043" w:rsidP="007F59A9">
      <w:pPr>
        <w:ind w:firstLineChars="100" w:firstLine="196"/>
        <w:rPr>
          <w:rFonts w:hAnsi="Times New Roman" w:cs="Times New Roman"/>
          <w:color w:val="000000" w:themeColor="text1"/>
          <w:spacing w:val="4"/>
        </w:rPr>
      </w:pPr>
      <w:r w:rsidRPr="00EC3E41">
        <w:rPr>
          <w:rFonts w:ascii="ＭＳ ゴシック" w:eastAsia="ＭＳ ゴシック" w:hAnsi="ＭＳ ゴシック" w:cs="ＤＦ特太ゴシック体" w:hint="eastAsia"/>
          <w:color w:val="000000" w:themeColor="text1"/>
        </w:rPr>
        <w:t>委任状に押印してある代理</w:t>
      </w:r>
      <w:r w:rsidR="003970DA" w:rsidRPr="00EC3E41">
        <w:rPr>
          <w:rFonts w:ascii="ＭＳ ゴシック" w:eastAsia="ＭＳ ゴシック" w:hAnsi="ＭＳ ゴシック" w:cs="ＤＦ特太ゴシック体" w:hint="eastAsia"/>
          <w:color w:val="000000" w:themeColor="text1"/>
        </w:rPr>
        <w:t>人</w:t>
      </w:r>
      <w:r w:rsidR="007F59A9" w:rsidRPr="00EC3E41">
        <w:rPr>
          <w:rFonts w:ascii="ＭＳ ゴシック" w:eastAsia="ＭＳ ゴシック" w:hAnsi="ＭＳ ゴシック" w:cs="ＤＦ特太ゴシック体" w:hint="eastAsia"/>
          <w:color w:val="000000" w:themeColor="text1"/>
        </w:rPr>
        <w:t>使用印を押印して下さい。</w:t>
      </w:r>
      <w:r w:rsidR="007F59A9" w:rsidRPr="00EC3E41">
        <w:rPr>
          <w:rFonts w:ascii="ＭＳ ゴシック" w:eastAsia="ＭＳ ゴシック" w:hAnsi="ＭＳ ゴシック" w:cs="ＤＦ特太ゴシック体"/>
          <w:color w:val="000000" w:themeColor="text1"/>
        </w:rPr>
        <w:t>(</w:t>
      </w:r>
      <w:r w:rsidR="007F59A9" w:rsidRPr="00EC3E41">
        <w:rPr>
          <w:rFonts w:ascii="ＭＳ ゴシック" w:eastAsia="ＭＳ ゴシック" w:hAnsi="ＭＳ ゴシック" w:cs="ＤＦ特太ゴシック体" w:hint="eastAsia"/>
          <w:color w:val="000000" w:themeColor="text1"/>
        </w:rPr>
        <w:t>代表者印の押印は不要です。</w:t>
      </w:r>
      <w:r w:rsidR="007F59A9" w:rsidRPr="00EC3E41">
        <w:rPr>
          <w:rFonts w:ascii="ＭＳ ゴシック" w:eastAsia="ＭＳ ゴシック" w:hAnsi="ＭＳ ゴシック" w:cs="ＤＦ特太ゴシック体"/>
          <w:color w:val="000000" w:themeColor="text1"/>
        </w:rPr>
        <w:t>)</w:t>
      </w:r>
    </w:p>
    <w:p w14:paraId="7D053C05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rFonts w:hAnsi="Times New Roman" w:cs="Times New Roman"/>
          <w:color w:val="000000" w:themeColor="text1"/>
          <w:sz w:val="24"/>
          <w:szCs w:val="24"/>
        </w:rPr>
        <w:br w:type="page"/>
      </w:r>
      <w:r w:rsidRPr="00EC3E41">
        <w:rPr>
          <w:rFonts w:hint="eastAsia"/>
          <w:color w:val="000000" w:themeColor="text1"/>
          <w:spacing w:val="4"/>
          <w:w w:val="200"/>
        </w:rPr>
        <w:lastRenderedPageBreak/>
        <w:t>（入札書封筒の作成例）</w:t>
      </w:r>
    </w:p>
    <w:p w14:paraId="4CDC977B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45AC39B4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7B2E7711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rFonts w:hint="eastAsia"/>
          <w:color w:val="000000" w:themeColor="text1"/>
          <w:spacing w:val="4"/>
          <w:w w:val="200"/>
        </w:rPr>
        <w:t xml:space="preserve">　封筒表面</w:t>
      </w:r>
    </w:p>
    <w:p w14:paraId="409ACEB9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75"/>
      </w:tblGrid>
      <w:tr w:rsidR="004A2493" w:rsidRPr="00EC3E41" w14:paraId="1558F176" w14:textId="77777777" w:rsidTr="000162EB">
        <w:trPr>
          <w:trHeight w:val="4127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5951" w14:textId="77777777" w:rsidR="004A2493" w:rsidRPr="00EC3E41" w:rsidRDefault="004A249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31E41E31" w14:textId="77777777" w:rsidR="00D278AA" w:rsidRPr="00EC3E41" w:rsidRDefault="00D278AA" w:rsidP="00D375DC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000000" w:themeColor="text1"/>
                <w:spacing w:val="4"/>
                <w:sz w:val="28"/>
              </w:rPr>
            </w:pPr>
            <w:r w:rsidRPr="00EC3E41">
              <w:rPr>
                <w:color w:val="000000" w:themeColor="text1"/>
                <w:sz w:val="28"/>
              </w:rPr>
              <w:t>入札書在中</w:t>
            </w:r>
          </w:p>
          <w:p w14:paraId="06226854" w14:textId="77777777" w:rsidR="00DC4186" w:rsidRPr="00EC3E41" w:rsidRDefault="00D278AA" w:rsidP="00DC4186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200" w:firstLine="432"/>
              <w:rPr>
                <w:color w:val="000000" w:themeColor="text1"/>
                <w:sz w:val="21"/>
                <w:szCs w:val="24"/>
              </w:rPr>
            </w:pPr>
            <w:r w:rsidRPr="00EC3E41">
              <w:rPr>
                <w:color w:val="000000" w:themeColor="text1"/>
                <w:sz w:val="21"/>
                <w:szCs w:val="24"/>
              </w:rPr>
              <w:t>南和広域医療企業団　企業長　様</w:t>
            </w:r>
            <w:r w:rsidR="004A2493" w:rsidRPr="00EC3E41">
              <w:rPr>
                <w:color w:val="000000" w:themeColor="text1"/>
                <w:sz w:val="21"/>
                <w:szCs w:val="24"/>
              </w:rPr>
              <w:t xml:space="preserve"> </w:t>
            </w:r>
          </w:p>
          <w:p w14:paraId="61748286" w14:textId="77777777" w:rsidR="00DC4186" w:rsidRPr="00EC3E41" w:rsidRDefault="00D278AA" w:rsidP="00DC4186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200" w:firstLine="432"/>
              <w:rPr>
                <w:rFonts w:cs="Times New Roman"/>
                <w:color w:val="000000" w:themeColor="text1"/>
                <w:spacing w:val="4"/>
                <w:sz w:val="22"/>
                <w:szCs w:val="24"/>
              </w:rPr>
            </w:pPr>
            <w:r w:rsidRPr="00EC3E41">
              <w:rPr>
                <w:rFonts w:hint="eastAsia"/>
                <w:color w:val="000000" w:themeColor="text1"/>
                <w:sz w:val="21"/>
                <w:szCs w:val="24"/>
              </w:rPr>
              <w:t xml:space="preserve">調達物件　　</w:t>
            </w:r>
            <w:r w:rsidR="007974C8" w:rsidRPr="00EC3E41">
              <w:rPr>
                <w:rFonts w:cs="Times New Roman" w:hint="eastAsia"/>
                <w:color w:val="000000" w:themeColor="text1"/>
                <w:spacing w:val="4"/>
                <w:sz w:val="22"/>
                <w:szCs w:val="24"/>
              </w:rPr>
              <w:t>医療用</w:t>
            </w:r>
            <w:r w:rsidR="00DC4186" w:rsidRPr="00EC3E41">
              <w:rPr>
                <w:rFonts w:cs="Times New Roman" w:hint="eastAsia"/>
                <w:color w:val="000000" w:themeColor="text1"/>
                <w:spacing w:val="4"/>
                <w:sz w:val="22"/>
                <w:szCs w:val="24"/>
              </w:rPr>
              <w:t>カ</w:t>
            </w:r>
            <w:r w:rsidR="007974C8" w:rsidRPr="00EC3E41">
              <w:rPr>
                <w:rFonts w:cs="Times New Roman" w:hint="eastAsia"/>
                <w:color w:val="000000" w:themeColor="text1"/>
                <w:spacing w:val="4"/>
                <w:sz w:val="22"/>
                <w:szCs w:val="24"/>
              </w:rPr>
              <w:t>ーテン賃貸借</w:t>
            </w:r>
            <w:r w:rsidR="00BC18D8" w:rsidRPr="00EC3E41">
              <w:rPr>
                <w:rFonts w:cs="Times New Roman" w:hint="eastAsia"/>
                <w:color w:val="000000" w:themeColor="text1"/>
                <w:spacing w:val="4"/>
                <w:sz w:val="22"/>
                <w:szCs w:val="24"/>
              </w:rPr>
              <w:t>契約</w:t>
            </w:r>
          </w:p>
          <w:p w14:paraId="438510C2" w14:textId="77777777" w:rsidR="00DC4186" w:rsidRPr="00EC3E41" w:rsidRDefault="00D278AA" w:rsidP="00DC4186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200" w:firstLine="448"/>
              <w:rPr>
                <w:rFonts w:hAnsi="Times New Roman" w:cs="Times New Roman"/>
                <w:color w:val="000000" w:themeColor="text1"/>
                <w:spacing w:val="4"/>
                <w:sz w:val="21"/>
                <w:szCs w:val="21"/>
              </w:rPr>
            </w:pPr>
            <w:r w:rsidRPr="00EC3E41">
              <w:rPr>
                <w:rFonts w:hAnsi="Times New Roman" w:cs="Times New Roman"/>
                <w:color w:val="000000" w:themeColor="text1"/>
                <w:spacing w:val="4"/>
                <w:sz w:val="21"/>
                <w:szCs w:val="24"/>
              </w:rPr>
              <w:t xml:space="preserve">調達場所　　</w:t>
            </w:r>
            <w:r w:rsidRPr="00EC3E41">
              <w:rPr>
                <w:rFonts w:hAnsi="Times New Roman" w:cs="Times New Roman"/>
                <w:color w:val="000000" w:themeColor="text1"/>
                <w:spacing w:val="4"/>
                <w:sz w:val="21"/>
                <w:szCs w:val="21"/>
              </w:rPr>
              <w:t>南和広域医療企業団南奈良総合医療センター</w:t>
            </w:r>
          </w:p>
          <w:p w14:paraId="04AC22C4" w14:textId="4BD647E4" w:rsidR="00BE2B86" w:rsidRPr="00EC3E41" w:rsidRDefault="00BE2B86" w:rsidP="00DC4186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825" w:firstLine="1782"/>
              <w:rPr>
                <w:color w:val="000000" w:themeColor="text1"/>
                <w:sz w:val="21"/>
                <w:szCs w:val="21"/>
              </w:rPr>
            </w:pPr>
            <w:r w:rsidRPr="00EC3E41">
              <w:rPr>
                <w:color w:val="000000" w:themeColor="text1"/>
                <w:sz w:val="21"/>
                <w:szCs w:val="21"/>
              </w:rPr>
              <w:t>南和広域医療企業団南奈良看護専門学校</w:t>
            </w:r>
          </w:p>
          <w:p w14:paraId="7690DD27" w14:textId="395BEA05" w:rsidR="00DC4186" w:rsidRPr="00EC3E41" w:rsidRDefault="00DC4186" w:rsidP="00DC4186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825" w:firstLine="1782"/>
              <w:rPr>
                <w:rFonts w:hAnsi="Times New Roman" w:cs="Times New Roman"/>
                <w:color w:val="000000" w:themeColor="text1"/>
                <w:spacing w:val="4"/>
                <w:sz w:val="21"/>
                <w:szCs w:val="21"/>
              </w:rPr>
            </w:pPr>
            <w:r w:rsidRPr="00EC3E41">
              <w:rPr>
                <w:rFonts w:hint="eastAsia"/>
                <w:color w:val="000000" w:themeColor="text1"/>
                <w:sz w:val="21"/>
                <w:szCs w:val="21"/>
              </w:rPr>
              <w:t>南和広域医療企業団吉野病院</w:t>
            </w:r>
          </w:p>
          <w:p w14:paraId="5ABE69FB" w14:textId="2B7C8048" w:rsidR="00D278AA" w:rsidRPr="00EC3E41" w:rsidRDefault="00DC4186" w:rsidP="00DC4186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825" w:firstLine="1782"/>
              <w:jc w:val="both"/>
              <w:rPr>
                <w:rFonts w:hAnsi="Times New Roman" w:cs="Times New Roman"/>
                <w:color w:val="000000" w:themeColor="text1"/>
                <w:spacing w:val="4"/>
                <w:sz w:val="21"/>
                <w:szCs w:val="21"/>
              </w:rPr>
            </w:pPr>
            <w:r w:rsidRPr="00EC3E41">
              <w:rPr>
                <w:rFonts w:hint="eastAsia"/>
                <w:color w:val="000000" w:themeColor="text1"/>
                <w:sz w:val="21"/>
                <w:szCs w:val="21"/>
              </w:rPr>
              <w:t>南</w:t>
            </w:r>
            <w:r w:rsidR="00D278AA" w:rsidRPr="00EC3E41">
              <w:rPr>
                <w:rFonts w:hAnsi="Times New Roman" w:cs="Times New Roman"/>
                <w:color w:val="000000" w:themeColor="text1"/>
                <w:spacing w:val="4"/>
                <w:sz w:val="21"/>
                <w:szCs w:val="21"/>
              </w:rPr>
              <w:t>和広域医療企業団五條病院</w:t>
            </w:r>
          </w:p>
          <w:p w14:paraId="55F4A58A" w14:textId="77777777" w:rsidR="004A2493" w:rsidRPr="00EC3E41" w:rsidRDefault="004A249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257F736E" w14:textId="77777777" w:rsidR="004A2493" w:rsidRPr="00EC3E41" w:rsidRDefault="004A249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EC3E41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Pr="00EC3E41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C3E41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EC3E4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C3E41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EC3E41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EC3E41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EC3E41">
              <w:rPr>
                <w:color w:val="000000" w:themeColor="text1"/>
                <w:sz w:val="20"/>
                <w:szCs w:val="20"/>
              </w:rPr>
              <w:t xml:space="preserve">                    </w:t>
            </w:r>
            <w:r w:rsidRPr="00EC3E41">
              <w:rPr>
                <w:rFonts w:hint="eastAsia"/>
                <w:color w:val="000000" w:themeColor="text1"/>
                <w:sz w:val="20"/>
                <w:szCs w:val="20"/>
              </w:rPr>
              <w:t>入札者</w:t>
            </w:r>
            <w:r w:rsidRPr="00EC3E41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C3E41">
              <w:rPr>
                <w:rFonts w:hint="eastAsia"/>
                <w:color w:val="000000" w:themeColor="text1"/>
                <w:sz w:val="20"/>
                <w:szCs w:val="20"/>
              </w:rPr>
              <w:t>○○市△△町１丁目１番１号</w:t>
            </w:r>
          </w:p>
          <w:p w14:paraId="257C03B3" w14:textId="77777777" w:rsidR="004A2493" w:rsidRPr="00EC3E41" w:rsidRDefault="004A2493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EC3E41"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EC3E41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EC3E4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C3E41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EC3E4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C3E41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Pr="00EC3E41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C3E41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EC3E41">
              <w:rPr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EC3E41">
              <w:rPr>
                <w:rFonts w:hint="eastAsia"/>
                <w:color w:val="000000" w:themeColor="text1"/>
                <w:sz w:val="20"/>
                <w:szCs w:val="20"/>
              </w:rPr>
              <w:t>◎◎◎◎株式会社</w:t>
            </w:r>
          </w:p>
          <w:p w14:paraId="21A6C179" w14:textId="77777777" w:rsidR="004A2493" w:rsidRPr="00EC3E41" w:rsidRDefault="004A2493" w:rsidP="0066565C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EC3E41">
              <w:rPr>
                <w:color w:val="000000" w:themeColor="text1"/>
                <w:sz w:val="20"/>
                <w:szCs w:val="20"/>
              </w:rPr>
              <w:t xml:space="preserve">      </w:t>
            </w:r>
            <w:r w:rsidRPr="00EC3E41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EC3E4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C3E41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EC3E41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EC3E41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EC3E41"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EC3E41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Pr="00EC3E41">
              <w:rPr>
                <w:color w:val="000000" w:themeColor="text1"/>
                <w:sz w:val="20"/>
                <w:szCs w:val="20"/>
              </w:rPr>
              <w:t xml:space="preserve">                      </w:t>
            </w:r>
            <w:r w:rsidRPr="00EC3E41">
              <w:rPr>
                <w:rFonts w:hint="eastAsia"/>
                <w:color w:val="000000" w:themeColor="text1"/>
                <w:sz w:val="20"/>
                <w:szCs w:val="20"/>
              </w:rPr>
              <w:t xml:space="preserve">代表取締役　</w:t>
            </w:r>
            <w:r w:rsidR="0066565C" w:rsidRPr="00EC3E41">
              <w:rPr>
                <w:rFonts w:hint="eastAsia"/>
                <w:color w:val="000000" w:themeColor="text1"/>
                <w:sz w:val="20"/>
                <w:szCs w:val="20"/>
              </w:rPr>
              <w:t>南　和</w:t>
            </w:r>
            <w:r w:rsidRPr="00EC3E41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EC3E41">
              <w:rPr>
                <w:rFonts w:hint="eastAsia"/>
                <w:color w:val="000000" w:themeColor="text1"/>
                <w:sz w:val="20"/>
                <w:szCs w:val="20"/>
              </w:rPr>
              <w:t>太　郎</w:t>
            </w:r>
          </w:p>
        </w:tc>
      </w:tr>
    </w:tbl>
    <w:p w14:paraId="1033FFAE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35E47873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color w:val="000000" w:themeColor="text1"/>
        </w:rPr>
        <w:t xml:space="preserve">            </w:t>
      </w:r>
      <w:r w:rsidRPr="00EC3E41">
        <w:rPr>
          <w:rFonts w:eastAsia="ＭＳ ゴシック" w:hAnsi="Century" w:cs="ＭＳ ゴシック" w:hint="eastAsia"/>
          <w:color w:val="000000" w:themeColor="text1"/>
        </w:rPr>
        <w:t>縦書き・横書きのどちらでも可能。なお、</w:t>
      </w:r>
      <w:r w:rsidRPr="00EC3E41">
        <w:rPr>
          <w:rFonts w:eastAsia="ＭＳ ゴシック" w:hAnsi="Century" w:cs="ＭＳ ゴシック" w:hint="eastAsia"/>
          <w:color w:val="000000" w:themeColor="text1"/>
          <w:u w:val="wave"/>
        </w:rPr>
        <w:t>朱書き</w:t>
      </w:r>
      <w:r w:rsidRPr="00EC3E41">
        <w:rPr>
          <w:rFonts w:eastAsia="ＭＳ ゴシック" w:hAnsi="Century" w:cs="ＭＳ ゴシック" w:hint="eastAsia"/>
          <w:color w:val="000000" w:themeColor="text1"/>
        </w:rPr>
        <w:t>のこと。</w:t>
      </w:r>
    </w:p>
    <w:p w14:paraId="18ED9D23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6EB1F485" w14:textId="77777777" w:rsidR="00B660B7" w:rsidRPr="00EC3E41" w:rsidRDefault="00B660B7">
      <w:pPr>
        <w:rPr>
          <w:rFonts w:hAnsi="Times New Roman" w:cs="Times New Roman"/>
          <w:color w:val="000000" w:themeColor="text1"/>
          <w:spacing w:val="4"/>
        </w:rPr>
      </w:pPr>
    </w:p>
    <w:p w14:paraId="3BFE83FC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2E1A2327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rFonts w:hint="eastAsia"/>
          <w:color w:val="000000" w:themeColor="text1"/>
          <w:spacing w:val="4"/>
          <w:w w:val="200"/>
        </w:rPr>
        <w:t xml:space="preserve">　封筒裏面</w:t>
      </w:r>
    </w:p>
    <w:p w14:paraId="3BC36962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color w:val="000000" w:themeColor="text1"/>
        </w:rPr>
        <w:t xml:space="preserve">  </w:t>
      </w:r>
    </w:p>
    <w:tbl>
      <w:tblPr>
        <w:tblW w:w="8775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5"/>
        <w:gridCol w:w="7653"/>
        <w:gridCol w:w="567"/>
      </w:tblGrid>
      <w:tr w:rsidR="00EC3E41" w:rsidRPr="00EC3E41" w14:paraId="5E2E217B" w14:textId="77777777" w:rsidTr="000162EB">
        <w:trPr>
          <w:trHeight w:val="2293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2AEA2C0" w14:textId="77777777" w:rsidR="00B660B7" w:rsidRPr="00EC3E41" w:rsidRDefault="00B660B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10A68AE7" w14:textId="77777777" w:rsidR="00B660B7" w:rsidRPr="00EC3E41" w:rsidRDefault="00B660B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602B69A7" w14:textId="77777777" w:rsidR="00B660B7" w:rsidRPr="00EC3E41" w:rsidRDefault="00B660B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EC3E41">
              <w:rPr>
                <w:rFonts w:hint="eastAsia"/>
                <w:color w:val="000000" w:themeColor="text1"/>
              </w:rPr>
              <w:t xml:space="preserve">　</w:t>
            </w:r>
            <w:r w:rsidRPr="00EC3E41">
              <w:rPr>
                <w:color w:val="000000" w:themeColor="text1"/>
              </w:rPr>
              <w:t xml:space="preserve">   </w:t>
            </w:r>
          </w:p>
          <w:p w14:paraId="7C810C2C" w14:textId="77777777" w:rsidR="00B660B7" w:rsidRPr="00EC3E41" w:rsidRDefault="00B660B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EC3E41">
              <w:rPr>
                <w:rFonts w:hint="eastAsia"/>
                <w:color w:val="000000" w:themeColor="text1"/>
              </w:rPr>
              <w:t xml:space="preserve">　　</w:t>
            </w:r>
            <w:r w:rsidRPr="00EC3E41">
              <w:rPr>
                <w:color w:val="000000" w:themeColor="text1"/>
              </w:rPr>
              <w:t xml:space="preserve"> </w:t>
            </w:r>
          </w:p>
          <w:p w14:paraId="7DBCF263" w14:textId="77777777" w:rsidR="00B660B7" w:rsidRPr="00EC3E41" w:rsidRDefault="00B660B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54ABAA4A" w14:textId="77777777" w:rsidR="00B660B7" w:rsidRPr="00EC3E41" w:rsidRDefault="002C69D6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EC3E4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8BF1B54" wp14:editId="56886A36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106045</wp:posOffset>
                      </wp:positionV>
                      <wp:extent cx="447675" cy="438150"/>
                      <wp:effectExtent l="0" t="0" r="0" b="0"/>
                      <wp:wrapNone/>
                      <wp:docPr id="8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7340F6" id="Oval 6" o:spid="_x0000_s1026" style="position:absolute;left:0;text-align:left;margin-left:7.6pt;margin-top:8.35pt;width:35.25pt;height:3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B660B7" w:rsidRPr="00EC3E41">
              <w:rPr>
                <w:color w:val="000000" w:themeColor="text1"/>
              </w:rPr>
              <w:t xml:space="preserve">   </w:t>
            </w:r>
            <w:r w:rsidR="00B660B7" w:rsidRPr="00EC3E41">
              <w:rPr>
                <w:rFonts w:hint="eastAsia"/>
                <w:color w:val="000000" w:themeColor="text1"/>
              </w:rPr>
              <w:t xml:space="preserve">　</w:t>
            </w:r>
          </w:p>
          <w:p w14:paraId="58B0A921" w14:textId="77777777" w:rsidR="00B660B7" w:rsidRPr="00EC3E41" w:rsidRDefault="00B660B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0C554570" w14:textId="77777777" w:rsidR="00B660B7" w:rsidRPr="00EC3E41" w:rsidRDefault="00B660B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3E558320" w14:textId="77777777" w:rsidR="00B660B7" w:rsidRPr="00EC3E41" w:rsidRDefault="00B660B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EC3E41">
              <w:rPr>
                <w:color w:val="000000" w:themeColor="text1"/>
              </w:rPr>
              <w:t xml:space="preserve">  </w:t>
            </w:r>
            <w:r w:rsidRPr="00EC3E41">
              <w:rPr>
                <w:rFonts w:hint="eastAsia"/>
                <w:color w:val="000000" w:themeColor="text1"/>
              </w:rPr>
              <w:t xml:space="preserve">　</w:t>
            </w:r>
            <w:r w:rsidRPr="00EC3E41">
              <w:rPr>
                <w:color w:val="000000" w:themeColor="text1"/>
              </w:rPr>
              <w:t xml:space="preserve"> </w:t>
            </w:r>
          </w:p>
          <w:p w14:paraId="71942742" w14:textId="77777777" w:rsidR="00B660B7" w:rsidRPr="00EC3E41" w:rsidRDefault="00B660B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5BB2F780" w14:textId="77777777" w:rsidR="00B660B7" w:rsidRPr="00EC3E41" w:rsidRDefault="00B660B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EC3E41">
              <w:rPr>
                <w:color w:val="000000" w:themeColor="text1"/>
              </w:rPr>
              <w:t xml:space="preserve">    </w:t>
            </w:r>
          </w:p>
          <w:p w14:paraId="7BCDD252" w14:textId="77777777" w:rsidR="00B660B7" w:rsidRPr="00EC3E41" w:rsidRDefault="00B660B7" w:rsidP="00B660B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</w:tcBorders>
          </w:tcPr>
          <w:p w14:paraId="220A986A" w14:textId="77777777" w:rsidR="00B660B7" w:rsidRPr="00EC3E41" w:rsidRDefault="00B660B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0B85E178" w14:textId="77777777" w:rsidR="00B660B7" w:rsidRPr="00EC3E41" w:rsidRDefault="00B660B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2A276C98" w14:textId="77777777" w:rsidR="00B660B7" w:rsidRPr="00EC3E41" w:rsidRDefault="00B660B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457DDF4E" w14:textId="77777777" w:rsidR="00B660B7" w:rsidRPr="00EC3E41" w:rsidRDefault="002C69D6" w:rsidP="00B660B7">
            <w:pPr>
              <w:kinsoku w:val="0"/>
              <w:overflowPunct w:val="0"/>
              <w:autoSpaceDE w:val="0"/>
              <w:autoSpaceDN w:val="0"/>
              <w:spacing w:line="250" w:lineRule="atLeast"/>
              <w:ind w:left="3158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EC3E4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A5F8DD5" wp14:editId="4ED0F3A7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265430</wp:posOffset>
                      </wp:positionV>
                      <wp:extent cx="447675" cy="438150"/>
                      <wp:effectExtent l="0" t="0" r="0" b="0"/>
                      <wp:wrapNone/>
                      <wp:docPr id="6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D1CE36" id="Oval 8" o:spid="_x0000_s1026" style="position:absolute;left:0;text-align:left;margin-left:180.1pt;margin-top:20.9pt;width:35.25pt;height:34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" filled="f" strokeweight="1.5pt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8EC963F" w14:textId="77777777" w:rsidR="00B660B7" w:rsidRPr="00EC3E41" w:rsidRDefault="00B660B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774C995E" w14:textId="77777777" w:rsidR="00B660B7" w:rsidRPr="00EC3E41" w:rsidRDefault="00B660B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50A4AAFA" w14:textId="77777777" w:rsidR="00B660B7" w:rsidRPr="00EC3E41" w:rsidRDefault="00B660B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58400E2A" w14:textId="77777777" w:rsidR="00B660B7" w:rsidRPr="00EC3E41" w:rsidRDefault="00B660B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2C6C36D4" w14:textId="77777777" w:rsidR="00B660B7" w:rsidRPr="00EC3E41" w:rsidRDefault="00B660B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4E802720" w14:textId="77777777" w:rsidR="00B660B7" w:rsidRPr="00EC3E41" w:rsidRDefault="000162EB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  <w:spacing w:val="4"/>
              </w:rPr>
            </w:pPr>
            <w:r w:rsidRPr="00EC3E4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1202E40" wp14:editId="0A9B2C43">
                      <wp:simplePos x="0" y="0"/>
                      <wp:positionH relativeFrom="column">
                        <wp:posOffset>-301625</wp:posOffset>
                      </wp:positionH>
                      <wp:positionV relativeFrom="paragraph">
                        <wp:posOffset>106045</wp:posOffset>
                      </wp:positionV>
                      <wp:extent cx="447675" cy="438150"/>
                      <wp:effectExtent l="0" t="0" r="0" b="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6F659C" id="Oval 7" o:spid="_x0000_s1026" style="position:absolute;left:0;text-align:left;margin-left:-23.75pt;margin-top:8.35pt;width:35.25pt;height:34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" filled="f" strokeweight="1.5pt">
                      <v:textbox inset="5.85pt,.7pt,5.85pt,.7pt"/>
                    </v:oval>
                  </w:pict>
                </mc:Fallback>
              </mc:AlternateContent>
            </w:r>
          </w:p>
          <w:p w14:paraId="2569D4BD" w14:textId="77777777" w:rsidR="00B660B7" w:rsidRPr="00EC3E41" w:rsidRDefault="00B660B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68130F87" w14:textId="77777777" w:rsidR="00B660B7" w:rsidRPr="00EC3E41" w:rsidRDefault="00B660B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3E47A913" w14:textId="77777777" w:rsidR="00B660B7" w:rsidRPr="00EC3E41" w:rsidRDefault="00B660B7" w:rsidP="00B660B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0B7" w:rsidRPr="00EC3E41" w14:paraId="10F79491" w14:textId="77777777" w:rsidTr="000162EB">
        <w:trPr>
          <w:trHeight w:val="198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C754E2" w14:textId="77777777" w:rsidR="00B660B7" w:rsidRPr="00EC3E41" w:rsidRDefault="00B660B7" w:rsidP="00B660B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</w:tcBorders>
          </w:tcPr>
          <w:p w14:paraId="3C103CD7" w14:textId="77777777" w:rsidR="00B660B7" w:rsidRPr="00EC3E41" w:rsidRDefault="002C69D6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  <w:spacing w:val="4"/>
              </w:rPr>
            </w:pPr>
            <w:r w:rsidRPr="00EC3E4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FDC61A" wp14:editId="0BA5C36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95250</wp:posOffset>
                      </wp:positionV>
                      <wp:extent cx="2543175" cy="829310"/>
                      <wp:effectExtent l="0" t="0" r="0" b="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543175" cy="829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6EA88" id="AutoShape 9" o:spid="_x0000_s1026" type="#_x0000_t32" style="position:absolute;left:0;text-align:left;margin-left:15.1pt;margin-top:7.5pt;width:200.25pt;height:65.3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" strokeweight="1.5pt">
                      <v:stroke endarrow="block"/>
                    </v:shape>
                  </w:pict>
                </mc:Fallback>
              </mc:AlternateContent>
            </w:r>
          </w:p>
          <w:p w14:paraId="55FADCAB" w14:textId="77777777" w:rsidR="00B660B7" w:rsidRPr="00EC3E41" w:rsidRDefault="000162EB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  <w:spacing w:val="4"/>
              </w:rPr>
            </w:pPr>
            <w:r w:rsidRPr="00EC3E4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459530" wp14:editId="157945AE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38734</wp:posOffset>
                      </wp:positionV>
                      <wp:extent cx="1800225" cy="724535"/>
                      <wp:effectExtent l="0" t="38100" r="47625" b="1841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225" cy="724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FF206" id="AutoShape 10" o:spid="_x0000_s1026" type="#_x0000_t32" style="position:absolute;left:0;text-align:left;margin-left:215.25pt;margin-top:3.05pt;width:141.75pt;height:57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" strokeweight="1.5pt">
                      <v:stroke endarrow="block"/>
                    </v:shape>
                  </w:pict>
                </mc:Fallback>
              </mc:AlternateContent>
            </w:r>
            <w:r w:rsidR="002C69D6" w:rsidRPr="00EC3E4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72E5C5" wp14:editId="1AE5B44C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88265</wp:posOffset>
                      </wp:positionV>
                      <wp:extent cx="171450" cy="676910"/>
                      <wp:effectExtent l="0" t="0" r="0" b="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71450" cy="676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F9D7C" id="AutoShape 11" o:spid="_x0000_s1026" type="#_x0000_t32" style="position:absolute;left:0;text-align:left;margin-left:201.85pt;margin-top:6.95pt;width:13.5pt;height:53.3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" strokeweight="1.5pt">
                      <v:stroke endarrow="block"/>
                    </v:shape>
                  </w:pict>
                </mc:Fallback>
              </mc:AlternateContent>
            </w:r>
          </w:p>
          <w:p w14:paraId="13F080CA" w14:textId="77777777" w:rsidR="00B660B7" w:rsidRPr="00EC3E41" w:rsidRDefault="00B660B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0C8971BE" w14:textId="77777777" w:rsidR="00B660B7" w:rsidRPr="00EC3E41" w:rsidRDefault="00B660B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0FDD4DE2" w14:textId="77777777" w:rsidR="00B660B7" w:rsidRPr="00EC3E41" w:rsidRDefault="00B660B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380191FF" w14:textId="77777777" w:rsidR="00B660B7" w:rsidRPr="00EC3E41" w:rsidRDefault="00B660B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2F4AB4A3" w14:textId="77777777" w:rsidR="00B660B7" w:rsidRPr="00EC3E41" w:rsidRDefault="00B660B7" w:rsidP="00B660B7">
            <w:pPr>
              <w:kinsoku w:val="0"/>
              <w:overflowPunct w:val="0"/>
              <w:autoSpaceDE w:val="0"/>
              <w:autoSpaceDN w:val="0"/>
              <w:spacing w:line="250" w:lineRule="atLeast"/>
              <w:ind w:left="3953"/>
              <w:rPr>
                <w:rFonts w:hAnsi="Times New Roman" w:cs="Times New Roman"/>
                <w:color w:val="000000" w:themeColor="text1"/>
                <w:spacing w:val="4"/>
              </w:rPr>
            </w:pPr>
            <w:r w:rsidRPr="00EC3E41">
              <w:rPr>
                <w:rFonts w:eastAsia="ＭＳ ゴシック" w:hAnsi="Century" w:cs="ＭＳ ゴシック" w:hint="eastAsia"/>
                <w:color w:val="000000" w:themeColor="text1"/>
              </w:rPr>
              <w:t>割　印</w:t>
            </w: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60009240" w14:textId="77777777" w:rsidR="00B660B7" w:rsidRPr="00EC3E41" w:rsidRDefault="00B660B7" w:rsidP="00B660B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14:paraId="050B470F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1CB1CFC3" w14:textId="77777777" w:rsidR="004A2493" w:rsidRPr="00EC3E41" w:rsidRDefault="004A2493">
      <w:pPr>
        <w:rPr>
          <w:rFonts w:eastAsia="ＭＳ ゴシック" w:hAnsi="Century" w:cs="ＭＳ ゴシック"/>
          <w:color w:val="000000" w:themeColor="text1"/>
        </w:rPr>
      </w:pPr>
      <w:r w:rsidRPr="00EC3E41">
        <w:rPr>
          <w:color w:val="000000" w:themeColor="text1"/>
        </w:rPr>
        <w:t xml:space="preserve">    </w:t>
      </w:r>
      <w:r w:rsidRPr="00EC3E41">
        <w:rPr>
          <w:rFonts w:hint="eastAsia"/>
          <w:color w:val="000000" w:themeColor="text1"/>
        </w:rPr>
        <w:t xml:space="preserve">　</w:t>
      </w:r>
      <w:r w:rsidRPr="00EC3E41">
        <w:rPr>
          <w:color w:val="000000" w:themeColor="text1"/>
        </w:rPr>
        <w:t xml:space="preserve">    </w:t>
      </w:r>
      <w:r w:rsidRPr="00EC3E41">
        <w:rPr>
          <w:rFonts w:hint="eastAsia"/>
          <w:color w:val="000000" w:themeColor="text1"/>
        </w:rPr>
        <w:t xml:space="preserve">　</w:t>
      </w:r>
      <w:r w:rsidR="00C47222" w:rsidRPr="00EC3E41">
        <w:rPr>
          <w:rFonts w:eastAsia="ＭＳ ゴシック" w:hAnsi="Century" w:cs="ＭＳ ゴシック" w:hint="eastAsia"/>
          <w:color w:val="000000" w:themeColor="text1"/>
        </w:rPr>
        <w:t>封緘後、封筒の貼り合わせ部分３ヵ所に代表者印又は代理人</w:t>
      </w:r>
      <w:r w:rsidR="00FA3A93" w:rsidRPr="00EC3E41">
        <w:rPr>
          <w:rFonts w:eastAsia="ＭＳ ゴシック" w:hAnsi="Century" w:cs="ＭＳ ゴシック" w:hint="eastAsia"/>
          <w:color w:val="000000" w:themeColor="text1"/>
        </w:rPr>
        <w:t>使用印で封緘</w:t>
      </w:r>
      <w:r w:rsidRPr="00EC3E41">
        <w:rPr>
          <w:rFonts w:eastAsia="ＭＳ ゴシック" w:hAnsi="Century" w:cs="ＭＳ ゴシック" w:hint="eastAsia"/>
          <w:color w:val="000000" w:themeColor="text1"/>
        </w:rPr>
        <w:t>してください。</w:t>
      </w:r>
    </w:p>
    <w:p w14:paraId="6C7C1FFD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70E416EE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7950A98F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2685D1F4" w14:textId="77777777" w:rsidR="00B37A9E" w:rsidRPr="00EC3E41" w:rsidRDefault="00B37A9E">
      <w:pPr>
        <w:widowControl/>
        <w:suppressAutoHyphens w:val="0"/>
        <w:wordWrap/>
        <w:adjustRightInd/>
        <w:textAlignment w:val="auto"/>
        <w:rPr>
          <w:rFonts w:hAnsi="Times New Roman" w:cs="Times New Roman"/>
          <w:color w:val="000000" w:themeColor="text1"/>
          <w:spacing w:val="4"/>
        </w:rPr>
      </w:pPr>
      <w:r w:rsidRPr="00EC3E41">
        <w:rPr>
          <w:rFonts w:hAnsi="Times New Roman" w:cs="Times New Roman"/>
          <w:color w:val="000000" w:themeColor="text1"/>
          <w:spacing w:val="4"/>
        </w:rPr>
        <w:br w:type="page"/>
      </w:r>
    </w:p>
    <w:p w14:paraId="76D452FB" w14:textId="77777777" w:rsidR="004A2493" w:rsidRPr="00EC3E41" w:rsidRDefault="00261B58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rFonts w:hint="eastAsia"/>
          <w:color w:val="000000" w:themeColor="text1"/>
        </w:rPr>
        <w:lastRenderedPageBreak/>
        <w:t>別紙様式</w:t>
      </w:r>
      <w:r w:rsidR="002A06D6" w:rsidRPr="00EC3E41">
        <w:rPr>
          <w:rFonts w:hint="eastAsia"/>
          <w:color w:val="000000" w:themeColor="text1"/>
        </w:rPr>
        <w:t>７</w:t>
      </w:r>
    </w:p>
    <w:p w14:paraId="4A80631D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3A673A29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252EFC94" w14:textId="77777777" w:rsidR="004A2493" w:rsidRPr="00EC3E41" w:rsidRDefault="00252E63" w:rsidP="00D26FA9">
      <w:pPr>
        <w:jc w:val="center"/>
        <w:rPr>
          <w:color w:val="000000" w:themeColor="text1"/>
          <w:sz w:val="32"/>
          <w:szCs w:val="32"/>
        </w:rPr>
      </w:pPr>
      <w:r w:rsidRPr="00EC3E41">
        <w:rPr>
          <w:rFonts w:hint="eastAsia"/>
          <w:color w:val="000000" w:themeColor="text1"/>
          <w:sz w:val="32"/>
          <w:szCs w:val="32"/>
        </w:rPr>
        <w:t>委　　　任　　　状</w:t>
      </w:r>
    </w:p>
    <w:p w14:paraId="169C90C3" w14:textId="77777777" w:rsidR="00D26FA9" w:rsidRPr="00EC3E41" w:rsidRDefault="00D26FA9" w:rsidP="00D26FA9">
      <w:pPr>
        <w:jc w:val="center"/>
        <w:rPr>
          <w:color w:val="000000" w:themeColor="text1"/>
          <w:sz w:val="32"/>
          <w:szCs w:val="32"/>
        </w:rPr>
      </w:pPr>
    </w:p>
    <w:p w14:paraId="0F6A37E6" w14:textId="77777777" w:rsidR="00D26FA9" w:rsidRPr="00EC3E41" w:rsidRDefault="00D26FA9" w:rsidP="00D26FA9">
      <w:pPr>
        <w:jc w:val="center"/>
        <w:rPr>
          <w:color w:val="000000" w:themeColor="text1"/>
          <w:sz w:val="32"/>
          <w:szCs w:val="32"/>
        </w:rPr>
      </w:pPr>
    </w:p>
    <w:p w14:paraId="78EF28BA" w14:textId="77777777" w:rsidR="00D26FA9" w:rsidRPr="00EC3E41" w:rsidRDefault="00D26FA9" w:rsidP="00D26FA9">
      <w:pPr>
        <w:jc w:val="center"/>
        <w:rPr>
          <w:color w:val="000000" w:themeColor="text1"/>
          <w:sz w:val="28"/>
          <w:szCs w:val="28"/>
        </w:rPr>
      </w:pPr>
      <w:r w:rsidRPr="00EC3E41">
        <w:rPr>
          <w:rFonts w:hint="eastAsia"/>
          <w:color w:val="000000" w:themeColor="text1"/>
          <w:sz w:val="28"/>
          <w:szCs w:val="28"/>
        </w:rPr>
        <w:t xml:space="preserve">私は　　</w:t>
      </w:r>
      <w:r w:rsidR="00EE422D" w:rsidRPr="00EC3E41">
        <w:rPr>
          <w:rFonts w:hint="eastAsia"/>
          <w:color w:val="000000" w:themeColor="text1"/>
          <w:sz w:val="28"/>
          <w:szCs w:val="28"/>
        </w:rPr>
        <w:t xml:space="preserve">　　　　　　　</w:t>
      </w:r>
      <w:r w:rsidRPr="00EC3E41">
        <w:rPr>
          <w:rFonts w:hint="eastAsia"/>
          <w:color w:val="000000" w:themeColor="text1"/>
          <w:sz w:val="28"/>
          <w:szCs w:val="28"/>
        </w:rPr>
        <w:t xml:space="preserve">　　　　を代理人と定め</w:t>
      </w:r>
    </w:p>
    <w:p w14:paraId="09FA4DED" w14:textId="77777777" w:rsidR="00D26FA9" w:rsidRPr="00EC3E41" w:rsidRDefault="00D26FA9" w:rsidP="00D26FA9">
      <w:pPr>
        <w:snapToGrid w:val="0"/>
        <w:jc w:val="center"/>
        <w:rPr>
          <w:color w:val="000000" w:themeColor="text1"/>
          <w:sz w:val="28"/>
          <w:szCs w:val="28"/>
        </w:rPr>
      </w:pPr>
    </w:p>
    <w:p w14:paraId="628C355E" w14:textId="77777777" w:rsidR="00D26FA9" w:rsidRPr="00EC3E41" w:rsidRDefault="003E4E8B" w:rsidP="00D26FA9">
      <w:pPr>
        <w:ind w:firstLineChars="400" w:firstLine="1144"/>
        <w:rPr>
          <w:rFonts w:hAnsi="Times New Roman" w:cs="Times New Roman"/>
          <w:color w:val="000000" w:themeColor="text1"/>
          <w:spacing w:val="4"/>
          <w:sz w:val="28"/>
          <w:szCs w:val="28"/>
        </w:rPr>
      </w:pPr>
      <w:r w:rsidRPr="00EC3E41">
        <w:rPr>
          <w:rFonts w:hint="eastAsia"/>
          <w:color w:val="000000" w:themeColor="text1"/>
          <w:sz w:val="28"/>
          <w:szCs w:val="28"/>
        </w:rPr>
        <w:t>下記</w:t>
      </w:r>
      <w:r w:rsidR="00D26FA9" w:rsidRPr="00EC3E41">
        <w:rPr>
          <w:rFonts w:hint="eastAsia"/>
          <w:color w:val="000000" w:themeColor="text1"/>
          <w:sz w:val="28"/>
          <w:szCs w:val="28"/>
        </w:rPr>
        <w:t>の入札に関する</w:t>
      </w:r>
      <w:r w:rsidRPr="00EC3E41">
        <w:rPr>
          <w:rFonts w:hint="eastAsia"/>
          <w:color w:val="000000" w:themeColor="text1"/>
          <w:sz w:val="28"/>
          <w:szCs w:val="28"/>
        </w:rPr>
        <w:t>一切の</w:t>
      </w:r>
      <w:r w:rsidR="00D26FA9" w:rsidRPr="00EC3E41">
        <w:rPr>
          <w:rFonts w:hint="eastAsia"/>
          <w:color w:val="000000" w:themeColor="text1"/>
          <w:sz w:val="28"/>
          <w:szCs w:val="28"/>
        </w:rPr>
        <w:t>権限を委任します。</w:t>
      </w:r>
    </w:p>
    <w:p w14:paraId="37E840CC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640AB04B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091A1374" w14:textId="77777777" w:rsidR="00D26FA9" w:rsidRPr="00EC3E41" w:rsidRDefault="00D26FA9">
      <w:pPr>
        <w:rPr>
          <w:rFonts w:hAnsi="Times New Roman" w:cs="Times New Roman"/>
          <w:color w:val="000000" w:themeColor="text1"/>
          <w:spacing w:val="4"/>
        </w:rPr>
      </w:pPr>
    </w:p>
    <w:p w14:paraId="4868F353" w14:textId="77777777" w:rsidR="00D26FA9" w:rsidRPr="00EC3E41" w:rsidRDefault="00D26FA9">
      <w:pPr>
        <w:rPr>
          <w:rFonts w:hAnsi="Times New Roman" w:cs="Times New Roman"/>
          <w:color w:val="000000" w:themeColor="text1"/>
          <w:spacing w:val="4"/>
        </w:rPr>
      </w:pPr>
    </w:p>
    <w:p w14:paraId="7D4B9B1A" w14:textId="57BFADED" w:rsidR="00D26FA9" w:rsidRPr="00EC3E41" w:rsidRDefault="000F6F56" w:rsidP="00970DDE">
      <w:pPr>
        <w:ind w:leftChars="200" w:left="1868" w:hangingChars="600" w:hanging="1476"/>
        <w:rPr>
          <w:rFonts w:cs="Times New Roman"/>
          <w:color w:val="000000" w:themeColor="text1"/>
          <w:spacing w:val="4"/>
          <w:sz w:val="24"/>
          <w:szCs w:val="24"/>
        </w:rPr>
      </w:pPr>
      <w:r w:rsidRPr="00EC3E41">
        <w:rPr>
          <w:color w:val="000000" w:themeColor="text1"/>
          <w:sz w:val="24"/>
          <w:szCs w:val="24"/>
        </w:rPr>
        <w:t>物</w:t>
      </w:r>
      <w:r w:rsidRPr="00EC3E41">
        <w:rPr>
          <w:rFonts w:hint="eastAsia"/>
          <w:color w:val="000000" w:themeColor="text1"/>
          <w:sz w:val="24"/>
          <w:szCs w:val="24"/>
        </w:rPr>
        <w:t xml:space="preserve"> </w:t>
      </w:r>
      <w:r w:rsidRPr="00EC3E41">
        <w:rPr>
          <w:color w:val="000000" w:themeColor="text1"/>
          <w:sz w:val="24"/>
          <w:szCs w:val="24"/>
        </w:rPr>
        <w:t>件</w:t>
      </w:r>
      <w:r w:rsidRPr="00EC3E41">
        <w:rPr>
          <w:rFonts w:hint="eastAsia"/>
          <w:color w:val="000000" w:themeColor="text1"/>
          <w:sz w:val="24"/>
          <w:szCs w:val="24"/>
        </w:rPr>
        <w:t xml:space="preserve"> </w:t>
      </w:r>
      <w:r w:rsidRPr="00EC3E41">
        <w:rPr>
          <w:color w:val="000000" w:themeColor="text1"/>
          <w:sz w:val="24"/>
          <w:szCs w:val="24"/>
        </w:rPr>
        <w:t>名</w:t>
      </w:r>
      <w:r w:rsidR="00085210" w:rsidRPr="00EC3E41">
        <w:rPr>
          <w:rFonts w:hint="eastAsia"/>
          <w:color w:val="000000" w:themeColor="text1"/>
          <w:sz w:val="24"/>
          <w:szCs w:val="24"/>
        </w:rPr>
        <w:t xml:space="preserve">    </w:t>
      </w:r>
      <w:r w:rsidR="001E2DD3" w:rsidRPr="00EC3E41">
        <w:rPr>
          <w:rFonts w:cs="Times New Roman" w:hint="eastAsia"/>
          <w:color w:val="000000" w:themeColor="text1"/>
          <w:spacing w:val="4"/>
          <w:sz w:val="24"/>
          <w:szCs w:val="24"/>
        </w:rPr>
        <w:t>医療用カーテン賃貸借</w:t>
      </w:r>
      <w:r w:rsidR="00085210" w:rsidRPr="00EC3E41">
        <w:rPr>
          <w:rFonts w:cs="Times New Roman" w:hint="eastAsia"/>
          <w:color w:val="000000" w:themeColor="text1"/>
          <w:spacing w:val="4"/>
          <w:sz w:val="24"/>
          <w:szCs w:val="24"/>
        </w:rPr>
        <w:t>契約</w:t>
      </w:r>
    </w:p>
    <w:p w14:paraId="588A407C" w14:textId="77777777" w:rsidR="00D26FA9" w:rsidRPr="00EC3E41" w:rsidRDefault="00D26FA9" w:rsidP="00D26FA9">
      <w:pPr>
        <w:snapToGrid w:val="0"/>
        <w:spacing w:line="120" w:lineRule="auto"/>
        <w:ind w:firstLineChars="200" w:firstLine="492"/>
        <w:rPr>
          <w:color w:val="000000" w:themeColor="text1"/>
          <w:sz w:val="24"/>
          <w:szCs w:val="24"/>
        </w:rPr>
      </w:pPr>
    </w:p>
    <w:p w14:paraId="4AD8C19E" w14:textId="77777777" w:rsidR="008F2CBB" w:rsidRPr="00EC3E41" w:rsidRDefault="00D26FA9" w:rsidP="00970DDE">
      <w:pPr>
        <w:ind w:firstLineChars="150" w:firstLine="369"/>
        <w:rPr>
          <w:color w:val="000000" w:themeColor="text1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 xml:space="preserve">履行場所　　</w:t>
      </w:r>
      <w:r w:rsidR="008F2CBB" w:rsidRPr="00EC3E41">
        <w:rPr>
          <w:rFonts w:hint="eastAsia"/>
          <w:color w:val="000000" w:themeColor="text1"/>
          <w:sz w:val="24"/>
          <w:szCs w:val="24"/>
        </w:rPr>
        <w:t>南和広域医療企業団南奈良総合医療センター</w:t>
      </w:r>
    </w:p>
    <w:p w14:paraId="7888ABCD" w14:textId="6F803FC7" w:rsidR="00BE2B86" w:rsidRPr="00EC3E41" w:rsidRDefault="00BE2B86" w:rsidP="00970DDE">
      <w:pPr>
        <w:ind w:firstLineChars="750" w:firstLine="1845"/>
        <w:rPr>
          <w:color w:val="000000" w:themeColor="text1"/>
          <w:sz w:val="24"/>
          <w:szCs w:val="24"/>
        </w:rPr>
      </w:pPr>
      <w:r w:rsidRPr="00EC3E41">
        <w:rPr>
          <w:color w:val="000000" w:themeColor="text1"/>
          <w:sz w:val="24"/>
          <w:szCs w:val="24"/>
        </w:rPr>
        <w:t>南和広域医療企業団南奈良看護専門学校</w:t>
      </w:r>
    </w:p>
    <w:p w14:paraId="261B979A" w14:textId="684B63B9" w:rsidR="00DC4186" w:rsidRPr="00EC3E41" w:rsidRDefault="00DC4186" w:rsidP="00970DDE">
      <w:pPr>
        <w:ind w:firstLineChars="750" w:firstLine="1845"/>
        <w:rPr>
          <w:color w:val="000000" w:themeColor="text1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>南和広域医療企業団吉野病院</w:t>
      </w:r>
    </w:p>
    <w:p w14:paraId="2E33DCC6" w14:textId="77777777" w:rsidR="008F2CBB" w:rsidRPr="00EC3E41" w:rsidRDefault="008F2CBB" w:rsidP="00970DDE">
      <w:pPr>
        <w:ind w:firstLineChars="750" w:firstLine="1845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>南和広域医療企業団五條病院</w:t>
      </w:r>
    </w:p>
    <w:p w14:paraId="16A950CE" w14:textId="77777777" w:rsidR="00D26FA9" w:rsidRPr="00EC3E41" w:rsidRDefault="00D26FA9" w:rsidP="00D26FA9">
      <w:pPr>
        <w:ind w:firstLineChars="300" w:firstLine="738"/>
        <w:rPr>
          <w:color w:val="000000" w:themeColor="text1"/>
          <w:sz w:val="24"/>
          <w:szCs w:val="24"/>
        </w:rPr>
      </w:pPr>
    </w:p>
    <w:p w14:paraId="788D9D23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tbl>
      <w:tblPr>
        <w:tblpPr w:leftFromText="142" w:rightFromText="142" w:vertAnchor="text" w:horzAnchor="margin" w:tblpXSpec="center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"/>
        <w:gridCol w:w="1560"/>
      </w:tblGrid>
      <w:tr w:rsidR="00EC3E41" w:rsidRPr="00EC3E41" w14:paraId="0C138A91" w14:textId="77777777" w:rsidTr="00D26FA9">
        <w:trPr>
          <w:trHeight w:val="109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251A8" w14:textId="77777777" w:rsidR="00D26FA9" w:rsidRPr="00EC3E41" w:rsidRDefault="00306CF2" w:rsidP="00D26FA9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EC3E4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受任者</w:t>
            </w:r>
            <w:r w:rsidR="00D26FA9" w:rsidRPr="00EC3E4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使用印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834D" w14:textId="77777777" w:rsidR="00D26FA9" w:rsidRPr="00EC3E41" w:rsidRDefault="00D26FA9" w:rsidP="00D26FA9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7C21291D" w14:textId="77777777" w:rsidR="00D26FA9" w:rsidRPr="00EC3E41" w:rsidRDefault="00D26FA9" w:rsidP="00D26FA9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EC3E41">
              <w:rPr>
                <w:color w:val="000000" w:themeColor="text1"/>
              </w:rPr>
              <w:t xml:space="preserve">    </w:t>
            </w:r>
          </w:p>
          <w:p w14:paraId="1F333F63" w14:textId="77777777" w:rsidR="00D26FA9" w:rsidRPr="00EC3E41" w:rsidRDefault="00D26FA9" w:rsidP="00D26FA9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EC3E41">
              <w:rPr>
                <w:color w:val="000000" w:themeColor="text1"/>
              </w:rPr>
              <w:t xml:space="preserve">    </w:t>
            </w:r>
          </w:p>
        </w:tc>
      </w:tr>
    </w:tbl>
    <w:p w14:paraId="64B788BB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700566A4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1A3F9352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14038071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656325BF" w14:textId="77777777" w:rsidR="00D26FA9" w:rsidRPr="00EC3E41" w:rsidRDefault="00D26FA9">
      <w:pPr>
        <w:rPr>
          <w:rFonts w:hAnsi="Times New Roman" w:cs="Times New Roman"/>
          <w:color w:val="000000" w:themeColor="text1"/>
          <w:spacing w:val="4"/>
        </w:rPr>
      </w:pPr>
    </w:p>
    <w:p w14:paraId="27AC0128" w14:textId="77777777" w:rsidR="00D26FA9" w:rsidRPr="00EC3E41" w:rsidRDefault="00D26FA9">
      <w:pPr>
        <w:rPr>
          <w:rFonts w:hAnsi="Times New Roman" w:cs="Times New Roman"/>
          <w:color w:val="000000" w:themeColor="text1"/>
          <w:spacing w:val="4"/>
        </w:rPr>
      </w:pPr>
    </w:p>
    <w:p w14:paraId="0CB51D2C" w14:textId="77777777" w:rsidR="00D26FA9" w:rsidRPr="00EC3E41" w:rsidRDefault="00D26FA9" w:rsidP="00D26FA9">
      <w:pPr>
        <w:suppressAutoHyphens w:val="0"/>
        <w:wordWrap/>
        <w:overflowPunct w:val="0"/>
        <w:adjustRightInd/>
        <w:jc w:val="both"/>
        <w:rPr>
          <w:rFonts w:cs="Times New Roman"/>
          <w:color w:val="000000" w:themeColor="text1"/>
          <w:sz w:val="24"/>
          <w:szCs w:val="24"/>
        </w:rPr>
      </w:pPr>
    </w:p>
    <w:p w14:paraId="1B2CD8F5" w14:textId="77777777" w:rsidR="00D26FA9" w:rsidRPr="00EC3E41" w:rsidRDefault="00D26FA9" w:rsidP="00D26FA9">
      <w:pPr>
        <w:rPr>
          <w:color w:val="000000" w:themeColor="text1"/>
          <w:sz w:val="24"/>
          <w:szCs w:val="24"/>
        </w:rPr>
      </w:pPr>
      <w:r w:rsidRPr="00EC3E41">
        <w:rPr>
          <w:color w:val="000000" w:themeColor="text1"/>
          <w:sz w:val="24"/>
          <w:szCs w:val="24"/>
        </w:rPr>
        <w:t xml:space="preserve">   </w:t>
      </w:r>
      <w:r w:rsidR="00817D5A" w:rsidRPr="00EC3E41">
        <w:rPr>
          <w:rFonts w:hint="eastAsia"/>
          <w:color w:val="000000" w:themeColor="text1"/>
          <w:sz w:val="24"/>
          <w:szCs w:val="24"/>
        </w:rPr>
        <w:t>令和</w:t>
      </w:r>
      <w:r w:rsidR="00A06669" w:rsidRPr="00EC3E41">
        <w:rPr>
          <w:rFonts w:hint="eastAsia"/>
          <w:color w:val="000000" w:themeColor="text1"/>
          <w:sz w:val="24"/>
          <w:szCs w:val="24"/>
        </w:rPr>
        <w:t xml:space="preserve">　　</w:t>
      </w:r>
      <w:r w:rsidR="00DB3EBB" w:rsidRPr="00EC3E41">
        <w:rPr>
          <w:rFonts w:hint="eastAsia"/>
          <w:color w:val="000000" w:themeColor="text1"/>
          <w:sz w:val="24"/>
          <w:szCs w:val="24"/>
        </w:rPr>
        <w:t>年</w:t>
      </w:r>
      <w:r w:rsidRPr="00EC3E41">
        <w:rPr>
          <w:rFonts w:hint="eastAsia"/>
          <w:color w:val="000000" w:themeColor="text1"/>
          <w:sz w:val="24"/>
          <w:szCs w:val="24"/>
        </w:rPr>
        <w:t xml:space="preserve">　　月　　日</w:t>
      </w:r>
    </w:p>
    <w:p w14:paraId="228BFCC8" w14:textId="77777777" w:rsidR="00D26FA9" w:rsidRPr="00EC3E41" w:rsidRDefault="00D26FA9" w:rsidP="00D26FA9">
      <w:pPr>
        <w:snapToGrid w:val="0"/>
        <w:spacing w:line="120" w:lineRule="auto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6F6D4CF6" w14:textId="7F41DABA" w:rsidR="00D26FA9" w:rsidRPr="00EC3E41" w:rsidRDefault="00D26FA9" w:rsidP="00D26FA9">
      <w:pPr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C3E41">
        <w:rPr>
          <w:color w:val="000000" w:themeColor="text1"/>
          <w:sz w:val="24"/>
          <w:szCs w:val="24"/>
        </w:rPr>
        <w:t xml:space="preserve">   </w:t>
      </w:r>
      <w:r w:rsidR="00DB3EBB" w:rsidRPr="00EC3E41">
        <w:rPr>
          <w:rFonts w:hint="eastAsia"/>
          <w:color w:val="000000" w:themeColor="text1"/>
          <w:sz w:val="24"/>
          <w:szCs w:val="24"/>
        </w:rPr>
        <w:t>南和広域医療企業団</w:t>
      </w:r>
      <w:r w:rsidRPr="00EC3E41">
        <w:rPr>
          <w:rFonts w:hint="eastAsia"/>
          <w:color w:val="000000" w:themeColor="text1"/>
          <w:sz w:val="24"/>
          <w:szCs w:val="24"/>
        </w:rPr>
        <w:t xml:space="preserve">　</w:t>
      </w:r>
      <w:r w:rsidR="00DB3EBB" w:rsidRPr="00EC3E41">
        <w:rPr>
          <w:rFonts w:hint="eastAsia"/>
          <w:color w:val="000000" w:themeColor="text1"/>
          <w:sz w:val="24"/>
          <w:szCs w:val="24"/>
        </w:rPr>
        <w:t>企業長</w:t>
      </w:r>
      <w:r w:rsidRPr="00EC3E41">
        <w:rPr>
          <w:rFonts w:hint="eastAsia"/>
          <w:color w:val="000000" w:themeColor="text1"/>
          <w:sz w:val="24"/>
          <w:szCs w:val="24"/>
        </w:rPr>
        <w:t xml:space="preserve">　殿</w:t>
      </w:r>
    </w:p>
    <w:p w14:paraId="4F2E5E12" w14:textId="77777777" w:rsidR="00D26FA9" w:rsidRPr="00EC3E41" w:rsidRDefault="00D26FA9">
      <w:pPr>
        <w:rPr>
          <w:rFonts w:hAnsi="Times New Roman" w:cs="Times New Roman"/>
          <w:color w:val="000000" w:themeColor="text1"/>
          <w:spacing w:val="4"/>
        </w:rPr>
      </w:pPr>
    </w:p>
    <w:p w14:paraId="40DBB72C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480EFCA2" w14:textId="77777777" w:rsidR="00EE422D" w:rsidRPr="00EC3E41" w:rsidRDefault="00D26FA9" w:rsidP="00EE422D">
      <w:pPr>
        <w:ind w:firstLineChars="1100" w:firstLine="2706"/>
        <w:rPr>
          <w:color w:val="000000" w:themeColor="text1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 xml:space="preserve">　住　所</w:t>
      </w:r>
    </w:p>
    <w:p w14:paraId="01FEB10A" w14:textId="77777777" w:rsidR="00EE422D" w:rsidRPr="00EC3E41" w:rsidRDefault="00EE422D" w:rsidP="00D21850">
      <w:pPr>
        <w:rPr>
          <w:color w:val="000000" w:themeColor="text1"/>
          <w:sz w:val="24"/>
          <w:szCs w:val="24"/>
        </w:rPr>
      </w:pPr>
    </w:p>
    <w:p w14:paraId="22DA8C79" w14:textId="77777777" w:rsidR="00D26FA9" w:rsidRPr="00EC3E41" w:rsidRDefault="00EE422D" w:rsidP="00EE422D">
      <w:pPr>
        <w:ind w:firstLineChars="1100" w:firstLine="2706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 xml:space="preserve">　氏　名　　　　　　　　　　　　　　　　　印</w:t>
      </w:r>
    </w:p>
    <w:p w14:paraId="354BCE82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383E25D2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433DC5E7" w14:textId="77777777" w:rsidR="00D26FA9" w:rsidRPr="00EC3E41" w:rsidRDefault="00D26FA9">
      <w:pPr>
        <w:rPr>
          <w:rFonts w:hAnsi="Times New Roman" w:cs="Times New Roman"/>
          <w:color w:val="000000" w:themeColor="text1"/>
          <w:spacing w:val="4"/>
        </w:rPr>
      </w:pPr>
    </w:p>
    <w:p w14:paraId="33DDF5E0" w14:textId="77777777" w:rsidR="004A2493" w:rsidRPr="00EC3E41" w:rsidRDefault="00D26FA9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rFonts w:hAnsi="Times New Roman" w:cs="Times New Roman"/>
          <w:color w:val="000000" w:themeColor="text1"/>
          <w:spacing w:val="4"/>
        </w:rPr>
        <w:br w:type="page"/>
      </w:r>
      <w:r w:rsidR="004A2493" w:rsidRPr="00EC3E41">
        <w:rPr>
          <w:rFonts w:hint="eastAsia"/>
          <w:color w:val="000000" w:themeColor="text1"/>
          <w:spacing w:val="4"/>
          <w:w w:val="200"/>
        </w:rPr>
        <w:lastRenderedPageBreak/>
        <w:t>（記入例）</w:t>
      </w:r>
    </w:p>
    <w:p w14:paraId="652E6CBD" w14:textId="77777777" w:rsidR="00D26FA9" w:rsidRPr="00EC3E41" w:rsidRDefault="00D26FA9" w:rsidP="00D26FA9">
      <w:pPr>
        <w:rPr>
          <w:rFonts w:hAnsi="Times New Roman" w:cs="Times New Roman"/>
          <w:color w:val="000000" w:themeColor="text1"/>
          <w:spacing w:val="4"/>
        </w:rPr>
      </w:pPr>
    </w:p>
    <w:p w14:paraId="410E6ABF" w14:textId="77777777" w:rsidR="00D26FA9" w:rsidRPr="00EC3E41" w:rsidRDefault="00D26FA9" w:rsidP="004017D9">
      <w:pPr>
        <w:rPr>
          <w:rFonts w:eastAsia="ＭＳ ゴシック" w:hAnsi="Century" w:cs="ＭＳ ゴシック"/>
          <w:color w:val="000000" w:themeColor="text1"/>
          <w:w w:val="50"/>
          <w:sz w:val="38"/>
          <w:szCs w:val="38"/>
        </w:rPr>
      </w:pPr>
    </w:p>
    <w:p w14:paraId="6122044A" w14:textId="77777777" w:rsidR="00D26FA9" w:rsidRPr="00EC3E41" w:rsidRDefault="00D26FA9" w:rsidP="00D26FA9">
      <w:pPr>
        <w:jc w:val="center"/>
        <w:rPr>
          <w:color w:val="000000" w:themeColor="text1"/>
          <w:sz w:val="32"/>
          <w:szCs w:val="32"/>
        </w:rPr>
      </w:pPr>
      <w:r w:rsidRPr="00EC3E41">
        <w:rPr>
          <w:rFonts w:hint="eastAsia"/>
          <w:color w:val="000000" w:themeColor="text1"/>
          <w:sz w:val="32"/>
          <w:szCs w:val="32"/>
        </w:rPr>
        <w:t>委</w:t>
      </w:r>
      <w:r w:rsidR="00312214" w:rsidRPr="00EC3E41">
        <w:rPr>
          <w:rFonts w:hint="eastAsia"/>
          <w:color w:val="000000" w:themeColor="text1"/>
          <w:sz w:val="32"/>
          <w:szCs w:val="32"/>
        </w:rPr>
        <w:t xml:space="preserve">　　　</w:t>
      </w:r>
      <w:r w:rsidRPr="00EC3E41">
        <w:rPr>
          <w:rFonts w:hint="eastAsia"/>
          <w:color w:val="000000" w:themeColor="text1"/>
          <w:sz w:val="32"/>
          <w:szCs w:val="32"/>
        </w:rPr>
        <w:t>任</w:t>
      </w:r>
      <w:r w:rsidR="00312214" w:rsidRPr="00EC3E41">
        <w:rPr>
          <w:rFonts w:hint="eastAsia"/>
          <w:color w:val="000000" w:themeColor="text1"/>
          <w:sz w:val="32"/>
          <w:szCs w:val="32"/>
        </w:rPr>
        <w:t xml:space="preserve">　　　</w:t>
      </w:r>
      <w:r w:rsidRPr="00EC3E41">
        <w:rPr>
          <w:rFonts w:hint="eastAsia"/>
          <w:color w:val="000000" w:themeColor="text1"/>
          <w:sz w:val="32"/>
          <w:szCs w:val="32"/>
        </w:rPr>
        <w:t>状</w:t>
      </w:r>
    </w:p>
    <w:p w14:paraId="710B8217" w14:textId="77777777" w:rsidR="00D26FA9" w:rsidRPr="00EC3E41" w:rsidRDefault="00D26FA9" w:rsidP="00D26FA9">
      <w:pPr>
        <w:jc w:val="center"/>
        <w:rPr>
          <w:color w:val="000000" w:themeColor="text1"/>
          <w:sz w:val="32"/>
          <w:szCs w:val="32"/>
        </w:rPr>
      </w:pPr>
    </w:p>
    <w:p w14:paraId="618AAC2E" w14:textId="77777777" w:rsidR="00D26FA9" w:rsidRPr="00EC3E41" w:rsidRDefault="00D26FA9" w:rsidP="00D26FA9">
      <w:pPr>
        <w:jc w:val="center"/>
        <w:rPr>
          <w:color w:val="000000" w:themeColor="text1"/>
          <w:sz w:val="32"/>
          <w:szCs w:val="32"/>
        </w:rPr>
      </w:pPr>
    </w:p>
    <w:p w14:paraId="1FFC5C6B" w14:textId="77777777" w:rsidR="00D26FA9" w:rsidRPr="00EC3E41" w:rsidRDefault="00D26FA9" w:rsidP="00D26FA9">
      <w:pPr>
        <w:jc w:val="center"/>
        <w:rPr>
          <w:color w:val="000000" w:themeColor="text1"/>
          <w:sz w:val="28"/>
          <w:szCs w:val="28"/>
        </w:rPr>
      </w:pPr>
      <w:r w:rsidRPr="00EC3E41">
        <w:rPr>
          <w:rFonts w:hint="eastAsia"/>
          <w:color w:val="000000" w:themeColor="text1"/>
          <w:sz w:val="28"/>
          <w:szCs w:val="28"/>
        </w:rPr>
        <w:t xml:space="preserve">私は　　</w:t>
      </w:r>
      <w:r w:rsidR="00EE422D" w:rsidRPr="00EC3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山　田　一　郎</w:t>
      </w:r>
      <w:r w:rsidRPr="00EC3E41">
        <w:rPr>
          <w:rFonts w:hint="eastAsia"/>
          <w:color w:val="000000" w:themeColor="text1"/>
          <w:sz w:val="28"/>
          <w:szCs w:val="28"/>
        </w:rPr>
        <w:t xml:space="preserve">　　を代理人と定め</w:t>
      </w:r>
    </w:p>
    <w:p w14:paraId="2F724A71" w14:textId="77777777" w:rsidR="00D26FA9" w:rsidRPr="00EC3E41" w:rsidRDefault="00D26FA9" w:rsidP="00D26FA9">
      <w:pPr>
        <w:snapToGrid w:val="0"/>
        <w:jc w:val="center"/>
        <w:rPr>
          <w:color w:val="000000" w:themeColor="text1"/>
          <w:sz w:val="28"/>
          <w:szCs w:val="28"/>
        </w:rPr>
      </w:pPr>
    </w:p>
    <w:p w14:paraId="4E9E9529" w14:textId="77777777" w:rsidR="00D26FA9" w:rsidRPr="00EC3E41" w:rsidRDefault="00E016E7" w:rsidP="00D26FA9">
      <w:pPr>
        <w:ind w:firstLineChars="400" w:firstLine="1144"/>
        <w:rPr>
          <w:rFonts w:hAnsi="Times New Roman" w:cs="Times New Roman"/>
          <w:color w:val="000000" w:themeColor="text1"/>
          <w:spacing w:val="4"/>
          <w:sz w:val="28"/>
          <w:szCs w:val="28"/>
        </w:rPr>
      </w:pPr>
      <w:r w:rsidRPr="00EC3E41">
        <w:rPr>
          <w:rFonts w:hint="eastAsia"/>
          <w:color w:val="000000" w:themeColor="text1"/>
          <w:sz w:val="28"/>
          <w:szCs w:val="28"/>
        </w:rPr>
        <w:t>下記</w:t>
      </w:r>
      <w:r w:rsidR="00D26FA9" w:rsidRPr="00EC3E41">
        <w:rPr>
          <w:rFonts w:hint="eastAsia"/>
          <w:color w:val="000000" w:themeColor="text1"/>
          <w:sz w:val="28"/>
          <w:szCs w:val="28"/>
        </w:rPr>
        <w:t>の入札に関する</w:t>
      </w:r>
      <w:r w:rsidRPr="00EC3E41">
        <w:rPr>
          <w:rFonts w:hint="eastAsia"/>
          <w:color w:val="000000" w:themeColor="text1"/>
          <w:sz w:val="28"/>
          <w:szCs w:val="28"/>
        </w:rPr>
        <w:t>一切の</w:t>
      </w:r>
      <w:r w:rsidR="00D26FA9" w:rsidRPr="00EC3E41">
        <w:rPr>
          <w:rFonts w:hint="eastAsia"/>
          <w:color w:val="000000" w:themeColor="text1"/>
          <w:sz w:val="28"/>
          <w:szCs w:val="28"/>
        </w:rPr>
        <w:t>権限を委任します。</w:t>
      </w:r>
    </w:p>
    <w:p w14:paraId="34CD2401" w14:textId="77777777" w:rsidR="00D26FA9" w:rsidRPr="00EC3E41" w:rsidRDefault="00D26FA9" w:rsidP="00D26FA9">
      <w:pPr>
        <w:rPr>
          <w:rFonts w:hAnsi="Times New Roman" w:cs="Times New Roman"/>
          <w:color w:val="000000" w:themeColor="text1"/>
          <w:spacing w:val="4"/>
        </w:rPr>
      </w:pPr>
    </w:p>
    <w:p w14:paraId="3CEB1999" w14:textId="77777777" w:rsidR="00D26FA9" w:rsidRPr="00EC3E41" w:rsidRDefault="00D26FA9" w:rsidP="00D26FA9">
      <w:pPr>
        <w:rPr>
          <w:rFonts w:hAnsi="Times New Roman" w:cs="Times New Roman"/>
          <w:color w:val="000000" w:themeColor="text1"/>
          <w:spacing w:val="4"/>
        </w:rPr>
      </w:pPr>
    </w:p>
    <w:p w14:paraId="2241D741" w14:textId="77777777" w:rsidR="00D26FA9" w:rsidRPr="00EC3E41" w:rsidRDefault="00D26FA9" w:rsidP="00D26FA9">
      <w:pPr>
        <w:rPr>
          <w:rFonts w:hAnsi="Times New Roman" w:cs="Times New Roman"/>
          <w:color w:val="000000" w:themeColor="text1"/>
          <w:spacing w:val="4"/>
        </w:rPr>
      </w:pPr>
    </w:p>
    <w:p w14:paraId="52EB95D4" w14:textId="3F32E046" w:rsidR="00881EB0" w:rsidRPr="00EC3E41" w:rsidRDefault="00261B58" w:rsidP="00970DDE">
      <w:pPr>
        <w:ind w:leftChars="150" w:left="1770" w:hangingChars="600" w:hanging="1476"/>
        <w:rPr>
          <w:color w:val="000000" w:themeColor="text1"/>
          <w:sz w:val="24"/>
          <w:szCs w:val="24"/>
        </w:rPr>
      </w:pPr>
      <w:r w:rsidRPr="00EC3E41">
        <w:rPr>
          <w:color w:val="000000" w:themeColor="text1"/>
          <w:sz w:val="24"/>
          <w:szCs w:val="24"/>
        </w:rPr>
        <w:t>物</w:t>
      </w:r>
      <w:r w:rsidRPr="00EC3E41">
        <w:rPr>
          <w:rFonts w:hint="eastAsia"/>
          <w:color w:val="000000" w:themeColor="text1"/>
          <w:sz w:val="24"/>
          <w:szCs w:val="24"/>
        </w:rPr>
        <w:t xml:space="preserve"> </w:t>
      </w:r>
      <w:r w:rsidRPr="00EC3E41">
        <w:rPr>
          <w:color w:val="000000" w:themeColor="text1"/>
          <w:sz w:val="24"/>
          <w:szCs w:val="24"/>
        </w:rPr>
        <w:t>件 名</w:t>
      </w:r>
      <w:r w:rsidR="00D26FA9" w:rsidRPr="00EC3E41">
        <w:rPr>
          <w:rFonts w:hint="eastAsia"/>
          <w:color w:val="000000" w:themeColor="text1"/>
          <w:sz w:val="24"/>
          <w:szCs w:val="24"/>
        </w:rPr>
        <w:t xml:space="preserve">　　</w:t>
      </w:r>
      <w:r w:rsidR="00A12C05" w:rsidRPr="00EC3E41">
        <w:rPr>
          <w:rFonts w:cs="Times New Roman" w:hint="eastAsia"/>
          <w:color w:val="000000" w:themeColor="text1"/>
          <w:spacing w:val="4"/>
          <w:sz w:val="24"/>
          <w:szCs w:val="24"/>
        </w:rPr>
        <w:t>医療用カーテン賃貸借</w:t>
      </w:r>
      <w:r w:rsidR="00970DDE" w:rsidRPr="00EC3E41">
        <w:rPr>
          <w:rFonts w:cs="Times New Roman" w:hint="eastAsia"/>
          <w:color w:val="000000" w:themeColor="text1"/>
          <w:spacing w:val="4"/>
          <w:sz w:val="24"/>
          <w:szCs w:val="24"/>
        </w:rPr>
        <w:t>契約</w:t>
      </w:r>
    </w:p>
    <w:p w14:paraId="32DFCF37" w14:textId="77777777" w:rsidR="00881EB0" w:rsidRPr="00EC3E41" w:rsidRDefault="00881EB0" w:rsidP="009C14F8">
      <w:pPr>
        <w:snapToGrid w:val="0"/>
        <w:spacing w:line="120" w:lineRule="auto"/>
        <w:rPr>
          <w:color w:val="000000" w:themeColor="text1"/>
          <w:sz w:val="24"/>
          <w:szCs w:val="24"/>
        </w:rPr>
      </w:pPr>
    </w:p>
    <w:p w14:paraId="4F1D4BB8" w14:textId="77777777" w:rsidR="00881EB0" w:rsidRPr="00EC3E41" w:rsidRDefault="00881EB0" w:rsidP="00A0164F">
      <w:pPr>
        <w:ind w:firstLineChars="100" w:firstLine="246"/>
        <w:rPr>
          <w:color w:val="000000" w:themeColor="text1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>履行場所　　南和広域医療企業団南奈良総合医療センター</w:t>
      </w:r>
    </w:p>
    <w:p w14:paraId="31EEAA69" w14:textId="1DD2B6AC" w:rsidR="0034139E" w:rsidRPr="00EC3E41" w:rsidRDefault="0034139E" w:rsidP="00A0164F">
      <w:pPr>
        <w:ind w:firstLineChars="100" w:firstLine="246"/>
        <w:rPr>
          <w:color w:val="000000" w:themeColor="text1"/>
          <w:sz w:val="24"/>
          <w:szCs w:val="24"/>
        </w:rPr>
      </w:pPr>
      <w:r w:rsidRPr="00EC3E41">
        <w:rPr>
          <w:color w:val="000000" w:themeColor="text1"/>
          <w:sz w:val="24"/>
          <w:szCs w:val="24"/>
        </w:rPr>
        <w:t xml:space="preserve">　　　　　　南和広域医療企業団南奈良看護専門学校</w:t>
      </w:r>
    </w:p>
    <w:p w14:paraId="37B6A4C6" w14:textId="487D28F1" w:rsidR="00DC4186" w:rsidRPr="00EC3E41" w:rsidRDefault="00DC4186" w:rsidP="00A0164F">
      <w:pPr>
        <w:ind w:firstLineChars="100" w:firstLine="246"/>
        <w:rPr>
          <w:color w:val="000000" w:themeColor="text1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 xml:space="preserve">　　　　　　南和広域医療企業団吉野病院</w:t>
      </w:r>
    </w:p>
    <w:p w14:paraId="2C0C4C72" w14:textId="77777777" w:rsidR="00881EB0" w:rsidRPr="00EC3E41" w:rsidRDefault="00881EB0" w:rsidP="00A0164F">
      <w:pPr>
        <w:ind w:firstLineChars="700" w:firstLine="1722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>南和広域医療企業団五條病院</w:t>
      </w:r>
    </w:p>
    <w:p w14:paraId="6EDD8422" w14:textId="77777777" w:rsidR="00D26FA9" w:rsidRPr="00EC3E41" w:rsidRDefault="00D26FA9" w:rsidP="00D26FA9">
      <w:pPr>
        <w:rPr>
          <w:rFonts w:hAnsi="Times New Roman" w:cs="Times New Roman"/>
          <w:color w:val="000000" w:themeColor="text1"/>
          <w:spacing w:val="4"/>
        </w:rPr>
      </w:pPr>
    </w:p>
    <w:p w14:paraId="4322FA92" w14:textId="77777777" w:rsidR="00D26FA9" w:rsidRPr="00EC3E41" w:rsidRDefault="00D26FA9" w:rsidP="00D26FA9">
      <w:pPr>
        <w:rPr>
          <w:rFonts w:hAnsi="Times New Roman" w:cs="Times New Roman"/>
          <w:color w:val="000000" w:themeColor="text1"/>
          <w:spacing w:val="4"/>
        </w:rPr>
      </w:pPr>
    </w:p>
    <w:tbl>
      <w:tblPr>
        <w:tblpPr w:leftFromText="142" w:rightFromText="142" w:vertAnchor="text" w:horzAnchor="margin" w:tblpXSpec="center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"/>
        <w:gridCol w:w="1560"/>
      </w:tblGrid>
      <w:tr w:rsidR="00EC3E41" w:rsidRPr="00EC3E41" w14:paraId="7F4CFA49" w14:textId="77777777" w:rsidTr="003F483A">
        <w:trPr>
          <w:trHeight w:val="109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945F" w14:textId="77777777" w:rsidR="00D26FA9" w:rsidRPr="00EC3E41" w:rsidRDefault="00A0164F" w:rsidP="003F483A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EC3E4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受任者</w:t>
            </w:r>
            <w:r w:rsidR="00D26FA9" w:rsidRPr="00EC3E4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使用印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D87B" w14:textId="77777777" w:rsidR="003E0FF4" w:rsidRPr="00EC3E41" w:rsidRDefault="003E0FF4" w:rsidP="003E0FF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EC3E41">
              <w:rPr>
                <w:rFonts w:hAnsi="Times New Roman" w:cs="Times New Roman"/>
                <w:noProof/>
                <w:color w:val="000000" w:themeColor="text1"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9429981" wp14:editId="0B07D829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142875</wp:posOffset>
                      </wp:positionV>
                      <wp:extent cx="371475" cy="485775"/>
                      <wp:effectExtent l="0" t="0" r="9525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133D31" w14:textId="77777777" w:rsidR="003E0FF4" w:rsidRPr="00BC4B43" w:rsidRDefault="003E0FF4" w:rsidP="003E0FF4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C4B4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山 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299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margin-left:25.15pt;margin-top:11.25pt;width:29.2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" fillcolor="window" stroked="f" strokeweight=".5pt">
                      <v:textbox style="layout-flow:vertical-ideographic">
                        <w:txbxContent>
                          <w:p w14:paraId="2E133D31" w14:textId="77777777" w:rsidR="003E0FF4" w:rsidRPr="00BC4B43" w:rsidRDefault="003E0FF4" w:rsidP="003E0FF4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BC4B4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山 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3E41">
              <w:rPr>
                <w:rFonts w:hAnsi="Times New Roman" w:cs="Times New Roman"/>
                <w:noProof/>
                <w:color w:val="000000" w:themeColor="text1"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FC5EC2" wp14:editId="5ACC055A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28575</wp:posOffset>
                      </wp:positionV>
                      <wp:extent cx="676275" cy="714375"/>
                      <wp:effectExtent l="0" t="0" r="28575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7143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35C248" id="円/楕円 14" o:spid="_x0000_s1026" style="position:absolute;left:0;text-align:left;margin-left:11.65pt;margin-top:2.25pt;width:53.2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" fillcolor="window" strokecolor="windowText" strokeweight="2pt"/>
                  </w:pict>
                </mc:Fallback>
              </mc:AlternateContent>
            </w:r>
          </w:p>
          <w:p w14:paraId="5F70A399" w14:textId="77777777" w:rsidR="003E0FF4" w:rsidRPr="00EC3E41" w:rsidRDefault="003E0FF4" w:rsidP="003E0FF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14:paraId="7F411845" w14:textId="77777777" w:rsidR="00D26FA9" w:rsidRPr="00EC3E41" w:rsidRDefault="00D26FA9" w:rsidP="00D45B5E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72AC006" w14:textId="77777777" w:rsidR="00D26FA9" w:rsidRPr="00EC3E41" w:rsidRDefault="00D26FA9" w:rsidP="00D26FA9">
      <w:pPr>
        <w:rPr>
          <w:rFonts w:hAnsi="Times New Roman" w:cs="Times New Roman"/>
          <w:color w:val="000000" w:themeColor="text1"/>
          <w:spacing w:val="4"/>
        </w:rPr>
      </w:pPr>
    </w:p>
    <w:p w14:paraId="4E15899C" w14:textId="77777777" w:rsidR="00D26FA9" w:rsidRPr="00EC3E41" w:rsidRDefault="00D26FA9" w:rsidP="00D26FA9">
      <w:pPr>
        <w:rPr>
          <w:rFonts w:hAnsi="Times New Roman" w:cs="Times New Roman"/>
          <w:color w:val="000000" w:themeColor="text1"/>
          <w:spacing w:val="4"/>
        </w:rPr>
      </w:pPr>
    </w:p>
    <w:p w14:paraId="2B4D00F0" w14:textId="77777777" w:rsidR="00D26FA9" w:rsidRPr="00EC3E41" w:rsidRDefault="00D26FA9" w:rsidP="00D26FA9">
      <w:pPr>
        <w:rPr>
          <w:rFonts w:hAnsi="Times New Roman" w:cs="Times New Roman"/>
          <w:color w:val="000000" w:themeColor="text1"/>
          <w:spacing w:val="4"/>
        </w:rPr>
      </w:pPr>
    </w:p>
    <w:p w14:paraId="4429B3CE" w14:textId="77777777" w:rsidR="00D26FA9" w:rsidRPr="00EC3E41" w:rsidRDefault="00D26FA9" w:rsidP="00D26FA9">
      <w:pPr>
        <w:rPr>
          <w:rFonts w:hAnsi="Times New Roman" w:cs="Times New Roman"/>
          <w:color w:val="000000" w:themeColor="text1"/>
          <w:spacing w:val="4"/>
        </w:rPr>
      </w:pPr>
    </w:p>
    <w:p w14:paraId="0EE3BDA8" w14:textId="77777777" w:rsidR="00D26FA9" w:rsidRPr="00EC3E41" w:rsidRDefault="00D26FA9" w:rsidP="00D26FA9">
      <w:pPr>
        <w:rPr>
          <w:rFonts w:hAnsi="Times New Roman" w:cs="Times New Roman"/>
          <w:color w:val="000000" w:themeColor="text1"/>
          <w:spacing w:val="4"/>
        </w:rPr>
      </w:pPr>
    </w:p>
    <w:p w14:paraId="51EF8503" w14:textId="77777777" w:rsidR="00D26FA9" w:rsidRPr="00EC3E41" w:rsidRDefault="00D26FA9" w:rsidP="00D26FA9">
      <w:pPr>
        <w:rPr>
          <w:rFonts w:hAnsi="Times New Roman" w:cs="Times New Roman"/>
          <w:color w:val="000000" w:themeColor="text1"/>
          <w:spacing w:val="4"/>
        </w:rPr>
      </w:pPr>
    </w:p>
    <w:p w14:paraId="6CCE99A8" w14:textId="77777777" w:rsidR="00D45B5E" w:rsidRPr="00EC3E41" w:rsidRDefault="00D45B5E" w:rsidP="00D45B5E">
      <w:pPr>
        <w:ind w:firstLineChars="2300" w:firstLine="4508"/>
        <w:rPr>
          <w:rFonts w:ascii="ＭＳ ゴシック" w:eastAsia="ＭＳ ゴシック" w:hAnsi="ＭＳ ゴシック" w:cs="Times New Roman"/>
          <w:color w:val="000000" w:themeColor="text1"/>
          <w:spacing w:val="4"/>
        </w:rPr>
      </w:pPr>
      <w:r w:rsidRPr="00EC3E41">
        <w:rPr>
          <w:rFonts w:ascii="ＭＳ ゴシック" w:eastAsia="ＭＳ ゴシック" w:hAnsi="ＭＳ ゴシック" w:cs="ＤＦ特太ゴシック体" w:hint="eastAsia"/>
          <w:color w:val="000000" w:themeColor="text1"/>
        </w:rPr>
        <w:t>入札に参加される方（代理人）の</w:t>
      </w:r>
    </w:p>
    <w:p w14:paraId="4CE9AC81" w14:textId="77777777" w:rsidR="00D45B5E" w:rsidRPr="00EC3E41" w:rsidRDefault="00D45B5E" w:rsidP="00D45B5E">
      <w:pPr>
        <w:rPr>
          <w:rFonts w:ascii="ＭＳ ゴシック" w:eastAsia="ＭＳ ゴシック" w:hAnsi="ＭＳ ゴシック" w:cs="Times New Roman"/>
          <w:color w:val="000000" w:themeColor="text1"/>
          <w:spacing w:val="4"/>
        </w:rPr>
      </w:pPr>
      <w:r w:rsidRPr="00EC3E41">
        <w:rPr>
          <w:rFonts w:ascii="ＭＳ ゴシック" w:eastAsia="ＭＳ ゴシック" w:hAnsi="ＭＳ ゴシック"/>
          <w:color w:val="000000" w:themeColor="text1"/>
        </w:rPr>
        <w:t xml:space="preserve">                                     </w:t>
      </w:r>
      <w:r w:rsidRPr="00EC3E41"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  <w:r w:rsidRPr="00EC3E41">
        <w:rPr>
          <w:rFonts w:ascii="ＭＳ ゴシック" w:eastAsia="ＭＳ ゴシック" w:hAnsi="ＭＳ ゴシック"/>
          <w:color w:val="000000" w:themeColor="text1"/>
        </w:rPr>
        <w:t xml:space="preserve">  </w:t>
      </w:r>
      <w:r w:rsidRPr="00EC3E41">
        <w:rPr>
          <w:rFonts w:ascii="ＭＳ ゴシック" w:eastAsia="ＭＳ ゴシック" w:hAnsi="ＭＳ ゴシック" w:cs="ＤＦ特太ゴシック体" w:hint="eastAsia"/>
          <w:color w:val="000000" w:themeColor="text1"/>
        </w:rPr>
        <w:t>印鑑</w:t>
      </w:r>
      <w:r w:rsidRPr="00EC3E41">
        <w:rPr>
          <w:rFonts w:ascii="ＭＳ ゴシック" w:eastAsia="ＭＳ ゴシック" w:hAnsi="ＭＳ ゴシック" w:cs="ＤＦ特太ゴシック体"/>
          <w:color w:val="000000" w:themeColor="text1"/>
        </w:rPr>
        <w:t>(</w:t>
      </w:r>
      <w:r w:rsidRPr="00EC3E41">
        <w:rPr>
          <w:rFonts w:ascii="ＭＳ ゴシック" w:eastAsia="ＭＳ ゴシック" w:hAnsi="ＭＳ ゴシック" w:cs="ＤＦ特太ゴシック体" w:hint="eastAsia"/>
          <w:color w:val="000000" w:themeColor="text1"/>
        </w:rPr>
        <w:t>入札当日持参のこと</w:t>
      </w:r>
      <w:r w:rsidRPr="00EC3E41">
        <w:rPr>
          <w:rFonts w:ascii="ＭＳ ゴシック" w:eastAsia="ＭＳ ゴシック" w:hAnsi="ＭＳ ゴシック" w:cs="ＤＦ特太ゴシック体"/>
          <w:color w:val="000000" w:themeColor="text1"/>
        </w:rPr>
        <w:t>)</w:t>
      </w:r>
      <w:r w:rsidRPr="00EC3E41">
        <w:rPr>
          <w:rFonts w:ascii="ＭＳ ゴシック" w:eastAsia="ＭＳ ゴシック" w:hAnsi="ＭＳ ゴシック" w:cs="ＤＦ特太ゴシック体" w:hint="eastAsia"/>
          <w:color w:val="000000" w:themeColor="text1"/>
        </w:rPr>
        <w:t>を押印して下さい。</w:t>
      </w:r>
    </w:p>
    <w:p w14:paraId="3B8BAF0C" w14:textId="77777777" w:rsidR="00D26FA9" w:rsidRPr="00EC3E41" w:rsidRDefault="00D26FA9" w:rsidP="00D45B5E">
      <w:pPr>
        <w:suppressAutoHyphens w:val="0"/>
        <w:wordWrap/>
        <w:overflowPunct w:val="0"/>
        <w:adjustRightInd/>
        <w:jc w:val="center"/>
        <w:rPr>
          <w:rFonts w:cs="Times New Roman"/>
          <w:color w:val="000000" w:themeColor="text1"/>
          <w:sz w:val="24"/>
          <w:szCs w:val="24"/>
        </w:rPr>
      </w:pPr>
    </w:p>
    <w:p w14:paraId="78C7458F" w14:textId="77777777" w:rsidR="00D26FA9" w:rsidRPr="00EC3E41" w:rsidRDefault="00D26FA9" w:rsidP="00D26FA9">
      <w:pPr>
        <w:rPr>
          <w:color w:val="000000" w:themeColor="text1"/>
          <w:sz w:val="24"/>
          <w:szCs w:val="24"/>
        </w:rPr>
      </w:pPr>
      <w:r w:rsidRPr="00EC3E41">
        <w:rPr>
          <w:color w:val="000000" w:themeColor="text1"/>
          <w:sz w:val="24"/>
          <w:szCs w:val="24"/>
        </w:rPr>
        <w:t xml:space="preserve">   </w:t>
      </w:r>
      <w:r w:rsidR="00817D5A" w:rsidRPr="00EC3E41">
        <w:rPr>
          <w:rFonts w:hint="eastAsia"/>
          <w:color w:val="000000" w:themeColor="text1"/>
          <w:sz w:val="24"/>
          <w:szCs w:val="24"/>
        </w:rPr>
        <w:t>令和</w:t>
      </w:r>
      <w:r w:rsidR="00085C7B" w:rsidRPr="00EC3E41">
        <w:rPr>
          <w:rFonts w:hint="eastAsia"/>
          <w:color w:val="000000" w:themeColor="text1"/>
          <w:sz w:val="24"/>
          <w:szCs w:val="24"/>
        </w:rPr>
        <w:t xml:space="preserve">　　</w:t>
      </w:r>
      <w:r w:rsidR="00DB3EBB" w:rsidRPr="00EC3E41">
        <w:rPr>
          <w:rFonts w:hint="eastAsia"/>
          <w:color w:val="000000" w:themeColor="text1"/>
          <w:sz w:val="24"/>
          <w:szCs w:val="24"/>
        </w:rPr>
        <w:t>年</w:t>
      </w:r>
      <w:r w:rsidRPr="00EC3E41">
        <w:rPr>
          <w:rFonts w:hint="eastAsia"/>
          <w:color w:val="000000" w:themeColor="text1"/>
          <w:sz w:val="24"/>
          <w:szCs w:val="24"/>
        </w:rPr>
        <w:t xml:space="preserve">　　月　　日</w:t>
      </w:r>
    </w:p>
    <w:p w14:paraId="0FC475DD" w14:textId="77777777" w:rsidR="00D26FA9" w:rsidRPr="00EC3E41" w:rsidRDefault="00D26FA9" w:rsidP="00D26FA9">
      <w:pPr>
        <w:snapToGrid w:val="0"/>
        <w:spacing w:line="120" w:lineRule="auto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7EEA5CF3" w14:textId="56A8CAE9" w:rsidR="00D26FA9" w:rsidRPr="00EC3E41" w:rsidRDefault="00D26FA9" w:rsidP="00D26FA9">
      <w:pPr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C3E41">
        <w:rPr>
          <w:color w:val="000000" w:themeColor="text1"/>
          <w:sz w:val="24"/>
          <w:szCs w:val="24"/>
        </w:rPr>
        <w:t xml:space="preserve">   </w:t>
      </w:r>
      <w:r w:rsidR="00DB3EBB" w:rsidRPr="00EC3E41">
        <w:rPr>
          <w:rFonts w:hint="eastAsia"/>
          <w:color w:val="000000" w:themeColor="text1"/>
          <w:sz w:val="24"/>
          <w:szCs w:val="24"/>
        </w:rPr>
        <w:t>南和広域医療企業団</w:t>
      </w:r>
      <w:r w:rsidRPr="00EC3E41">
        <w:rPr>
          <w:rFonts w:hint="eastAsia"/>
          <w:color w:val="000000" w:themeColor="text1"/>
          <w:sz w:val="24"/>
          <w:szCs w:val="24"/>
        </w:rPr>
        <w:t xml:space="preserve">　</w:t>
      </w:r>
      <w:r w:rsidR="00DB3EBB" w:rsidRPr="00EC3E41">
        <w:rPr>
          <w:rFonts w:hint="eastAsia"/>
          <w:color w:val="000000" w:themeColor="text1"/>
          <w:sz w:val="24"/>
          <w:szCs w:val="24"/>
        </w:rPr>
        <w:t>企業長</w:t>
      </w:r>
      <w:r w:rsidRPr="00EC3E41">
        <w:rPr>
          <w:rFonts w:hint="eastAsia"/>
          <w:color w:val="000000" w:themeColor="text1"/>
          <w:sz w:val="24"/>
          <w:szCs w:val="24"/>
        </w:rPr>
        <w:t xml:space="preserve">　殿</w:t>
      </w:r>
    </w:p>
    <w:p w14:paraId="7FFCC2EB" w14:textId="77777777" w:rsidR="00D26FA9" w:rsidRPr="00EC3E41" w:rsidRDefault="00EE422D" w:rsidP="0020587F">
      <w:pPr>
        <w:tabs>
          <w:tab w:val="left" w:pos="5871"/>
        </w:tabs>
        <w:ind w:firstLineChars="2900" w:firstLine="5684"/>
        <w:rPr>
          <w:rFonts w:hAnsi="Times New Roman" w:cs="Times New Roman"/>
          <w:color w:val="000000" w:themeColor="text1"/>
          <w:spacing w:val="4"/>
        </w:rPr>
      </w:pPr>
      <w:r w:rsidRPr="00EC3E41">
        <w:rPr>
          <w:rFonts w:ascii="ＭＳ ゴシック" w:eastAsia="ＭＳ ゴシック" w:hAnsi="ＭＳ ゴシック" w:cs="ＤＦ特太ゴシック体" w:hint="eastAsia"/>
          <w:color w:val="000000" w:themeColor="text1"/>
        </w:rPr>
        <w:t>会社等の代表者印を押印して下さい。</w:t>
      </w:r>
    </w:p>
    <w:p w14:paraId="1ECEC043" w14:textId="77777777" w:rsidR="00D26FA9" w:rsidRPr="00EC3E41" w:rsidRDefault="002C69D6" w:rsidP="00D26FA9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F63578" wp14:editId="036E2C64">
                <wp:simplePos x="0" y="0"/>
                <wp:positionH relativeFrom="column">
                  <wp:posOffset>5236845</wp:posOffset>
                </wp:positionH>
                <wp:positionV relativeFrom="paragraph">
                  <wp:posOffset>115570</wp:posOffset>
                </wp:positionV>
                <wp:extent cx="45085" cy="971550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" cy="9715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1D72F" id="AutoShape 13" o:spid="_x0000_s1026" type="#_x0000_t32" style="position:absolute;left:0;text-align:left;margin-left:412.35pt;margin-top:9.1pt;width:3.55pt;height:76.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" strokeweight="2pt">
                <v:stroke endarrow="block"/>
              </v:shape>
            </w:pict>
          </mc:Fallback>
        </mc:AlternateContent>
      </w:r>
    </w:p>
    <w:p w14:paraId="7CB28CCC" w14:textId="77777777" w:rsidR="00EE422D" w:rsidRPr="00EC3E41" w:rsidRDefault="00D26FA9" w:rsidP="00EE422D">
      <w:pPr>
        <w:ind w:firstLineChars="1100" w:firstLine="2706"/>
        <w:rPr>
          <w:b/>
          <w:color w:val="000000" w:themeColor="text1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 xml:space="preserve">　住　所</w:t>
      </w:r>
      <w:r w:rsidR="00EE422D" w:rsidRPr="00EC3E41">
        <w:rPr>
          <w:rFonts w:hint="eastAsia"/>
          <w:color w:val="000000" w:themeColor="text1"/>
          <w:sz w:val="24"/>
          <w:szCs w:val="24"/>
        </w:rPr>
        <w:t xml:space="preserve">　</w:t>
      </w:r>
      <w:r w:rsidR="00EE422D" w:rsidRPr="00EC3E41">
        <w:rPr>
          <w:rFonts w:hint="eastAsia"/>
          <w:b/>
          <w:color w:val="000000" w:themeColor="text1"/>
          <w:sz w:val="24"/>
          <w:szCs w:val="24"/>
        </w:rPr>
        <w:t>○○市△△町１丁目１番１号</w:t>
      </w:r>
    </w:p>
    <w:p w14:paraId="68D072BB" w14:textId="77777777" w:rsidR="00EE422D" w:rsidRPr="00EC3E41" w:rsidRDefault="00EE422D" w:rsidP="002C69D6">
      <w:pPr>
        <w:ind w:firstLineChars="1100" w:firstLine="2716"/>
        <w:rPr>
          <w:b/>
          <w:color w:val="000000" w:themeColor="text1"/>
          <w:sz w:val="24"/>
          <w:szCs w:val="24"/>
        </w:rPr>
      </w:pPr>
    </w:p>
    <w:p w14:paraId="1FCE5D42" w14:textId="77777777" w:rsidR="00EE422D" w:rsidRPr="00EC3E41" w:rsidRDefault="00D26FA9" w:rsidP="00EE422D">
      <w:pPr>
        <w:ind w:firstLineChars="1200" w:firstLine="2952"/>
        <w:rPr>
          <w:b/>
          <w:color w:val="000000" w:themeColor="text1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 xml:space="preserve">氏　名　</w:t>
      </w:r>
      <w:r w:rsidR="00EE422D" w:rsidRPr="00EC3E41">
        <w:rPr>
          <w:rFonts w:hint="eastAsia"/>
          <w:b/>
          <w:color w:val="000000" w:themeColor="text1"/>
          <w:sz w:val="24"/>
          <w:szCs w:val="24"/>
        </w:rPr>
        <w:t>◎◎◎◎株式会社</w:t>
      </w:r>
    </w:p>
    <w:p w14:paraId="4ADC60FA" w14:textId="77777777" w:rsidR="00EE422D" w:rsidRPr="00EC3E41" w:rsidRDefault="00EE422D" w:rsidP="00EE422D">
      <w:pPr>
        <w:ind w:firstLineChars="1200" w:firstLine="2952"/>
        <w:rPr>
          <w:color w:val="000000" w:themeColor="text1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Pr="00EC3E41">
        <w:rPr>
          <w:rFonts w:hint="eastAsia"/>
          <w:b/>
          <w:color w:val="000000" w:themeColor="text1"/>
          <w:sz w:val="24"/>
          <w:szCs w:val="24"/>
        </w:rPr>
        <w:t>代表取締役</w:t>
      </w:r>
      <w:r w:rsidRPr="00EC3E41">
        <w:rPr>
          <w:rFonts w:hint="eastAsia"/>
          <w:color w:val="000000" w:themeColor="text1"/>
          <w:sz w:val="24"/>
          <w:szCs w:val="24"/>
        </w:rPr>
        <w:t xml:space="preserve">　</w:t>
      </w:r>
      <w:r w:rsidRPr="00EC3E41">
        <w:rPr>
          <w:rFonts w:hint="eastAsia"/>
          <w:b/>
          <w:color w:val="000000" w:themeColor="text1"/>
          <w:sz w:val="24"/>
          <w:szCs w:val="24"/>
        </w:rPr>
        <w:t xml:space="preserve">南　和　太　郎　　</w:t>
      </w:r>
      <w:r w:rsidRPr="00EC3E41">
        <w:rPr>
          <w:rFonts w:hint="eastAsia"/>
          <w:color w:val="000000" w:themeColor="text1"/>
          <w:sz w:val="24"/>
          <w:szCs w:val="24"/>
        </w:rPr>
        <w:t>印</w:t>
      </w:r>
    </w:p>
    <w:p w14:paraId="038132E9" w14:textId="77777777" w:rsidR="00F46183" w:rsidRPr="00EC3E41" w:rsidRDefault="00F46183">
      <w:pPr>
        <w:widowControl/>
        <w:suppressAutoHyphens w:val="0"/>
        <w:wordWrap/>
        <w:adjustRightInd/>
        <w:textAlignment w:val="auto"/>
        <w:rPr>
          <w:color w:val="000000" w:themeColor="text1"/>
        </w:rPr>
      </w:pPr>
      <w:r w:rsidRPr="00EC3E41">
        <w:rPr>
          <w:color w:val="000000" w:themeColor="text1"/>
        </w:rPr>
        <w:br w:type="page"/>
      </w:r>
    </w:p>
    <w:p w14:paraId="0E8AD131" w14:textId="77777777" w:rsidR="004A2493" w:rsidRPr="00EC3E41" w:rsidRDefault="001B38DC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rFonts w:hint="eastAsia"/>
          <w:color w:val="000000" w:themeColor="text1"/>
        </w:rPr>
        <w:lastRenderedPageBreak/>
        <w:t>別紙様式</w:t>
      </w:r>
      <w:r w:rsidR="002A06D6" w:rsidRPr="00EC3E41">
        <w:rPr>
          <w:color w:val="000000" w:themeColor="text1"/>
        </w:rPr>
        <w:t>８</w:t>
      </w:r>
    </w:p>
    <w:p w14:paraId="7E87EF48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3FF39CFC" w14:textId="77777777" w:rsidR="00EE422D" w:rsidRPr="00EC3E41" w:rsidRDefault="00EE422D" w:rsidP="008B57D3">
      <w:pPr>
        <w:tabs>
          <w:tab w:val="center" w:pos="4960"/>
          <w:tab w:val="left" w:pos="5880"/>
        </w:tabs>
        <w:jc w:val="center"/>
        <w:rPr>
          <w:rFonts w:eastAsia="ＭＳ ゴシック" w:hAnsi="Century" w:cs="ＭＳ ゴシック"/>
          <w:color w:val="000000" w:themeColor="text1"/>
          <w:w w:val="50"/>
          <w:sz w:val="38"/>
          <w:szCs w:val="38"/>
        </w:rPr>
      </w:pPr>
      <w:r w:rsidRPr="00EC3E41">
        <w:rPr>
          <w:rFonts w:hint="eastAsia"/>
          <w:color w:val="000000" w:themeColor="text1"/>
          <w:sz w:val="32"/>
          <w:szCs w:val="32"/>
        </w:rPr>
        <w:t>入</w:t>
      </w:r>
      <w:r w:rsidR="008B57D3" w:rsidRPr="00EC3E41">
        <w:rPr>
          <w:rFonts w:hint="eastAsia"/>
          <w:color w:val="000000" w:themeColor="text1"/>
          <w:sz w:val="32"/>
          <w:szCs w:val="32"/>
        </w:rPr>
        <w:t xml:space="preserve">　</w:t>
      </w:r>
      <w:r w:rsidRPr="00EC3E41">
        <w:rPr>
          <w:rFonts w:hint="eastAsia"/>
          <w:color w:val="000000" w:themeColor="text1"/>
          <w:sz w:val="32"/>
          <w:szCs w:val="32"/>
        </w:rPr>
        <w:t>札</w:t>
      </w:r>
      <w:r w:rsidR="008B57D3" w:rsidRPr="00EC3E41">
        <w:rPr>
          <w:rFonts w:hint="eastAsia"/>
          <w:color w:val="000000" w:themeColor="text1"/>
          <w:sz w:val="32"/>
          <w:szCs w:val="32"/>
        </w:rPr>
        <w:t xml:space="preserve">　</w:t>
      </w:r>
      <w:r w:rsidRPr="00EC3E41">
        <w:rPr>
          <w:rFonts w:hint="eastAsia"/>
          <w:color w:val="000000" w:themeColor="text1"/>
          <w:sz w:val="32"/>
          <w:szCs w:val="32"/>
        </w:rPr>
        <w:t>辞</w:t>
      </w:r>
      <w:r w:rsidR="008B57D3" w:rsidRPr="00EC3E41">
        <w:rPr>
          <w:rFonts w:hint="eastAsia"/>
          <w:color w:val="000000" w:themeColor="text1"/>
          <w:sz w:val="32"/>
          <w:szCs w:val="32"/>
        </w:rPr>
        <w:t xml:space="preserve">　</w:t>
      </w:r>
      <w:r w:rsidRPr="00EC3E41">
        <w:rPr>
          <w:rFonts w:hint="eastAsia"/>
          <w:color w:val="000000" w:themeColor="text1"/>
          <w:sz w:val="32"/>
          <w:szCs w:val="32"/>
        </w:rPr>
        <w:t>退</w:t>
      </w:r>
      <w:r w:rsidR="008B57D3" w:rsidRPr="00EC3E41">
        <w:rPr>
          <w:rFonts w:hint="eastAsia"/>
          <w:color w:val="000000" w:themeColor="text1"/>
          <w:sz w:val="32"/>
          <w:szCs w:val="32"/>
        </w:rPr>
        <w:t xml:space="preserve">　</w:t>
      </w:r>
      <w:r w:rsidRPr="00EC3E41">
        <w:rPr>
          <w:rFonts w:hint="eastAsia"/>
          <w:color w:val="000000" w:themeColor="text1"/>
          <w:sz w:val="32"/>
          <w:szCs w:val="32"/>
        </w:rPr>
        <w:t>届</w:t>
      </w:r>
    </w:p>
    <w:p w14:paraId="7FDA44E3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7391B465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37C27151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3981F62F" w14:textId="77777777" w:rsidR="008B57D3" w:rsidRPr="00EC3E41" w:rsidRDefault="008B57D3">
      <w:pPr>
        <w:rPr>
          <w:rFonts w:hAnsi="Times New Roman" w:cs="Times New Roman"/>
          <w:color w:val="000000" w:themeColor="text1"/>
          <w:spacing w:val="4"/>
        </w:rPr>
      </w:pPr>
      <w:r w:rsidRPr="00EC3E41">
        <w:rPr>
          <w:rFonts w:hAnsi="Times New Roman" w:cs="Times New Roman" w:hint="eastAsia"/>
          <w:color w:val="000000" w:themeColor="text1"/>
          <w:spacing w:val="4"/>
        </w:rPr>
        <w:t xml:space="preserve">　</w:t>
      </w:r>
    </w:p>
    <w:p w14:paraId="49CE4709" w14:textId="77777777" w:rsidR="008B57D3" w:rsidRPr="00EC3E41" w:rsidRDefault="005A0C59" w:rsidP="0056318A">
      <w:pPr>
        <w:ind w:firstLineChars="100" w:firstLine="246"/>
        <w:rPr>
          <w:color w:val="000000" w:themeColor="text1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 xml:space="preserve">入札年月日　 </w:t>
      </w:r>
      <w:r w:rsidR="00817D5A" w:rsidRPr="00EC3E41">
        <w:rPr>
          <w:rFonts w:hint="eastAsia"/>
          <w:color w:val="000000" w:themeColor="text1"/>
          <w:sz w:val="24"/>
          <w:szCs w:val="24"/>
        </w:rPr>
        <w:t>令和</w:t>
      </w:r>
      <w:r w:rsidR="006843ED" w:rsidRPr="00EC3E41">
        <w:rPr>
          <w:rFonts w:hint="eastAsia"/>
          <w:color w:val="000000" w:themeColor="text1"/>
          <w:sz w:val="24"/>
          <w:szCs w:val="24"/>
        </w:rPr>
        <w:t xml:space="preserve">　　</w:t>
      </w:r>
      <w:r w:rsidR="00DB3EBB" w:rsidRPr="00EC3E41">
        <w:rPr>
          <w:rFonts w:hint="eastAsia"/>
          <w:color w:val="000000" w:themeColor="text1"/>
          <w:sz w:val="24"/>
          <w:szCs w:val="24"/>
        </w:rPr>
        <w:t>年</w:t>
      </w:r>
      <w:r w:rsidR="008B57D3" w:rsidRPr="00EC3E41">
        <w:rPr>
          <w:rFonts w:hint="eastAsia"/>
          <w:color w:val="000000" w:themeColor="text1"/>
          <w:sz w:val="24"/>
          <w:szCs w:val="24"/>
        </w:rPr>
        <w:t xml:space="preserve">　　月　　日</w:t>
      </w:r>
    </w:p>
    <w:p w14:paraId="0987F592" w14:textId="77777777" w:rsidR="008B57D3" w:rsidRPr="00EC3E41" w:rsidRDefault="008B57D3" w:rsidP="008B57D3">
      <w:pPr>
        <w:snapToGrid w:val="0"/>
        <w:spacing w:line="120" w:lineRule="auto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3FE49896" w14:textId="64F9DCEF" w:rsidR="008B57D3" w:rsidRPr="00EC3E41" w:rsidRDefault="00815690" w:rsidP="0056318A">
      <w:pPr>
        <w:ind w:leftChars="100" w:left="1795" w:hangingChars="650" w:hanging="1599"/>
        <w:rPr>
          <w:color w:val="000000" w:themeColor="text1"/>
          <w:sz w:val="24"/>
          <w:szCs w:val="24"/>
        </w:rPr>
      </w:pPr>
      <w:r w:rsidRPr="00EC3E41">
        <w:rPr>
          <w:color w:val="000000" w:themeColor="text1"/>
          <w:sz w:val="24"/>
          <w:szCs w:val="24"/>
        </w:rPr>
        <w:t>物　件　名</w:t>
      </w:r>
      <w:r w:rsidR="00881EB0" w:rsidRPr="00EC3E41">
        <w:rPr>
          <w:rFonts w:hint="eastAsia"/>
          <w:color w:val="000000" w:themeColor="text1"/>
          <w:sz w:val="24"/>
          <w:szCs w:val="24"/>
        </w:rPr>
        <w:t xml:space="preserve">　</w:t>
      </w:r>
      <w:r w:rsidR="005A0C59" w:rsidRPr="00EC3E41">
        <w:rPr>
          <w:rFonts w:hint="eastAsia"/>
          <w:color w:val="000000" w:themeColor="text1"/>
          <w:sz w:val="24"/>
          <w:szCs w:val="24"/>
        </w:rPr>
        <w:t xml:space="preserve"> </w:t>
      </w:r>
      <w:r w:rsidR="00A12C05" w:rsidRPr="00EC3E41">
        <w:rPr>
          <w:rFonts w:cs="Times New Roman" w:hint="eastAsia"/>
          <w:color w:val="000000" w:themeColor="text1"/>
          <w:spacing w:val="4"/>
          <w:sz w:val="24"/>
          <w:szCs w:val="24"/>
        </w:rPr>
        <w:t>医療用カーテン賃貸借</w:t>
      </w:r>
      <w:r w:rsidR="0056318A" w:rsidRPr="00EC3E41">
        <w:rPr>
          <w:rFonts w:cs="Times New Roman" w:hint="eastAsia"/>
          <w:color w:val="000000" w:themeColor="text1"/>
          <w:spacing w:val="4"/>
          <w:sz w:val="24"/>
          <w:szCs w:val="24"/>
        </w:rPr>
        <w:t>契約</w:t>
      </w:r>
    </w:p>
    <w:p w14:paraId="3FBE9553" w14:textId="77777777" w:rsidR="008B57D3" w:rsidRPr="00EC3E41" w:rsidRDefault="008B57D3" w:rsidP="008B57D3">
      <w:pPr>
        <w:rPr>
          <w:color w:val="000000" w:themeColor="text1"/>
          <w:sz w:val="24"/>
          <w:szCs w:val="24"/>
        </w:rPr>
      </w:pPr>
    </w:p>
    <w:p w14:paraId="0D735B09" w14:textId="77777777" w:rsidR="008B57D3" w:rsidRPr="00EC3E41" w:rsidRDefault="008B57D3" w:rsidP="008B57D3">
      <w:pPr>
        <w:rPr>
          <w:color w:val="000000" w:themeColor="text1"/>
          <w:sz w:val="24"/>
          <w:szCs w:val="24"/>
        </w:rPr>
      </w:pPr>
    </w:p>
    <w:p w14:paraId="1D781F7E" w14:textId="77777777" w:rsidR="008B57D3" w:rsidRPr="00EC3E41" w:rsidRDefault="008B57D3" w:rsidP="008B57D3">
      <w:pPr>
        <w:rPr>
          <w:color w:val="000000" w:themeColor="text1"/>
          <w:sz w:val="24"/>
          <w:szCs w:val="24"/>
        </w:rPr>
      </w:pPr>
      <w:r w:rsidRPr="00EC3E41">
        <w:rPr>
          <w:color w:val="000000" w:themeColor="text1"/>
          <w:sz w:val="24"/>
          <w:szCs w:val="24"/>
        </w:rPr>
        <w:t xml:space="preserve">   </w:t>
      </w:r>
      <w:r w:rsidRPr="00EC3E41">
        <w:rPr>
          <w:rFonts w:hint="eastAsia"/>
          <w:color w:val="000000" w:themeColor="text1"/>
          <w:sz w:val="24"/>
          <w:szCs w:val="24"/>
        </w:rPr>
        <w:t>下記の理由により入札を辞退します。</w:t>
      </w:r>
    </w:p>
    <w:p w14:paraId="245CF998" w14:textId="77777777" w:rsidR="008B57D3" w:rsidRPr="00EC3E41" w:rsidRDefault="008B57D3" w:rsidP="008B57D3">
      <w:pPr>
        <w:snapToGrid w:val="0"/>
        <w:spacing w:line="120" w:lineRule="auto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1DE00760" w14:textId="77777777" w:rsidR="008B57D3" w:rsidRPr="00EC3E41" w:rsidRDefault="008B57D3" w:rsidP="008B57D3">
      <w:pPr>
        <w:jc w:val="center"/>
        <w:rPr>
          <w:color w:val="000000" w:themeColor="text1"/>
          <w:sz w:val="24"/>
          <w:szCs w:val="24"/>
        </w:rPr>
      </w:pPr>
    </w:p>
    <w:p w14:paraId="3687A878" w14:textId="77777777" w:rsidR="008B57D3" w:rsidRPr="00EC3E41" w:rsidRDefault="008B57D3" w:rsidP="008B57D3">
      <w:pPr>
        <w:jc w:val="center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>記</w:t>
      </w:r>
    </w:p>
    <w:p w14:paraId="0D56DF16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58B8FA26" w14:textId="77777777" w:rsidR="008B57D3" w:rsidRPr="00EC3E41" w:rsidRDefault="008B57D3">
      <w:pPr>
        <w:rPr>
          <w:rFonts w:hAnsi="Times New Roman" w:cs="Times New Roman"/>
          <w:color w:val="000000" w:themeColor="text1"/>
          <w:spacing w:val="4"/>
        </w:rPr>
      </w:pPr>
    </w:p>
    <w:p w14:paraId="4B61759F" w14:textId="77777777" w:rsidR="008B57D3" w:rsidRPr="00EC3E41" w:rsidRDefault="008B57D3" w:rsidP="008B57D3">
      <w:pPr>
        <w:ind w:firstLineChars="200" w:firstLine="492"/>
        <w:rPr>
          <w:color w:val="000000" w:themeColor="text1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>入札辞退理由</w:t>
      </w:r>
    </w:p>
    <w:p w14:paraId="74EA2B3A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56894170" w14:textId="77777777" w:rsidR="004A2493" w:rsidRPr="00EC3E41" w:rsidRDefault="008B57D3">
      <w:pPr>
        <w:rPr>
          <w:rFonts w:hAnsi="Times New Roman" w:cs="Times New Roman"/>
          <w:color w:val="000000" w:themeColor="text1"/>
          <w:spacing w:val="4"/>
          <w:u w:val="dotted"/>
        </w:rPr>
      </w:pPr>
      <w:r w:rsidRPr="00EC3E41">
        <w:rPr>
          <w:rFonts w:hAnsi="Times New Roman" w:cs="Times New Roman" w:hint="eastAsia"/>
          <w:color w:val="000000" w:themeColor="text1"/>
          <w:spacing w:val="4"/>
        </w:rPr>
        <w:t xml:space="preserve">　　　　</w:t>
      </w:r>
      <w:r w:rsidR="00A41F6A" w:rsidRPr="00EC3E41">
        <w:rPr>
          <w:rFonts w:hAnsi="Times New Roman" w:cs="Times New Roman" w:hint="eastAsia"/>
          <w:color w:val="000000" w:themeColor="text1"/>
          <w:spacing w:val="4"/>
          <w:u w:val="dotted"/>
        </w:rPr>
        <w:t xml:space="preserve">　　　　　　　　　　　　　　　　</w:t>
      </w:r>
      <w:r w:rsidR="007E4822" w:rsidRPr="00EC3E41">
        <w:rPr>
          <w:rFonts w:hAnsi="Times New Roman" w:cs="Times New Roman" w:hint="eastAsia"/>
          <w:color w:val="000000" w:themeColor="text1"/>
          <w:spacing w:val="4"/>
          <w:u w:val="dotted"/>
        </w:rPr>
        <w:t xml:space="preserve">　　　　　　　　　　　　　　</w:t>
      </w:r>
      <w:r w:rsidRPr="00EC3E41">
        <w:rPr>
          <w:rFonts w:hAnsi="Times New Roman" w:cs="Times New Roman" w:hint="eastAsia"/>
          <w:color w:val="000000" w:themeColor="text1"/>
          <w:spacing w:val="4"/>
          <w:u w:val="dotted"/>
        </w:rPr>
        <w:t xml:space="preserve">　　　　　　　</w:t>
      </w:r>
    </w:p>
    <w:p w14:paraId="6AA038C8" w14:textId="77777777" w:rsidR="008B57D3" w:rsidRPr="00EC3E41" w:rsidRDefault="008B57D3">
      <w:pPr>
        <w:rPr>
          <w:rFonts w:hAnsi="Times New Roman" w:cs="Times New Roman"/>
          <w:color w:val="000000" w:themeColor="text1"/>
          <w:spacing w:val="4"/>
        </w:rPr>
      </w:pPr>
    </w:p>
    <w:p w14:paraId="1FAF3B5B" w14:textId="77777777" w:rsidR="008B57D3" w:rsidRPr="00EC3E41" w:rsidRDefault="008B57D3">
      <w:pPr>
        <w:rPr>
          <w:rFonts w:hAnsi="Times New Roman" w:cs="Times New Roman"/>
          <w:color w:val="000000" w:themeColor="text1"/>
          <w:spacing w:val="4"/>
          <w:u w:val="dotted"/>
        </w:rPr>
      </w:pPr>
      <w:r w:rsidRPr="00EC3E41">
        <w:rPr>
          <w:rFonts w:hAnsi="Times New Roman" w:cs="Times New Roman" w:hint="eastAsia"/>
          <w:color w:val="000000" w:themeColor="text1"/>
          <w:spacing w:val="4"/>
        </w:rPr>
        <w:t xml:space="preserve">　　　　</w:t>
      </w:r>
      <w:r w:rsidR="00A41F6A" w:rsidRPr="00EC3E41">
        <w:rPr>
          <w:rFonts w:hAnsi="Times New Roman" w:cs="Times New Roman" w:hint="eastAsia"/>
          <w:color w:val="000000" w:themeColor="text1"/>
          <w:spacing w:val="4"/>
          <w:u w:val="dotted"/>
        </w:rPr>
        <w:t xml:space="preserve">　　　　　　　　　　　　　</w:t>
      </w:r>
      <w:r w:rsidR="007E4822" w:rsidRPr="00EC3E41">
        <w:rPr>
          <w:rFonts w:hAnsi="Times New Roman" w:cs="Times New Roman" w:hint="eastAsia"/>
          <w:color w:val="000000" w:themeColor="text1"/>
          <w:spacing w:val="4"/>
          <w:u w:val="dotted"/>
        </w:rPr>
        <w:t xml:space="preserve">　　　　　　　　　　　　　　</w:t>
      </w:r>
      <w:r w:rsidRPr="00EC3E41">
        <w:rPr>
          <w:rFonts w:hAnsi="Times New Roman" w:cs="Times New Roman" w:hint="eastAsia"/>
          <w:color w:val="000000" w:themeColor="text1"/>
          <w:spacing w:val="4"/>
          <w:u w:val="dotted"/>
        </w:rPr>
        <w:t xml:space="preserve">　　　　　　　　　　</w:t>
      </w:r>
    </w:p>
    <w:p w14:paraId="2084DEB6" w14:textId="77777777" w:rsidR="008B57D3" w:rsidRPr="00EC3E41" w:rsidRDefault="008B57D3">
      <w:pPr>
        <w:rPr>
          <w:rFonts w:hAnsi="Times New Roman" w:cs="Times New Roman"/>
          <w:color w:val="000000" w:themeColor="text1"/>
          <w:spacing w:val="4"/>
        </w:rPr>
      </w:pPr>
    </w:p>
    <w:p w14:paraId="2460BEFD" w14:textId="77777777" w:rsidR="008B57D3" w:rsidRPr="00EC3E41" w:rsidRDefault="008B57D3">
      <w:pPr>
        <w:rPr>
          <w:rFonts w:hAnsi="Times New Roman" w:cs="Times New Roman"/>
          <w:color w:val="000000" w:themeColor="text1"/>
          <w:spacing w:val="4"/>
          <w:u w:val="dotted"/>
        </w:rPr>
      </w:pPr>
      <w:r w:rsidRPr="00EC3E41">
        <w:rPr>
          <w:rFonts w:hAnsi="Times New Roman" w:cs="Times New Roman" w:hint="eastAsia"/>
          <w:color w:val="000000" w:themeColor="text1"/>
          <w:spacing w:val="4"/>
        </w:rPr>
        <w:t xml:space="preserve">　　　　</w:t>
      </w:r>
      <w:r w:rsidR="00A41F6A" w:rsidRPr="00EC3E41">
        <w:rPr>
          <w:rFonts w:hAnsi="Times New Roman" w:cs="Times New Roman" w:hint="eastAsia"/>
          <w:color w:val="000000" w:themeColor="text1"/>
          <w:spacing w:val="4"/>
          <w:u w:val="dotted"/>
        </w:rPr>
        <w:t xml:space="preserve">　　　　　　　　　　</w:t>
      </w:r>
      <w:r w:rsidR="007E4822" w:rsidRPr="00EC3E41">
        <w:rPr>
          <w:rFonts w:hAnsi="Times New Roman" w:cs="Times New Roman" w:hint="eastAsia"/>
          <w:color w:val="000000" w:themeColor="text1"/>
          <w:spacing w:val="4"/>
          <w:u w:val="dotted"/>
        </w:rPr>
        <w:t xml:space="preserve">　　　　　　　　　　　　　　</w:t>
      </w:r>
      <w:r w:rsidRPr="00EC3E41">
        <w:rPr>
          <w:rFonts w:hAnsi="Times New Roman" w:cs="Times New Roman" w:hint="eastAsia"/>
          <w:color w:val="000000" w:themeColor="text1"/>
          <w:spacing w:val="4"/>
          <w:u w:val="dotted"/>
        </w:rPr>
        <w:t xml:space="preserve">　　　　　　　　　　　　　</w:t>
      </w:r>
    </w:p>
    <w:p w14:paraId="2E8BC5B4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432C6368" w14:textId="77777777" w:rsidR="008B57D3" w:rsidRPr="00EC3E41" w:rsidRDefault="008B57D3">
      <w:pPr>
        <w:rPr>
          <w:rFonts w:hAnsi="Times New Roman" w:cs="Times New Roman"/>
          <w:color w:val="000000" w:themeColor="text1"/>
          <w:spacing w:val="4"/>
        </w:rPr>
      </w:pPr>
    </w:p>
    <w:p w14:paraId="18EE5E88" w14:textId="77777777" w:rsidR="008B57D3" w:rsidRPr="00EC3E41" w:rsidRDefault="008B57D3">
      <w:pPr>
        <w:rPr>
          <w:rFonts w:hAnsi="Times New Roman" w:cs="Times New Roman"/>
          <w:color w:val="000000" w:themeColor="text1"/>
          <w:spacing w:val="4"/>
        </w:rPr>
      </w:pPr>
    </w:p>
    <w:p w14:paraId="0BAD4167" w14:textId="77777777" w:rsidR="008B57D3" w:rsidRPr="00EC3E41" w:rsidRDefault="00817D5A" w:rsidP="008B57D3">
      <w:pPr>
        <w:ind w:firstLineChars="100" w:firstLine="246"/>
        <w:rPr>
          <w:color w:val="000000" w:themeColor="text1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>令和</w:t>
      </w:r>
      <w:r w:rsidR="00572C65" w:rsidRPr="00EC3E41">
        <w:rPr>
          <w:rFonts w:hint="eastAsia"/>
          <w:color w:val="000000" w:themeColor="text1"/>
          <w:sz w:val="24"/>
          <w:szCs w:val="24"/>
        </w:rPr>
        <w:t xml:space="preserve">　　</w:t>
      </w:r>
      <w:r w:rsidR="00DB3EBB" w:rsidRPr="00EC3E41">
        <w:rPr>
          <w:rFonts w:hint="eastAsia"/>
          <w:color w:val="000000" w:themeColor="text1"/>
          <w:sz w:val="24"/>
          <w:szCs w:val="24"/>
        </w:rPr>
        <w:t>年</w:t>
      </w:r>
      <w:r w:rsidR="008B57D3" w:rsidRPr="00EC3E41">
        <w:rPr>
          <w:rFonts w:hint="eastAsia"/>
          <w:color w:val="000000" w:themeColor="text1"/>
          <w:sz w:val="24"/>
          <w:szCs w:val="24"/>
        </w:rPr>
        <w:t xml:space="preserve">　　月　　日</w:t>
      </w:r>
    </w:p>
    <w:p w14:paraId="10B2D686" w14:textId="77777777" w:rsidR="008B57D3" w:rsidRPr="00EC3E41" w:rsidRDefault="008B57D3" w:rsidP="008B57D3">
      <w:pPr>
        <w:snapToGrid w:val="0"/>
        <w:spacing w:line="120" w:lineRule="auto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37DC9ECF" w14:textId="6351C02B" w:rsidR="008B57D3" w:rsidRPr="00EC3E41" w:rsidRDefault="00DB3EBB" w:rsidP="008B57D3">
      <w:pPr>
        <w:ind w:firstLineChars="100" w:firstLine="246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>南和広域医療企業団</w:t>
      </w:r>
      <w:r w:rsidR="008B57D3" w:rsidRPr="00EC3E41">
        <w:rPr>
          <w:rFonts w:hint="eastAsia"/>
          <w:color w:val="000000" w:themeColor="text1"/>
          <w:sz w:val="24"/>
          <w:szCs w:val="24"/>
        </w:rPr>
        <w:t xml:space="preserve">　</w:t>
      </w:r>
      <w:r w:rsidRPr="00EC3E41">
        <w:rPr>
          <w:rFonts w:hint="eastAsia"/>
          <w:color w:val="000000" w:themeColor="text1"/>
          <w:sz w:val="24"/>
          <w:szCs w:val="24"/>
        </w:rPr>
        <w:t>企業長</w:t>
      </w:r>
      <w:r w:rsidR="008B57D3" w:rsidRPr="00EC3E41">
        <w:rPr>
          <w:rFonts w:hint="eastAsia"/>
          <w:color w:val="000000" w:themeColor="text1"/>
          <w:sz w:val="24"/>
          <w:szCs w:val="24"/>
        </w:rPr>
        <w:t xml:space="preserve">　殿</w:t>
      </w:r>
    </w:p>
    <w:p w14:paraId="25C533A8" w14:textId="77777777" w:rsidR="004A2493" w:rsidRPr="00EC3E41" w:rsidRDefault="004A2493" w:rsidP="008B57D3">
      <w:pPr>
        <w:rPr>
          <w:rFonts w:hAnsi="Times New Roman" w:cs="Times New Roman"/>
          <w:color w:val="000000" w:themeColor="text1"/>
          <w:spacing w:val="4"/>
        </w:rPr>
      </w:pPr>
    </w:p>
    <w:p w14:paraId="195B8050" w14:textId="77777777" w:rsidR="004A2493" w:rsidRPr="00EC3E41" w:rsidRDefault="004A2493">
      <w:pPr>
        <w:rPr>
          <w:rFonts w:hAnsi="Times New Roman" w:cs="Times New Roman"/>
          <w:color w:val="000000" w:themeColor="text1"/>
          <w:spacing w:val="4"/>
        </w:rPr>
      </w:pPr>
    </w:p>
    <w:p w14:paraId="66562D17" w14:textId="77777777" w:rsidR="008B57D3" w:rsidRPr="00EC3E41" w:rsidRDefault="008B57D3">
      <w:pPr>
        <w:rPr>
          <w:rFonts w:hAnsi="Times New Roman" w:cs="Times New Roman"/>
          <w:color w:val="000000" w:themeColor="text1"/>
          <w:spacing w:val="4"/>
        </w:rPr>
      </w:pPr>
    </w:p>
    <w:p w14:paraId="130CB5C2" w14:textId="77777777" w:rsidR="008B57D3" w:rsidRPr="00EC3E41" w:rsidRDefault="008B57D3" w:rsidP="008B57D3">
      <w:pPr>
        <w:rPr>
          <w:rFonts w:hAnsi="Times New Roman" w:cs="Times New Roman"/>
          <w:color w:val="000000" w:themeColor="text1"/>
          <w:spacing w:val="4"/>
        </w:rPr>
      </w:pPr>
    </w:p>
    <w:p w14:paraId="69A58441" w14:textId="77777777" w:rsidR="008B57D3" w:rsidRPr="00EC3E41" w:rsidRDefault="008B57D3" w:rsidP="008B57D3">
      <w:pPr>
        <w:ind w:firstLineChars="1100" w:firstLine="2706"/>
        <w:rPr>
          <w:color w:val="000000" w:themeColor="text1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 xml:space="preserve">　住　所</w:t>
      </w:r>
    </w:p>
    <w:p w14:paraId="0DCF94F9" w14:textId="77777777" w:rsidR="008B57D3" w:rsidRPr="00EC3E41" w:rsidRDefault="008B57D3" w:rsidP="00F525EE">
      <w:pPr>
        <w:rPr>
          <w:color w:val="000000" w:themeColor="text1"/>
          <w:sz w:val="24"/>
          <w:szCs w:val="24"/>
        </w:rPr>
      </w:pPr>
    </w:p>
    <w:p w14:paraId="6F92C263" w14:textId="77777777" w:rsidR="008B57D3" w:rsidRPr="00EC3E41" w:rsidRDefault="008B57D3" w:rsidP="008B57D3">
      <w:pPr>
        <w:ind w:firstLineChars="1100" w:firstLine="2706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C3E41">
        <w:rPr>
          <w:rFonts w:hint="eastAsia"/>
          <w:color w:val="000000" w:themeColor="text1"/>
          <w:sz w:val="24"/>
          <w:szCs w:val="24"/>
        </w:rPr>
        <w:t xml:space="preserve">　氏　名　　　　　　　　　　　　　　　　　印</w:t>
      </w:r>
    </w:p>
    <w:p w14:paraId="6C383710" w14:textId="77777777" w:rsidR="008B57D3" w:rsidRPr="00EC3E41" w:rsidRDefault="008B57D3" w:rsidP="008B57D3">
      <w:pPr>
        <w:rPr>
          <w:rFonts w:hAnsi="Times New Roman" w:cs="Times New Roman"/>
          <w:color w:val="000000" w:themeColor="text1"/>
          <w:spacing w:val="4"/>
        </w:rPr>
      </w:pPr>
    </w:p>
    <w:sectPr w:rsidR="008B57D3" w:rsidRPr="00EC3E41" w:rsidSect="007E034E">
      <w:headerReference w:type="default" r:id="rId8"/>
      <w:type w:val="continuous"/>
      <w:pgSz w:w="11906" w:h="16838" w:code="9"/>
      <w:pgMar w:top="1134" w:right="1361" w:bottom="1134" w:left="1361" w:header="720" w:footer="720" w:gutter="0"/>
      <w:pgNumType w:start="9"/>
      <w:cols w:space="720"/>
      <w:noEndnote/>
      <w:docGrid w:type="linesAndChars" w:linePitch="25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B13A" w14:textId="77777777" w:rsidR="00333AC9" w:rsidRDefault="00333AC9">
      <w:r>
        <w:separator/>
      </w:r>
    </w:p>
  </w:endnote>
  <w:endnote w:type="continuationSeparator" w:id="0">
    <w:p w14:paraId="05A18030" w14:textId="77777777" w:rsidR="00333AC9" w:rsidRDefault="0033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AC1B" w14:textId="77777777" w:rsidR="00333AC9" w:rsidRDefault="00333AC9">
      <w:r w:rsidRPr="00C47137"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AF2F2D" w14:textId="77777777" w:rsidR="00333AC9" w:rsidRDefault="0033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7B15" w14:textId="77777777" w:rsidR="00B660B7" w:rsidRPr="00C47137" w:rsidRDefault="00B660B7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B2F0B"/>
    <w:multiLevelType w:val="hybridMultilevel"/>
    <w:tmpl w:val="2B22125E"/>
    <w:lvl w:ilvl="0" w:tplc="0700DF2C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28"/>
  <w:drawingGridVerticalSpacing w:val="25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9D6"/>
    <w:rsid w:val="000034B0"/>
    <w:rsid w:val="00007481"/>
    <w:rsid w:val="000136D8"/>
    <w:rsid w:val="000162EB"/>
    <w:rsid w:val="000339CE"/>
    <w:rsid w:val="00034D86"/>
    <w:rsid w:val="00036F14"/>
    <w:rsid w:val="000629D5"/>
    <w:rsid w:val="000658DF"/>
    <w:rsid w:val="000705E1"/>
    <w:rsid w:val="00075A2E"/>
    <w:rsid w:val="00077E0F"/>
    <w:rsid w:val="00085210"/>
    <w:rsid w:val="00085C7B"/>
    <w:rsid w:val="00096CF4"/>
    <w:rsid w:val="000A1987"/>
    <w:rsid w:val="000C6A28"/>
    <w:rsid w:val="000F6F56"/>
    <w:rsid w:val="001063DA"/>
    <w:rsid w:val="00107901"/>
    <w:rsid w:val="00110D3A"/>
    <w:rsid w:val="00136F34"/>
    <w:rsid w:val="001747D5"/>
    <w:rsid w:val="0017555D"/>
    <w:rsid w:val="00185E8B"/>
    <w:rsid w:val="00193113"/>
    <w:rsid w:val="001A1CB2"/>
    <w:rsid w:val="001A762D"/>
    <w:rsid w:val="001B0731"/>
    <w:rsid w:val="001B121A"/>
    <w:rsid w:val="001B38DC"/>
    <w:rsid w:val="001D1D45"/>
    <w:rsid w:val="001D3705"/>
    <w:rsid w:val="001D508A"/>
    <w:rsid w:val="001E271D"/>
    <w:rsid w:val="001E2DD3"/>
    <w:rsid w:val="001E43B6"/>
    <w:rsid w:val="001F35F2"/>
    <w:rsid w:val="001F4F97"/>
    <w:rsid w:val="002022BA"/>
    <w:rsid w:val="0020587F"/>
    <w:rsid w:val="002111ED"/>
    <w:rsid w:val="00213FD9"/>
    <w:rsid w:val="00216FD6"/>
    <w:rsid w:val="00224CC5"/>
    <w:rsid w:val="00225329"/>
    <w:rsid w:val="002257D4"/>
    <w:rsid w:val="0024573E"/>
    <w:rsid w:val="00252E63"/>
    <w:rsid w:val="00261B58"/>
    <w:rsid w:val="00264774"/>
    <w:rsid w:val="002724B8"/>
    <w:rsid w:val="00272AE6"/>
    <w:rsid w:val="00275309"/>
    <w:rsid w:val="00282C90"/>
    <w:rsid w:val="0028394A"/>
    <w:rsid w:val="0029097E"/>
    <w:rsid w:val="00292B85"/>
    <w:rsid w:val="002937AA"/>
    <w:rsid w:val="002A06D6"/>
    <w:rsid w:val="002A1F27"/>
    <w:rsid w:val="002A3A50"/>
    <w:rsid w:val="002A7BD6"/>
    <w:rsid w:val="002B08AA"/>
    <w:rsid w:val="002C69D6"/>
    <w:rsid w:val="002D566E"/>
    <w:rsid w:val="002D77CE"/>
    <w:rsid w:val="002E144F"/>
    <w:rsid w:val="002F7BBB"/>
    <w:rsid w:val="00306CF2"/>
    <w:rsid w:val="003116F5"/>
    <w:rsid w:val="00311D00"/>
    <w:rsid w:val="00312214"/>
    <w:rsid w:val="00313C96"/>
    <w:rsid w:val="00333AC9"/>
    <w:rsid w:val="00334E8F"/>
    <w:rsid w:val="00336AB1"/>
    <w:rsid w:val="0034139E"/>
    <w:rsid w:val="003422BF"/>
    <w:rsid w:val="00347E8B"/>
    <w:rsid w:val="0035027A"/>
    <w:rsid w:val="003524FA"/>
    <w:rsid w:val="003528B8"/>
    <w:rsid w:val="003858E0"/>
    <w:rsid w:val="00386B63"/>
    <w:rsid w:val="00390E67"/>
    <w:rsid w:val="003970DA"/>
    <w:rsid w:val="003A6D27"/>
    <w:rsid w:val="003C63AA"/>
    <w:rsid w:val="003D35E7"/>
    <w:rsid w:val="003E0FF4"/>
    <w:rsid w:val="003E4E8B"/>
    <w:rsid w:val="003F483A"/>
    <w:rsid w:val="003F5337"/>
    <w:rsid w:val="004017D9"/>
    <w:rsid w:val="004044D3"/>
    <w:rsid w:val="00404741"/>
    <w:rsid w:val="0043072B"/>
    <w:rsid w:val="00465D96"/>
    <w:rsid w:val="004671BC"/>
    <w:rsid w:val="004715BE"/>
    <w:rsid w:val="004730D3"/>
    <w:rsid w:val="00473445"/>
    <w:rsid w:val="00474A9F"/>
    <w:rsid w:val="00484447"/>
    <w:rsid w:val="00496F6D"/>
    <w:rsid w:val="004A2493"/>
    <w:rsid w:val="004D3369"/>
    <w:rsid w:val="004E4973"/>
    <w:rsid w:val="005005E2"/>
    <w:rsid w:val="00515F98"/>
    <w:rsid w:val="005160C1"/>
    <w:rsid w:val="00535CA5"/>
    <w:rsid w:val="0056318A"/>
    <w:rsid w:val="00572C65"/>
    <w:rsid w:val="00582141"/>
    <w:rsid w:val="00584C4C"/>
    <w:rsid w:val="0059274A"/>
    <w:rsid w:val="00596F82"/>
    <w:rsid w:val="005A0C59"/>
    <w:rsid w:val="005B0BC5"/>
    <w:rsid w:val="005B27EA"/>
    <w:rsid w:val="005C3A0E"/>
    <w:rsid w:val="005C62CC"/>
    <w:rsid w:val="005D23FC"/>
    <w:rsid w:val="005D559E"/>
    <w:rsid w:val="005E3E65"/>
    <w:rsid w:val="0060299A"/>
    <w:rsid w:val="00611B3F"/>
    <w:rsid w:val="00624958"/>
    <w:rsid w:val="006606C4"/>
    <w:rsid w:val="00660BF2"/>
    <w:rsid w:val="0066565C"/>
    <w:rsid w:val="006703CD"/>
    <w:rsid w:val="00675066"/>
    <w:rsid w:val="006843ED"/>
    <w:rsid w:val="00686F98"/>
    <w:rsid w:val="0069152F"/>
    <w:rsid w:val="00692068"/>
    <w:rsid w:val="006A3032"/>
    <w:rsid w:val="006A3D84"/>
    <w:rsid w:val="006B1A04"/>
    <w:rsid w:val="006C1906"/>
    <w:rsid w:val="006D4D33"/>
    <w:rsid w:val="006E090E"/>
    <w:rsid w:val="006E116E"/>
    <w:rsid w:val="006F13C1"/>
    <w:rsid w:val="006F2AB2"/>
    <w:rsid w:val="00742B0B"/>
    <w:rsid w:val="00742B90"/>
    <w:rsid w:val="0074554E"/>
    <w:rsid w:val="0074784B"/>
    <w:rsid w:val="00750545"/>
    <w:rsid w:val="0075726D"/>
    <w:rsid w:val="007778BF"/>
    <w:rsid w:val="0078449E"/>
    <w:rsid w:val="007846F8"/>
    <w:rsid w:val="00785A97"/>
    <w:rsid w:val="0079414C"/>
    <w:rsid w:val="007974C8"/>
    <w:rsid w:val="007A03EE"/>
    <w:rsid w:val="007A194F"/>
    <w:rsid w:val="007A377B"/>
    <w:rsid w:val="007A51C7"/>
    <w:rsid w:val="007A5A4E"/>
    <w:rsid w:val="007C7E18"/>
    <w:rsid w:val="007D6DE6"/>
    <w:rsid w:val="007E034E"/>
    <w:rsid w:val="007E4822"/>
    <w:rsid w:val="007F0458"/>
    <w:rsid w:val="007F0ACA"/>
    <w:rsid w:val="007F51AE"/>
    <w:rsid w:val="007F59A9"/>
    <w:rsid w:val="007F6828"/>
    <w:rsid w:val="0080055C"/>
    <w:rsid w:val="00803C03"/>
    <w:rsid w:val="00811939"/>
    <w:rsid w:val="00815690"/>
    <w:rsid w:val="008179A9"/>
    <w:rsid w:val="00817D5A"/>
    <w:rsid w:val="008218AB"/>
    <w:rsid w:val="00824A10"/>
    <w:rsid w:val="0082641D"/>
    <w:rsid w:val="008408FC"/>
    <w:rsid w:val="00840F7C"/>
    <w:rsid w:val="008544B2"/>
    <w:rsid w:val="00881EB0"/>
    <w:rsid w:val="00884F0B"/>
    <w:rsid w:val="00886B5F"/>
    <w:rsid w:val="008A6AF4"/>
    <w:rsid w:val="008B57D3"/>
    <w:rsid w:val="008B7473"/>
    <w:rsid w:val="008B7E75"/>
    <w:rsid w:val="008C1DBE"/>
    <w:rsid w:val="008D51C8"/>
    <w:rsid w:val="008D5C8D"/>
    <w:rsid w:val="008E4D3F"/>
    <w:rsid w:val="008F2CBB"/>
    <w:rsid w:val="008F4177"/>
    <w:rsid w:val="008F7BD3"/>
    <w:rsid w:val="00900921"/>
    <w:rsid w:val="00904043"/>
    <w:rsid w:val="00944298"/>
    <w:rsid w:val="00953999"/>
    <w:rsid w:val="00963F9B"/>
    <w:rsid w:val="00970DDE"/>
    <w:rsid w:val="00990DE3"/>
    <w:rsid w:val="0099205C"/>
    <w:rsid w:val="009A1535"/>
    <w:rsid w:val="009A3147"/>
    <w:rsid w:val="009A733B"/>
    <w:rsid w:val="009B3210"/>
    <w:rsid w:val="009B5221"/>
    <w:rsid w:val="009C0FAF"/>
    <w:rsid w:val="009C14F8"/>
    <w:rsid w:val="009D7FD5"/>
    <w:rsid w:val="009E3295"/>
    <w:rsid w:val="009F116B"/>
    <w:rsid w:val="00A0164F"/>
    <w:rsid w:val="00A06669"/>
    <w:rsid w:val="00A12C05"/>
    <w:rsid w:val="00A41F6A"/>
    <w:rsid w:val="00A44F77"/>
    <w:rsid w:val="00A4506E"/>
    <w:rsid w:val="00A52B8A"/>
    <w:rsid w:val="00A54DF7"/>
    <w:rsid w:val="00A57B8B"/>
    <w:rsid w:val="00A752D7"/>
    <w:rsid w:val="00A77F5F"/>
    <w:rsid w:val="00A86C31"/>
    <w:rsid w:val="00A906C2"/>
    <w:rsid w:val="00AB0411"/>
    <w:rsid w:val="00AC6BA6"/>
    <w:rsid w:val="00AD7093"/>
    <w:rsid w:val="00AE02C6"/>
    <w:rsid w:val="00AE754B"/>
    <w:rsid w:val="00B02D7B"/>
    <w:rsid w:val="00B30926"/>
    <w:rsid w:val="00B37A9E"/>
    <w:rsid w:val="00B4309B"/>
    <w:rsid w:val="00B45D1B"/>
    <w:rsid w:val="00B47E9D"/>
    <w:rsid w:val="00B5793E"/>
    <w:rsid w:val="00B60DBD"/>
    <w:rsid w:val="00B65726"/>
    <w:rsid w:val="00B65D08"/>
    <w:rsid w:val="00B65EF3"/>
    <w:rsid w:val="00B660B7"/>
    <w:rsid w:val="00B73742"/>
    <w:rsid w:val="00B84D60"/>
    <w:rsid w:val="00B934AC"/>
    <w:rsid w:val="00BB33D1"/>
    <w:rsid w:val="00BC18D8"/>
    <w:rsid w:val="00BC5411"/>
    <w:rsid w:val="00BD26F5"/>
    <w:rsid w:val="00BE0368"/>
    <w:rsid w:val="00BE2B86"/>
    <w:rsid w:val="00BE78FB"/>
    <w:rsid w:val="00C006B8"/>
    <w:rsid w:val="00C11073"/>
    <w:rsid w:val="00C12F1D"/>
    <w:rsid w:val="00C1366B"/>
    <w:rsid w:val="00C176D2"/>
    <w:rsid w:val="00C201E1"/>
    <w:rsid w:val="00C248C7"/>
    <w:rsid w:val="00C32B44"/>
    <w:rsid w:val="00C47137"/>
    <w:rsid w:val="00C47222"/>
    <w:rsid w:val="00C52E11"/>
    <w:rsid w:val="00C55D51"/>
    <w:rsid w:val="00C82DD1"/>
    <w:rsid w:val="00C85CDE"/>
    <w:rsid w:val="00C95BCC"/>
    <w:rsid w:val="00CA05CF"/>
    <w:rsid w:val="00CB2C46"/>
    <w:rsid w:val="00CB5367"/>
    <w:rsid w:val="00CC25C7"/>
    <w:rsid w:val="00CC2A66"/>
    <w:rsid w:val="00CC2E3D"/>
    <w:rsid w:val="00CC3C45"/>
    <w:rsid w:val="00CC6489"/>
    <w:rsid w:val="00CC786C"/>
    <w:rsid w:val="00CD55CE"/>
    <w:rsid w:val="00CE0142"/>
    <w:rsid w:val="00CF55FE"/>
    <w:rsid w:val="00D0031E"/>
    <w:rsid w:val="00D12F69"/>
    <w:rsid w:val="00D1326B"/>
    <w:rsid w:val="00D15804"/>
    <w:rsid w:val="00D20967"/>
    <w:rsid w:val="00D21850"/>
    <w:rsid w:val="00D21ED4"/>
    <w:rsid w:val="00D26290"/>
    <w:rsid w:val="00D26FA9"/>
    <w:rsid w:val="00D278AA"/>
    <w:rsid w:val="00D34423"/>
    <w:rsid w:val="00D375DC"/>
    <w:rsid w:val="00D43740"/>
    <w:rsid w:val="00D43C48"/>
    <w:rsid w:val="00D45B5E"/>
    <w:rsid w:val="00D5054E"/>
    <w:rsid w:val="00D52C35"/>
    <w:rsid w:val="00D60838"/>
    <w:rsid w:val="00D62E29"/>
    <w:rsid w:val="00D67D34"/>
    <w:rsid w:val="00D737CF"/>
    <w:rsid w:val="00D81D09"/>
    <w:rsid w:val="00D830FA"/>
    <w:rsid w:val="00D91109"/>
    <w:rsid w:val="00D93F27"/>
    <w:rsid w:val="00D94681"/>
    <w:rsid w:val="00D95E85"/>
    <w:rsid w:val="00DA1271"/>
    <w:rsid w:val="00DA785C"/>
    <w:rsid w:val="00DB3EBB"/>
    <w:rsid w:val="00DB3FCF"/>
    <w:rsid w:val="00DC25E1"/>
    <w:rsid w:val="00DC4186"/>
    <w:rsid w:val="00DC6FCA"/>
    <w:rsid w:val="00DD65C5"/>
    <w:rsid w:val="00DE5923"/>
    <w:rsid w:val="00E00970"/>
    <w:rsid w:val="00E016E7"/>
    <w:rsid w:val="00E10A04"/>
    <w:rsid w:val="00E27A43"/>
    <w:rsid w:val="00E4014D"/>
    <w:rsid w:val="00E45779"/>
    <w:rsid w:val="00E55A39"/>
    <w:rsid w:val="00E5758D"/>
    <w:rsid w:val="00E60B4C"/>
    <w:rsid w:val="00E8751C"/>
    <w:rsid w:val="00EA0342"/>
    <w:rsid w:val="00EA551F"/>
    <w:rsid w:val="00EC3E41"/>
    <w:rsid w:val="00EC77E0"/>
    <w:rsid w:val="00EC7A3D"/>
    <w:rsid w:val="00ED21F7"/>
    <w:rsid w:val="00ED3DE7"/>
    <w:rsid w:val="00EE0155"/>
    <w:rsid w:val="00EE0E8F"/>
    <w:rsid w:val="00EE422D"/>
    <w:rsid w:val="00EF2303"/>
    <w:rsid w:val="00F03034"/>
    <w:rsid w:val="00F067A7"/>
    <w:rsid w:val="00F0698C"/>
    <w:rsid w:val="00F1697A"/>
    <w:rsid w:val="00F22BD7"/>
    <w:rsid w:val="00F326FE"/>
    <w:rsid w:val="00F45F2D"/>
    <w:rsid w:val="00F46183"/>
    <w:rsid w:val="00F525EE"/>
    <w:rsid w:val="00F56FBA"/>
    <w:rsid w:val="00F63BE3"/>
    <w:rsid w:val="00F7305C"/>
    <w:rsid w:val="00F81C2B"/>
    <w:rsid w:val="00F82530"/>
    <w:rsid w:val="00F93D82"/>
    <w:rsid w:val="00FA3A93"/>
    <w:rsid w:val="00FC0652"/>
    <w:rsid w:val="00FD6DAB"/>
    <w:rsid w:val="00FE251F"/>
    <w:rsid w:val="00FF242B"/>
    <w:rsid w:val="00FF256D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922677"/>
  <w14:defaultImageDpi w14:val="0"/>
  <w15:docId w15:val="{ABF885A9-1929-4A31-ADEB-4D86B5D0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90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49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A249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02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0299A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rsid w:val="00602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0299A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9">
    <w:name w:val="Note Heading"/>
    <w:basedOn w:val="a"/>
    <w:next w:val="a"/>
    <w:link w:val="aa"/>
    <w:uiPriority w:val="99"/>
    <w:unhideWhenUsed/>
    <w:rsid w:val="0028394A"/>
    <w:pPr>
      <w:jc w:val="center"/>
    </w:pPr>
    <w:rPr>
      <w:rFonts w:hAnsi="Times New Roman" w:cs="Times New Roman"/>
      <w:spacing w:val="4"/>
    </w:rPr>
  </w:style>
  <w:style w:type="character" w:customStyle="1" w:styleId="aa">
    <w:name w:val="記 (文字)"/>
    <w:basedOn w:val="a0"/>
    <w:link w:val="a9"/>
    <w:uiPriority w:val="99"/>
    <w:rsid w:val="0028394A"/>
    <w:rPr>
      <w:rFonts w:ascii="ＭＳ 明朝" w:hAnsi="Times New Roman"/>
      <w:color w:val="000000"/>
      <w:spacing w:val="4"/>
      <w:sz w:val="19"/>
      <w:szCs w:val="19"/>
    </w:rPr>
  </w:style>
  <w:style w:type="paragraph" w:styleId="ab">
    <w:name w:val="Closing"/>
    <w:basedOn w:val="a"/>
    <w:link w:val="ac"/>
    <w:uiPriority w:val="99"/>
    <w:unhideWhenUsed/>
    <w:rsid w:val="0028394A"/>
    <w:pPr>
      <w:jc w:val="right"/>
    </w:pPr>
    <w:rPr>
      <w:rFonts w:hAnsi="Times New Roman" w:cs="Times New Roman"/>
      <w:spacing w:val="4"/>
    </w:rPr>
  </w:style>
  <w:style w:type="character" w:customStyle="1" w:styleId="ac">
    <w:name w:val="結語 (文字)"/>
    <w:basedOn w:val="a0"/>
    <w:link w:val="ab"/>
    <w:uiPriority w:val="99"/>
    <w:rsid w:val="0028394A"/>
    <w:rPr>
      <w:rFonts w:ascii="ＭＳ 明朝" w:hAnsi="Times New Roman"/>
      <w:color w:val="000000"/>
      <w:spacing w:val="4"/>
      <w:sz w:val="19"/>
      <w:szCs w:val="19"/>
    </w:rPr>
  </w:style>
  <w:style w:type="table" w:styleId="ad">
    <w:name w:val="Table Grid"/>
    <w:basedOn w:val="a1"/>
    <w:uiPriority w:val="59"/>
    <w:rsid w:val="00B65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F4F97"/>
    <w:pPr>
      <w:ind w:leftChars="400" w:left="840"/>
    </w:pPr>
  </w:style>
  <w:style w:type="paragraph" w:customStyle="1" w:styleId="af">
    <w:name w:val="標準(太郎文書スタイル)"/>
    <w:uiPriority w:val="99"/>
    <w:rsid w:val="0048444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o12\Desktop\&#22996;&#35351;\&#28165;&#25475;&#65288;&#21335;&#22856;&#33391;&#65289;\&#21029;&#32025;&#27096;&#24335;&#38306;&#2041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E1708-289C-4DA2-8043-99CE63C4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別紙様式関係</Template>
  <TotalTime>363</TotalTime>
  <Pages>10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kyo12</dc:creator>
  <cp:lastModifiedBy>林　雅也</cp:lastModifiedBy>
  <cp:revision>270</cp:revision>
  <cp:lastPrinted>2025-09-09T10:50:00Z</cp:lastPrinted>
  <dcterms:created xsi:type="dcterms:W3CDTF">2016-12-29T10:09:00Z</dcterms:created>
  <dcterms:modified xsi:type="dcterms:W3CDTF">2025-09-09T10:50:00Z</dcterms:modified>
</cp:coreProperties>
</file>